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1DF2" w14:textId="77777777" w:rsidR="00624E9C" w:rsidRDefault="00624E9C"/>
    <w:p w14:paraId="5A64A913" w14:textId="77777777" w:rsidR="00624E9C" w:rsidRDefault="00624E9C"/>
    <w:tbl>
      <w:tblPr>
        <w:tblW w:w="0" w:type="auto"/>
        <w:tblLook w:val="04A0" w:firstRow="1" w:lastRow="0" w:firstColumn="1" w:lastColumn="0" w:noHBand="0" w:noVBand="1"/>
      </w:tblPr>
      <w:tblGrid>
        <w:gridCol w:w="4623"/>
        <w:gridCol w:w="4623"/>
      </w:tblGrid>
      <w:tr w:rsidR="00624E9C" w:rsidRPr="0052093E" w14:paraId="340D5ADB" w14:textId="77777777" w:rsidTr="00310913">
        <w:tc>
          <w:tcPr>
            <w:tcW w:w="4623" w:type="dxa"/>
            <w:shd w:val="clear" w:color="auto" w:fill="auto"/>
          </w:tcPr>
          <w:p w14:paraId="62B727C6" w14:textId="77777777" w:rsidR="00624E9C" w:rsidRPr="00024C20" w:rsidRDefault="00624E9C" w:rsidP="00624E9C">
            <w:pPr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024C20">
              <w:rPr>
                <w:color w:val="000000"/>
                <w:sz w:val="28"/>
                <w:szCs w:val="28"/>
              </w:rPr>
              <w:t>УТВЕРЖДАЮ</w:t>
            </w:r>
          </w:p>
          <w:p w14:paraId="277DCA05" w14:textId="597ED709" w:rsidR="00624E9C" w:rsidRPr="0052093E" w:rsidRDefault="00D80BB9" w:rsidP="00624E9C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D80BB9">
              <w:rPr>
                <w:sz w:val="28"/>
                <w:szCs w:val="28"/>
              </w:rPr>
              <w:t>Пре</w:t>
            </w:r>
            <w:r w:rsidR="003A2A77">
              <w:rPr>
                <w:sz w:val="28"/>
                <w:szCs w:val="28"/>
              </w:rPr>
              <w:t>дседатель Правления Р</w:t>
            </w:r>
            <w:r w:rsidRPr="00D80BB9">
              <w:rPr>
                <w:sz w:val="28"/>
                <w:szCs w:val="28"/>
              </w:rPr>
              <w:t>егиональн</w:t>
            </w:r>
            <w:r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br/>
            </w:r>
            <w:r w:rsidRPr="00D80BB9">
              <w:rPr>
                <w:sz w:val="28"/>
                <w:szCs w:val="28"/>
              </w:rPr>
              <w:t>общественн</w:t>
            </w:r>
            <w:r>
              <w:rPr>
                <w:sz w:val="28"/>
                <w:szCs w:val="28"/>
              </w:rPr>
              <w:t>ой</w:t>
            </w:r>
            <w:r w:rsidRPr="00D80BB9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br/>
            </w:r>
            <w:r w:rsidRPr="00D80BB9">
              <w:rPr>
                <w:sz w:val="28"/>
                <w:szCs w:val="28"/>
              </w:rPr>
              <w:t xml:space="preserve">"Федерация биатлона </w:t>
            </w:r>
            <w:r>
              <w:rPr>
                <w:sz w:val="28"/>
                <w:szCs w:val="28"/>
              </w:rPr>
              <w:br/>
            </w:r>
            <w:r w:rsidRPr="00D80BB9">
              <w:rPr>
                <w:sz w:val="28"/>
                <w:szCs w:val="28"/>
              </w:rPr>
              <w:t>Хабаровского края"</w:t>
            </w:r>
          </w:p>
          <w:p w14:paraId="1FBBFBA8" w14:textId="77777777" w:rsidR="00624E9C" w:rsidRPr="00C07230" w:rsidRDefault="00624E9C" w:rsidP="00624E9C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14:paraId="09B22DB5" w14:textId="77777777" w:rsidR="00FE4271" w:rsidRPr="00FE4271" w:rsidRDefault="00FE4271" w:rsidP="00B95638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E4271">
              <w:rPr>
                <w:sz w:val="28"/>
                <w:szCs w:val="28"/>
                <w:lang w:eastAsia="en-US"/>
              </w:rPr>
              <w:t>УТВЕРЖДАЮ</w:t>
            </w:r>
          </w:p>
          <w:p w14:paraId="13902BC8" w14:textId="77777777" w:rsidR="002979F6" w:rsidRDefault="00FD2467" w:rsidP="002979F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B4070">
              <w:rPr>
                <w:sz w:val="28"/>
                <w:szCs w:val="28"/>
              </w:rPr>
              <w:t xml:space="preserve">инистр спорта </w:t>
            </w:r>
          </w:p>
          <w:p w14:paraId="1CEC65E2" w14:textId="77777777" w:rsidR="00624E9C" w:rsidRPr="00AC1D94" w:rsidRDefault="00FD2467" w:rsidP="002979F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B4070">
              <w:rPr>
                <w:sz w:val="28"/>
                <w:szCs w:val="28"/>
              </w:rPr>
              <w:t>Хабаровского края</w:t>
            </w:r>
          </w:p>
        </w:tc>
      </w:tr>
      <w:tr w:rsidR="00624E9C" w:rsidRPr="0052093E" w14:paraId="3B0A0200" w14:textId="77777777" w:rsidTr="00D80BB9">
        <w:tc>
          <w:tcPr>
            <w:tcW w:w="4623" w:type="dxa"/>
            <w:shd w:val="clear" w:color="auto" w:fill="auto"/>
            <w:vAlign w:val="bottom"/>
          </w:tcPr>
          <w:p w14:paraId="7F634F88" w14:textId="77777777" w:rsidR="00624E9C" w:rsidRPr="00D35E63" w:rsidRDefault="00624E9C" w:rsidP="009614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BC7D39">
              <w:rPr>
                <w:sz w:val="28"/>
                <w:szCs w:val="28"/>
              </w:rPr>
              <w:t>__</w:t>
            </w:r>
            <w:r w:rsidR="009614EE">
              <w:rPr>
                <w:sz w:val="28"/>
                <w:szCs w:val="28"/>
              </w:rPr>
              <w:t xml:space="preserve"> </w:t>
            </w:r>
            <w:r w:rsidR="00BC7D39">
              <w:rPr>
                <w:sz w:val="28"/>
                <w:szCs w:val="28"/>
              </w:rPr>
              <w:t>Л.Н. Корчевой</w:t>
            </w:r>
          </w:p>
          <w:p w14:paraId="1FEF1BA7" w14:textId="77777777" w:rsidR="00624E9C" w:rsidRDefault="00624E9C" w:rsidP="007A30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"____" </w:t>
            </w:r>
            <w:r w:rsidRPr="0052093E">
              <w:rPr>
                <w:sz w:val="28"/>
                <w:szCs w:val="28"/>
              </w:rPr>
              <w:t>________________</w:t>
            </w:r>
            <w:r w:rsidR="009614EE">
              <w:rPr>
                <w:sz w:val="28"/>
                <w:szCs w:val="28"/>
              </w:rPr>
              <w:t>_</w:t>
            </w:r>
            <w:r w:rsidR="00B95638">
              <w:rPr>
                <w:sz w:val="28"/>
                <w:szCs w:val="28"/>
              </w:rPr>
              <w:t xml:space="preserve">20__ </w:t>
            </w:r>
            <w:r w:rsidRPr="0052093E">
              <w:rPr>
                <w:sz w:val="28"/>
                <w:szCs w:val="28"/>
              </w:rPr>
              <w:t>г.</w:t>
            </w:r>
          </w:p>
          <w:p w14:paraId="3304AA43" w14:textId="77777777" w:rsidR="009614EE" w:rsidRPr="00371353" w:rsidRDefault="009614EE" w:rsidP="007A30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23" w:type="dxa"/>
            <w:vAlign w:val="bottom"/>
          </w:tcPr>
          <w:p w14:paraId="5504A8F3" w14:textId="77777777" w:rsidR="00624E9C" w:rsidRPr="00AC1D94" w:rsidRDefault="00624E9C" w:rsidP="00D80BB9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jc w:val="right"/>
              <w:rPr>
                <w:sz w:val="28"/>
                <w:szCs w:val="28"/>
              </w:rPr>
            </w:pPr>
            <w:r w:rsidRPr="00AC1D94">
              <w:rPr>
                <w:sz w:val="28"/>
                <w:szCs w:val="28"/>
              </w:rPr>
              <w:t xml:space="preserve">_________________ </w:t>
            </w:r>
            <w:r w:rsidR="00FE4271">
              <w:rPr>
                <w:sz w:val="28"/>
                <w:szCs w:val="28"/>
              </w:rPr>
              <w:t xml:space="preserve">Д.С. </w:t>
            </w:r>
            <w:proofErr w:type="spellStart"/>
            <w:r w:rsidR="00FE4271">
              <w:rPr>
                <w:sz w:val="28"/>
                <w:szCs w:val="28"/>
              </w:rPr>
              <w:t>Чикунов</w:t>
            </w:r>
            <w:proofErr w:type="spellEnd"/>
          </w:p>
          <w:p w14:paraId="2ED25F99" w14:textId="77777777" w:rsidR="00B95638" w:rsidRDefault="00B95638" w:rsidP="00B95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"____" </w:t>
            </w:r>
            <w:r w:rsidRPr="0052093E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_20__ </w:t>
            </w:r>
            <w:r w:rsidRPr="0052093E">
              <w:rPr>
                <w:sz w:val="28"/>
                <w:szCs w:val="28"/>
              </w:rPr>
              <w:t>г.</w:t>
            </w:r>
          </w:p>
          <w:p w14:paraId="57AA4AF2" w14:textId="77777777" w:rsidR="009614EE" w:rsidRPr="00AC1D94" w:rsidRDefault="009614EE" w:rsidP="007A303A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9FB9CE9" w14:textId="77777777" w:rsidR="00E12E89" w:rsidRDefault="00E12E89" w:rsidP="0033580E">
      <w:pPr>
        <w:rPr>
          <w:b/>
          <w:sz w:val="24"/>
        </w:rPr>
      </w:pPr>
    </w:p>
    <w:p w14:paraId="14BF4122" w14:textId="77777777" w:rsidR="00E12E89" w:rsidRDefault="00E12E89" w:rsidP="0033580E">
      <w:pPr>
        <w:rPr>
          <w:b/>
          <w:sz w:val="24"/>
        </w:rPr>
      </w:pPr>
    </w:p>
    <w:p w14:paraId="08326875" w14:textId="77777777" w:rsidR="00E12E89" w:rsidRDefault="00E12E89" w:rsidP="0033580E">
      <w:pPr>
        <w:rPr>
          <w:b/>
          <w:sz w:val="24"/>
        </w:rPr>
      </w:pPr>
    </w:p>
    <w:p w14:paraId="10DDFF56" w14:textId="77777777" w:rsidR="00E12E89" w:rsidRDefault="00E12E89" w:rsidP="0033580E">
      <w:pPr>
        <w:rPr>
          <w:b/>
          <w:sz w:val="24"/>
        </w:rPr>
      </w:pPr>
    </w:p>
    <w:p w14:paraId="2F994DE0" w14:textId="77777777" w:rsidR="00E12E89" w:rsidRDefault="00E12E89" w:rsidP="0033580E">
      <w:pPr>
        <w:rPr>
          <w:b/>
          <w:sz w:val="24"/>
        </w:rPr>
      </w:pPr>
    </w:p>
    <w:p w14:paraId="274D56BB" w14:textId="77777777" w:rsidR="00E12E89" w:rsidRDefault="00E12E89" w:rsidP="0033580E">
      <w:pPr>
        <w:rPr>
          <w:b/>
          <w:sz w:val="24"/>
        </w:rPr>
      </w:pPr>
    </w:p>
    <w:p w14:paraId="5D04FAEE" w14:textId="77777777" w:rsidR="00B915DF" w:rsidRDefault="00B915DF" w:rsidP="0033580E">
      <w:pPr>
        <w:rPr>
          <w:b/>
          <w:sz w:val="24"/>
        </w:rPr>
      </w:pPr>
    </w:p>
    <w:p w14:paraId="231B62BD" w14:textId="77777777" w:rsidR="00982854" w:rsidRDefault="00982854" w:rsidP="0033580E">
      <w:pPr>
        <w:rPr>
          <w:b/>
          <w:sz w:val="24"/>
        </w:rPr>
      </w:pPr>
    </w:p>
    <w:p w14:paraId="6CA7C42D" w14:textId="77777777" w:rsidR="00982854" w:rsidRDefault="00982854" w:rsidP="0033580E">
      <w:pPr>
        <w:rPr>
          <w:b/>
          <w:sz w:val="24"/>
        </w:rPr>
      </w:pPr>
    </w:p>
    <w:p w14:paraId="7B1DD22D" w14:textId="77777777" w:rsidR="00E12E89" w:rsidRDefault="00E12E89" w:rsidP="0033580E">
      <w:pPr>
        <w:rPr>
          <w:b/>
          <w:sz w:val="24"/>
        </w:rPr>
      </w:pPr>
    </w:p>
    <w:p w14:paraId="421514D7" w14:textId="77777777" w:rsidR="00DE407D" w:rsidRPr="00F710B0" w:rsidRDefault="00184AD1" w:rsidP="009E2E5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DCD45C3" w14:textId="77777777" w:rsidR="00994500" w:rsidRDefault="00DE407D" w:rsidP="000E3A4B">
      <w:pPr>
        <w:spacing w:line="240" w:lineRule="exact"/>
        <w:jc w:val="center"/>
        <w:rPr>
          <w:sz w:val="28"/>
          <w:szCs w:val="28"/>
        </w:rPr>
      </w:pPr>
      <w:r w:rsidRPr="00624E9C">
        <w:rPr>
          <w:sz w:val="28"/>
          <w:szCs w:val="28"/>
        </w:rPr>
        <w:t xml:space="preserve">о </w:t>
      </w:r>
      <w:r w:rsidR="002774CA" w:rsidRPr="00624E9C">
        <w:rPr>
          <w:sz w:val="28"/>
          <w:szCs w:val="28"/>
        </w:rPr>
        <w:t xml:space="preserve">краевых </w:t>
      </w:r>
      <w:r w:rsidR="006749D9" w:rsidRPr="00624E9C">
        <w:rPr>
          <w:sz w:val="28"/>
          <w:szCs w:val="28"/>
        </w:rPr>
        <w:t>официальных</w:t>
      </w:r>
      <w:r w:rsidR="00882DF2" w:rsidRPr="00624E9C">
        <w:rPr>
          <w:sz w:val="28"/>
          <w:szCs w:val="28"/>
        </w:rPr>
        <w:t xml:space="preserve"> спортивных</w:t>
      </w:r>
      <w:r w:rsidR="00F614A9" w:rsidRPr="00624E9C">
        <w:rPr>
          <w:sz w:val="28"/>
          <w:szCs w:val="28"/>
        </w:rPr>
        <w:t xml:space="preserve"> </w:t>
      </w:r>
      <w:r w:rsidR="00184AD1" w:rsidRPr="00624E9C">
        <w:rPr>
          <w:sz w:val="28"/>
          <w:szCs w:val="28"/>
        </w:rPr>
        <w:br/>
      </w:r>
      <w:r w:rsidRPr="00624E9C">
        <w:rPr>
          <w:sz w:val="28"/>
          <w:szCs w:val="28"/>
        </w:rPr>
        <w:t>соревнованиях</w:t>
      </w:r>
      <w:r w:rsidR="00184AD1" w:rsidRPr="00624E9C">
        <w:rPr>
          <w:sz w:val="28"/>
          <w:szCs w:val="28"/>
        </w:rPr>
        <w:t xml:space="preserve"> </w:t>
      </w:r>
      <w:r w:rsidR="00F41539" w:rsidRPr="00624E9C">
        <w:rPr>
          <w:sz w:val="28"/>
          <w:szCs w:val="28"/>
        </w:rPr>
        <w:t xml:space="preserve">по </w:t>
      </w:r>
      <w:r w:rsidR="00BC7D39">
        <w:rPr>
          <w:sz w:val="28"/>
          <w:szCs w:val="28"/>
        </w:rPr>
        <w:t>биатлону</w:t>
      </w:r>
      <w:r w:rsidR="00882DF2" w:rsidRPr="00624E9C">
        <w:rPr>
          <w:sz w:val="28"/>
          <w:szCs w:val="28"/>
        </w:rPr>
        <w:t xml:space="preserve"> </w:t>
      </w:r>
    </w:p>
    <w:p w14:paraId="06FA1286" w14:textId="2E44C8EE" w:rsidR="00DE407D" w:rsidRPr="00624E9C" w:rsidRDefault="002979F6" w:rsidP="000E3A4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8969C6">
        <w:rPr>
          <w:sz w:val="28"/>
          <w:szCs w:val="28"/>
        </w:rPr>
        <w:t>6</w:t>
      </w:r>
      <w:r w:rsidR="00DE407D" w:rsidRPr="00624E9C">
        <w:rPr>
          <w:sz w:val="28"/>
          <w:szCs w:val="28"/>
        </w:rPr>
        <w:t xml:space="preserve"> год</w:t>
      </w:r>
    </w:p>
    <w:p w14:paraId="42A55980" w14:textId="77777777" w:rsidR="006749D9" w:rsidRPr="00624E9C" w:rsidRDefault="009E2E55" w:rsidP="000E3A4B">
      <w:pPr>
        <w:spacing w:line="240" w:lineRule="exact"/>
        <w:jc w:val="center"/>
        <w:rPr>
          <w:sz w:val="28"/>
          <w:szCs w:val="28"/>
        </w:rPr>
      </w:pPr>
      <w:r w:rsidRPr="00624E9C">
        <w:rPr>
          <w:sz w:val="28"/>
          <w:szCs w:val="28"/>
        </w:rPr>
        <w:t>(</w:t>
      </w:r>
      <w:r w:rsidR="00B95638">
        <w:rPr>
          <w:sz w:val="28"/>
          <w:szCs w:val="28"/>
        </w:rPr>
        <w:t>номер-</w:t>
      </w:r>
      <w:r w:rsidR="006749D9" w:rsidRPr="00624E9C">
        <w:rPr>
          <w:sz w:val="28"/>
          <w:szCs w:val="28"/>
        </w:rPr>
        <w:t>код</w:t>
      </w:r>
      <w:r w:rsidR="00B30A98" w:rsidRPr="00624E9C">
        <w:rPr>
          <w:sz w:val="28"/>
          <w:szCs w:val="28"/>
        </w:rPr>
        <w:t xml:space="preserve"> вида спорта:</w:t>
      </w:r>
      <w:r w:rsidR="002D3A10" w:rsidRPr="00624E9C">
        <w:rPr>
          <w:sz w:val="28"/>
          <w:szCs w:val="28"/>
        </w:rPr>
        <w:t xml:space="preserve"> 0</w:t>
      </w:r>
      <w:r w:rsidR="00BC7D39">
        <w:rPr>
          <w:sz w:val="28"/>
          <w:szCs w:val="28"/>
        </w:rPr>
        <w:t>4000056</w:t>
      </w:r>
      <w:r w:rsidR="002D3A10" w:rsidRPr="00624E9C">
        <w:rPr>
          <w:sz w:val="28"/>
          <w:szCs w:val="28"/>
        </w:rPr>
        <w:t>11Я</w:t>
      </w:r>
      <w:r w:rsidR="00184AD1" w:rsidRPr="00624E9C">
        <w:rPr>
          <w:sz w:val="28"/>
          <w:szCs w:val="28"/>
        </w:rPr>
        <w:t>)</w:t>
      </w:r>
    </w:p>
    <w:p w14:paraId="5C674D87" w14:textId="77777777" w:rsidR="00DE407D" w:rsidRPr="00F710B0" w:rsidRDefault="00DE407D" w:rsidP="0033580E">
      <w:pPr>
        <w:rPr>
          <w:b/>
          <w:sz w:val="28"/>
          <w:szCs w:val="28"/>
        </w:rPr>
      </w:pPr>
    </w:p>
    <w:p w14:paraId="02161F92" w14:textId="77777777" w:rsidR="00DE407D" w:rsidRDefault="00DE407D" w:rsidP="0033580E">
      <w:pPr>
        <w:rPr>
          <w:b/>
          <w:sz w:val="28"/>
        </w:rPr>
      </w:pPr>
    </w:p>
    <w:p w14:paraId="25C5CA41" w14:textId="77777777" w:rsidR="00DE407D" w:rsidRDefault="00DE407D" w:rsidP="0033580E">
      <w:pPr>
        <w:rPr>
          <w:b/>
          <w:sz w:val="28"/>
        </w:rPr>
      </w:pPr>
    </w:p>
    <w:p w14:paraId="2FECEB85" w14:textId="77777777" w:rsidR="00DE407D" w:rsidRDefault="00DE407D" w:rsidP="0033580E">
      <w:pPr>
        <w:rPr>
          <w:b/>
          <w:sz w:val="28"/>
        </w:rPr>
      </w:pPr>
    </w:p>
    <w:p w14:paraId="2F1417DF" w14:textId="77777777" w:rsidR="00DE407D" w:rsidRDefault="00DE407D" w:rsidP="0033580E">
      <w:pPr>
        <w:rPr>
          <w:b/>
          <w:sz w:val="28"/>
        </w:rPr>
      </w:pPr>
    </w:p>
    <w:p w14:paraId="30E49596" w14:textId="77777777" w:rsidR="00DE407D" w:rsidRDefault="00DE407D" w:rsidP="0033580E">
      <w:pPr>
        <w:rPr>
          <w:b/>
          <w:sz w:val="28"/>
        </w:rPr>
      </w:pPr>
    </w:p>
    <w:p w14:paraId="4C4B7196" w14:textId="77777777" w:rsidR="00DE407D" w:rsidRDefault="00DE407D" w:rsidP="0033580E">
      <w:pPr>
        <w:rPr>
          <w:b/>
          <w:sz w:val="28"/>
        </w:rPr>
      </w:pPr>
    </w:p>
    <w:p w14:paraId="05515605" w14:textId="77777777" w:rsidR="00DE407D" w:rsidRDefault="00DE407D" w:rsidP="0033580E">
      <w:pPr>
        <w:rPr>
          <w:b/>
          <w:sz w:val="28"/>
        </w:rPr>
      </w:pPr>
    </w:p>
    <w:p w14:paraId="1C5DBF15" w14:textId="77777777" w:rsidR="00DE407D" w:rsidRDefault="00DE407D" w:rsidP="0033580E">
      <w:pPr>
        <w:rPr>
          <w:b/>
          <w:sz w:val="28"/>
        </w:rPr>
      </w:pPr>
    </w:p>
    <w:p w14:paraId="5378441F" w14:textId="77777777" w:rsidR="00DE407D" w:rsidRDefault="00DE407D" w:rsidP="0033580E">
      <w:pPr>
        <w:rPr>
          <w:b/>
          <w:sz w:val="28"/>
        </w:rPr>
      </w:pPr>
    </w:p>
    <w:p w14:paraId="47DA3BA4" w14:textId="77777777" w:rsidR="00DE407D" w:rsidRDefault="00DE407D" w:rsidP="0033580E">
      <w:pPr>
        <w:rPr>
          <w:b/>
          <w:sz w:val="28"/>
        </w:rPr>
      </w:pPr>
    </w:p>
    <w:p w14:paraId="1A2EEF60" w14:textId="77777777" w:rsidR="00DE407D" w:rsidRDefault="00DE407D" w:rsidP="0033580E">
      <w:pPr>
        <w:rPr>
          <w:b/>
          <w:sz w:val="28"/>
        </w:rPr>
      </w:pPr>
    </w:p>
    <w:p w14:paraId="15A205D4" w14:textId="77777777" w:rsidR="00F614A9" w:rsidRDefault="00F614A9" w:rsidP="0033580E">
      <w:pPr>
        <w:rPr>
          <w:b/>
          <w:sz w:val="28"/>
        </w:rPr>
      </w:pPr>
    </w:p>
    <w:p w14:paraId="03C6423A" w14:textId="77777777" w:rsidR="00F614A9" w:rsidRDefault="00F614A9" w:rsidP="0033580E">
      <w:pPr>
        <w:rPr>
          <w:b/>
          <w:sz w:val="28"/>
        </w:rPr>
      </w:pPr>
    </w:p>
    <w:p w14:paraId="67E764FD" w14:textId="77777777" w:rsidR="00980D29" w:rsidRDefault="00980D29" w:rsidP="0033580E">
      <w:pPr>
        <w:rPr>
          <w:b/>
          <w:sz w:val="28"/>
        </w:rPr>
      </w:pPr>
    </w:p>
    <w:p w14:paraId="331A2769" w14:textId="77777777" w:rsidR="00F614A9" w:rsidRDefault="00F614A9" w:rsidP="0033580E">
      <w:pPr>
        <w:rPr>
          <w:b/>
          <w:sz w:val="28"/>
        </w:rPr>
      </w:pPr>
    </w:p>
    <w:p w14:paraId="0D66B765" w14:textId="77777777" w:rsidR="00D80BB9" w:rsidRDefault="00D80BB9" w:rsidP="0033580E">
      <w:pPr>
        <w:rPr>
          <w:b/>
          <w:sz w:val="28"/>
        </w:rPr>
      </w:pPr>
    </w:p>
    <w:p w14:paraId="389665C6" w14:textId="77777777" w:rsidR="00D80BB9" w:rsidRDefault="00D80BB9" w:rsidP="0033580E">
      <w:pPr>
        <w:rPr>
          <w:b/>
          <w:sz w:val="28"/>
        </w:rPr>
      </w:pPr>
    </w:p>
    <w:p w14:paraId="7CCB2CBA" w14:textId="77777777" w:rsidR="00F614A9" w:rsidRDefault="00F614A9" w:rsidP="0033580E">
      <w:pPr>
        <w:rPr>
          <w:b/>
          <w:sz w:val="28"/>
        </w:rPr>
      </w:pPr>
    </w:p>
    <w:p w14:paraId="197FC692" w14:textId="77777777" w:rsidR="002A05B3" w:rsidRDefault="002A05B3" w:rsidP="002A05B3">
      <w:pPr>
        <w:rPr>
          <w:b/>
          <w:sz w:val="28"/>
        </w:rPr>
      </w:pPr>
    </w:p>
    <w:p w14:paraId="55F19133" w14:textId="77777777" w:rsidR="002A05B3" w:rsidRDefault="002A05B3" w:rsidP="002A05B3">
      <w:pPr>
        <w:rPr>
          <w:b/>
          <w:sz w:val="28"/>
        </w:rPr>
      </w:pPr>
    </w:p>
    <w:p w14:paraId="2F5C3A47" w14:textId="77777777" w:rsidR="00980D29" w:rsidRDefault="007F354F" w:rsidP="00AD1F7A">
      <w:pPr>
        <w:jc w:val="center"/>
        <w:rPr>
          <w:sz w:val="28"/>
        </w:rPr>
      </w:pPr>
      <w:r>
        <w:rPr>
          <w:sz w:val="28"/>
        </w:rPr>
        <w:t xml:space="preserve">г. </w:t>
      </w:r>
      <w:r w:rsidR="002774CA">
        <w:rPr>
          <w:sz w:val="28"/>
        </w:rPr>
        <w:t>Хабаровск</w:t>
      </w:r>
    </w:p>
    <w:p w14:paraId="00348D17" w14:textId="77777777" w:rsidR="00AD1F7A" w:rsidRPr="00D3382E" w:rsidRDefault="00BA5D33" w:rsidP="00AD1F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AD1F7A" w:rsidRPr="00D3382E">
        <w:rPr>
          <w:b/>
          <w:sz w:val="28"/>
          <w:szCs w:val="28"/>
        </w:rPr>
        <w:t xml:space="preserve">. </w:t>
      </w:r>
      <w:r w:rsidR="00AD1F7A">
        <w:rPr>
          <w:b/>
          <w:sz w:val="28"/>
          <w:szCs w:val="28"/>
        </w:rPr>
        <w:t>ОБЩИЕ ПОЛОЖЕНИЯ</w:t>
      </w:r>
    </w:p>
    <w:p w14:paraId="7B154FEB" w14:textId="4F7DAC0F" w:rsidR="00AD1F7A" w:rsidRPr="00371353" w:rsidRDefault="00AD1F7A" w:rsidP="00E05074">
      <w:pPr>
        <w:ind w:firstLine="709"/>
        <w:jc w:val="both"/>
        <w:rPr>
          <w:sz w:val="28"/>
          <w:szCs w:val="28"/>
        </w:rPr>
      </w:pPr>
      <w:r w:rsidRPr="00371353">
        <w:rPr>
          <w:sz w:val="28"/>
          <w:szCs w:val="28"/>
        </w:rPr>
        <w:t>1.</w:t>
      </w:r>
      <w:r w:rsidR="00BA5D33">
        <w:rPr>
          <w:sz w:val="28"/>
          <w:szCs w:val="28"/>
        </w:rPr>
        <w:t>1.</w:t>
      </w:r>
      <w:r w:rsidRPr="00371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Краевые </w:t>
      </w:r>
      <w:r w:rsidR="002021BD">
        <w:rPr>
          <w:sz w:val="28"/>
          <w:szCs w:val="28"/>
        </w:rPr>
        <w:t xml:space="preserve">официальные </w:t>
      </w:r>
      <w:r w:rsidRPr="00371353">
        <w:rPr>
          <w:sz w:val="28"/>
          <w:szCs w:val="28"/>
        </w:rPr>
        <w:t>спортивные соревнования</w:t>
      </w:r>
      <w:r w:rsidR="002D3A10">
        <w:rPr>
          <w:sz w:val="28"/>
          <w:szCs w:val="28"/>
        </w:rPr>
        <w:t xml:space="preserve"> по </w:t>
      </w:r>
      <w:r w:rsidR="00BC7D39">
        <w:rPr>
          <w:sz w:val="28"/>
          <w:szCs w:val="28"/>
        </w:rPr>
        <w:t>биатлону</w:t>
      </w:r>
      <w:r w:rsidRPr="00371353">
        <w:rPr>
          <w:sz w:val="28"/>
          <w:szCs w:val="28"/>
        </w:rPr>
        <w:t xml:space="preserve">, включенные в настоящее Положение (далее – спортивные соревнования), проводятся </w:t>
      </w:r>
      <w:r>
        <w:rPr>
          <w:sz w:val="28"/>
          <w:szCs w:val="28"/>
        </w:rPr>
        <w:t xml:space="preserve">в соответствии с </w:t>
      </w:r>
      <w:r w:rsidRPr="00371353">
        <w:rPr>
          <w:sz w:val="28"/>
          <w:szCs w:val="28"/>
        </w:rPr>
        <w:t>кален</w:t>
      </w:r>
      <w:r>
        <w:rPr>
          <w:sz w:val="28"/>
          <w:szCs w:val="28"/>
        </w:rPr>
        <w:t>дарным</w:t>
      </w:r>
      <w:r w:rsidRPr="00371353">
        <w:rPr>
          <w:sz w:val="28"/>
          <w:szCs w:val="28"/>
        </w:rPr>
        <w:t xml:space="preserve"> пла</w:t>
      </w:r>
      <w:r>
        <w:rPr>
          <w:sz w:val="28"/>
          <w:szCs w:val="28"/>
        </w:rPr>
        <w:t>ном</w:t>
      </w:r>
      <w:r w:rsidRPr="00371353">
        <w:rPr>
          <w:sz w:val="28"/>
          <w:szCs w:val="28"/>
        </w:rPr>
        <w:t xml:space="preserve"> официальных физкультурных мероприятий и спортивных мероприятий</w:t>
      </w:r>
      <w:r w:rsidR="007074FB">
        <w:rPr>
          <w:sz w:val="28"/>
          <w:szCs w:val="28"/>
        </w:rPr>
        <w:t xml:space="preserve"> Хабаров</w:t>
      </w:r>
      <w:r w:rsidR="007A303A">
        <w:rPr>
          <w:sz w:val="28"/>
          <w:szCs w:val="28"/>
        </w:rPr>
        <w:t>ского края на 20</w:t>
      </w:r>
      <w:r w:rsidR="002979F6">
        <w:rPr>
          <w:sz w:val="28"/>
          <w:szCs w:val="28"/>
        </w:rPr>
        <w:t>2</w:t>
      </w:r>
      <w:r w:rsidR="00DB2BC8">
        <w:rPr>
          <w:sz w:val="28"/>
          <w:szCs w:val="28"/>
        </w:rPr>
        <w:t>4</w:t>
      </w:r>
      <w:r w:rsidRPr="00371353">
        <w:rPr>
          <w:sz w:val="28"/>
          <w:szCs w:val="28"/>
        </w:rPr>
        <w:t> год</w:t>
      </w:r>
      <w:r>
        <w:rPr>
          <w:sz w:val="28"/>
          <w:szCs w:val="28"/>
        </w:rPr>
        <w:t xml:space="preserve"> (далее </w:t>
      </w:r>
      <w:r w:rsidR="00980D29" w:rsidRPr="00980D29">
        <w:rPr>
          <w:sz w:val="28"/>
          <w:szCs w:val="28"/>
        </w:rPr>
        <w:t>–</w:t>
      </w:r>
      <w:r>
        <w:rPr>
          <w:sz w:val="28"/>
          <w:szCs w:val="28"/>
        </w:rPr>
        <w:t xml:space="preserve"> Календарный план)</w:t>
      </w:r>
      <w:r w:rsidRPr="00371353">
        <w:rPr>
          <w:sz w:val="28"/>
          <w:szCs w:val="28"/>
        </w:rPr>
        <w:t>.</w:t>
      </w:r>
    </w:p>
    <w:p w14:paraId="7BA7DCC9" w14:textId="77777777" w:rsidR="00AD1F7A" w:rsidRPr="00110490" w:rsidRDefault="00AD1F7A" w:rsidP="00E05074">
      <w:pPr>
        <w:ind w:firstLine="709"/>
        <w:jc w:val="both"/>
        <w:rPr>
          <w:sz w:val="28"/>
          <w:szCs w:val="28"/>
        </w:rPr>
      </w:pPr>
      <w:r w:rsidRPr="00110490">
        <w:rPr>
          <w:sz w:val="28"/>
          <w:szCs w:val="28"/>
        </w:rPr>
        <w:t>Спортивные соревнования проводятся в соответствии с правилами вида с</w:t>
      </w:r>
      <w:r w:rsidR="002D3A10">
        <w:rPr>
          <w:sz w:val="28"/>
          <w:szCs w:val="28"/>
        </w:rPr>
        <w:t>порта "</w:t>
      </w:r>
      <w:r w:rsidR="00D80BB9">
        <w:rPr>
          <w:sz w:val="28"/>
          <w:szCs w:val="28"/>
        </w:rPr>
        <w:t>б</w:t>
      </w:r>
      <w:r w:rsidR="00C31220">
        <w:rPr>
          <w:sz w:val="28"/>
          <w:szCs w:val="28"/>
        </w:rPr>
        <w:t>и</w:t>
      </w:r>
      <w:r w:rsidR="00BC7D39">
        <w:rPr>
          <w:sz w:val="28"/>
          <w:szCs w:val="28"/>
        </w:rPr>
        <w:t>атлон</w:t>
      </w:r>
      <w:r w:rsidRPr="00110490">
        <w:rPr>
          <w:sz w:val="28"/>
          <w:szCs w:val="28"/>
        </w:rPr>
        <w:t>"</w:t>
      </w:r>
      <w:r w:rsidR="00102900">
        <w:rPr>
          <w:sz w:val="28"/>
          <w:szCs w:val="28"/>
        </w:rPr>
        <w:t xml:space="preserve"> (далее – Правила)</w:t>
      </w:r>
      <w:r w:rsidRPr="00110490">
        <w:rPr>
          <w:sz w:val="28"/>
          <w:szCs w:val="28"/>
        </w:rPr>
        <w:t xml:space="preserve">, </w:t>
      </w:r>
      <w:r w:rsidR="00BD00F3">
        <w:rPr>
          <w:sz w:val="28"/>
          <w:szCs w:val="28"/>
        </w:rPr>
        <w:t>утвержденными п</w:t>
      </w:r>
      <w:r w:rsidR="003174F4" w:rsidRPr="00110490">
        <w:rPr>
          <w:sz w:val="28"/>
          <w:szCs w:val="28"/>
        </w:rPr>
        <w:t xml:space="preserve">риказом </w:t>
      </w:r>
      <w:r w:rsidR="00820AD8" w:rsidRPr="00110490">
        <w:rPr>
          <w:sz w:val="28"/>
        </w:rPr>
        <w:t>Министерства спорта Российской Федер</w:t>
      </w:r>
      <w:r w:rsidR="002021BD">
        <w:rPr>
          <w:sz w:val="28"/>
        </w:rPr>
        <w:t>ации</w:t>
      </w:r>
      <w:r w:rsidR="007074FB">
        <w:rPr>
          <w:sz w:val="28"/>
        </w:rPr>
        <w:t xml:space="preserve"> </w:t>
      </w:r>
      <w:r w:rsidR="00102900">
        <w:rPr>
          <w:sz w:val="28"/>
        </w:rPr>
        <w:t xml:space="preserve">от </w:t>
      </w:r>
      <w:r w:rsidR="00774182" w:rsidRPr="00774182">
        <w:rPr>
          <w:sz w:val="28"/>
        </w:rPr>
        <w:t xml:space="preserve">29 </w:t>
      </w:r>
      <w:r w:rsidR="00774182">
        <w:rPr>
          <w:sz w:val="28"/>
        </w:rPr>
        <w:t>марта</w:t>
      </w:r>
      <w:r w:rsidR="00BC7D39">
        <w:rPr>
          <w:sz w:val="28"/>
        </w:rPr>
        <w:t xml:space="preserve"> 20</w:t>
      </w:r>
      <w:r w:rsidR="00774182">
        <w:rPr>
          <w:sz w:val="28"/>
        </w:rPr>
        <w:t>22</w:t>
      </w:r>
      <w:r w:rsidR="00BC7D39">
        <w:rPr>
          <w:sz w:val="28"/>
        </w:rPr>
        <w:t xml:space="preserve"> </w:t>
      </w:r>
      <w:r w:rsidR="002021BD">
        <w:rPr>
          <w:sz w:val="28"/>
        </w:rPr>
        <w:t>г.</w:t>
      </w:r>
      <w:r w:rsidR="00432FF5">
        <w:rPr>
          <w:sz w:val="28"/>
        </w:rPr>
        <w:t xml:space="preserve"> № 265.</w:t>
      </w:r>
    </w:p>
    <w:p w14:paraId="71CE0154" w14:textId="1FDD1A05" w:rsidR="00AD1F7A" w:rsidRDefault="00BA5D33" w:rsidP="00E05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F7A" w:rsidRPr="0046060D">
        <w:rPr>
          <w:sz w:val="28"/>
          <w:szCs w:val="28"/>
        </w:rPr>
        <w:t>2. Спортивные соревнования</w:t>
      </w:r>
      <w:r w:rsidR="00AD1F7A">
        <w:rPr>
          <w:sz w:val="28"/>
          <w:szCs w:val="28"/>
        </w:rPr>
        <w:t xml:space="preserve"> проводятся с целью развития </w:t>
      </w:r>
      <w:r w:rsidR="00BC7D39">
        <w:rPr>
          <w:sz w:val="28"/>
          <w:szCs w:val="28"/>
        </w:rPr>
        <w:t xml:space="preserve">биатлона </w:t>
      </w:r>
      <w:r w:rsidR="00AD1F7A">
        <w:rPr>
          <w:sz w:val="28"/>
          <w:szCs w:val="28"/>
        </w:rPr>
        <w:t>в Хабаровском крае.</w:t>
      </w:r>
    </w:p>
    <w:p w14:paraId="0715EC87" w14:textId="77777777" w:rsidR="00AD1F7A" w:rsidRDefault="00AD1F7A" w:rsidP="00E05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спортивных соревнований являются:</w:t>
      </w:r>
    </w:p>
    <w:p w14:paraId="6F1FB801" w14:textId="77777777" w:rsidR="00AD1F7A" w:rsidRDefault="00D015F7" w:rsidP="00E05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F7A" w:rsidRPr="005421B8">
        <w:rPr>
          <w:sz w:val="28"/>
          <w:szCs w:val="28"/>
        </w:rPr>
        <w:t>выявление сильнейших спортсменов для формирования спортивных сбо</w:t>
      </w:r>
      <w:r w:rsidR="00AD1F7A">
        <w:rPr>
          <w:sz w:val="28"/>
          <w:szCs w:val="28"/>
        </w:rPr>
        <w:t>рных команд Хабаровского края;</w:t>
      </w:r>
    </w:p>
    <w:p w14:paraId="2EE2EAB6" w14:textId="77777777" w:rsidR="00AD1F7A" w:rsidRPr="005A6F7C" w:rsidRDefault="00D015F7" w:rsidP="00E05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F7A">
        <w:rPr>
          <w:sz w:val="28"/>
          <w:szCs w:val="28"/>
        </w:rPr>
        <w:t>повышение</w:t>
      </w:r>
      <w:r w:rsidR="00AD1F7A" w:rsidRPr="00C1123C">
        <w:rPr>
          <w:sz w:val="28"/>
          <w:szCs w:val="28"/>
        </w:rPr>
        <w:t xml:space="preserve"> уровня спортивного мастерства</w:t>
      </w:r>
      <w:r w:rsidR="00AD1F7A">
        <w:rPr>
          <w:sz w:val="28"/>
          <w:szCs w:val="28"/>
        </w:rPr>
        <w:t>;</w:t>
      </w:r>
    </w:p>
    <w:p w14:paraId="525314C5" w14:textId="77777777" w:rsidR="00AD1F7A" w:rsidRDefault="00D015F7" w:rsidP="00E05074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F7A" w:rsidRPr="005A6F7C">
        <w:rPr>
          <w:sz w:val="28"/>
          <w:szCs w:val="28"/>
        </w:rPr>
        <w:t>пропаганда здорового образа жизни, формирование позитивных жизненных установок у подрастающего поколения, гражданское и патриотическое воспитание молодёжи;</w:t>
      </w:r>
    </w:p>
    <w:p w14:paraId="58509C70" w14:textId="77777777" w:rsidR="00AD1F7A" w:rsidRPr="005A6F7C" w:rsidRDefault="00D015F7" w:rsidP="00E05074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F7A">
        <w:rPr>
          <w:sz w:val="28"/>
          <w:szCs w:val="28"/>
        </w:rPr>
        <w:t>оценка</w:t>
      </w:r>
      <w:r w:rsidR="00AD1F7A" w:rsidRPr="00C1123C">
        <w:rPr>
          <w:sz w:val="28"/>
          <w:szCs w:val="28"/>
        </w:rPr>
        <w:t xml:space="preserve"> подготовки сборных команд основного, молодежного, ю</w:t>
      </w:r>
      <w:r w:rsidR="00AD1F7A">
        <w:rPr>
          <w:sz w:val="28"/>
          <w:szCs w:val="28"/>
        </w:rPr>
        <w:t>ниорского и юношеских составов;</w:t>
      </w:r>
    </w:p>
    <w:p w14:paraId="278E4A7B" w14:textId="77777777" w:rsidR="00AD1F7A" w:rsidRDefault="00D015F7" w:rsidP="00E05074">
      <w:pPr>
        <w:tabs>
          <w:tab w:val="left" w:pos="0"/>
          <w:tab w:val="left" w:pos="284"/>
          <w:tab w:val="left" w:pos="4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F7A" w:rsidRPr="00E85EB4">
        <w:rPr>
          <w:sz w:val="28"/>
          <w:szCs w:val="28"/>
        </w:rPr>
        <w:t>выпол</w:t>
      </w:r>
      <w:r w:rsidR="002021BD">
        <w:rPr>
          <w:sz w:val="28"/>
          <w:szCs w:val="28"/>
        </w:rPr>
        <w:t>нение</w:t>
      </w:r>
      <w:r w:rsidR="00AD1F7A" w:rsidRPr="00E85EB4">
        <w:rPr>
          <w:sz w:val="28"/>
          <w:szCs w:val="28"/>
        </w:rPr>
        <w:t xml:space="preserve"> требований </w:t>
      </w:r>
      <w:r w:rsidR="00AD1F7A">
        <w:rPr>
          <w:sz w:val="28"/>
          <w:szCs w:val="28"/>
        </w:rPr>
        <w:t>Единой всероссийской спортивной классификации</w:t>
      </w:r>
      <w:r w:rsidR="00AD1F7A" w:rsidRPr="00E85EB4">
        <w:rPr>
          <w:sz w:val="28"/>
          <w:szCs w:val="28"/>
        </w:rPr>
        <w:t xml:space="preserve"> для присвоения спортивных разрядов</w:t>
      </w:r>
      <w:r w:rsidR="00AD1F7A">
        <w:rPr>
          <w:sz w:val="28"/>
          <w:szCs w:val="28"/>
        </w:rPr>
        <w:t>.</w:t>
      </w:r>
    </w:p>
    <w:p w14:paraId="18CC29B3" w14:textId="77777777" w:rsidR="002021BD" w:rsidRDefault="002021BD" w:rsidP="00E050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Запрещается оказывать противоправное влияние на результаты спортивных соревнований, включённых в настоящее положение о краевых официальных спортивных соревнованиях.</w:t>
      </w:r>
    </w:p>
    <w:p w14:paraId="6B6889C6" w14:textId="77777777" w:rsidR="002021BD" w:rsidRPr="00E85EB4" w:rsidRDefault="002021BD" w:rsidP="00E050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участвовать в азартных играх в букмекерских конторах и тотализаторах путём заключения пари на официальные спортивные соревно</w:t>
      </w:r>
      <w:r w:rsidR="007556D3">
        <w:rPr>
          <w:sz w:val="28"/>
          <w:szCs w:val="28"/>
        </w:rPr>
        <w:t xml:space="preserve">вания </w:t>
      </w:r>
      <w:r>
        <w:rPr>
          <w:sz w:val="28"/>
          <w:szCs w:val="28"/>
        </w:rPr>
        <w:t>в</w:t>
      </w:r>
      <w:r w:rsidR="007556D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7556D3">
        <w:rPr>
          <w:sz w:val="28"/>
          <w:szCs w:val="28"/>
        </w:rPr>
        <w:t xml:space="preserve"> с </w:t>
      </w:r>
      <w:r>
        <w:rPr>
          <w:sz w:val="28"/>
          <w:szCs w:val="28"/>
        </w:rPr>
        <w:t>требованиями,</w:t>
      </w:r>
      <w:r w:rsidR="007556D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установленными</w:t>
      </w:r>
      <w:r w:rsidR="007556D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="00775363">
        <w:rPr>
          <w:sz w:val="28"/>
          <w:szCs w:val="28"/>
        </w:rPr>
        <w:br/>
      </w:r>
      <w:r>
        <w:rPr>
          <w:sz w:val="28"/>
          <w:szCs w:val="28"/>
        </w:rPr>
        <w:t>3 части 4 статьи 26.2 Федера</w:t>
      </w:r>
      <w:r w:rsidR="002979F6">
        <w:rPr>
          <w:sz w:val="28"/>
          <w:szCs w:val="28"/>
        </w:rPr>
        <w:t xml:space="preserve">льного закона от </w:t>
      </w:r>
      <w:r>
        <w:rPr>
          <w:sz w:val="28"/>
          <w:szCs w:val="28"/>
        </w:rPr>
        <w:t>4 декабря 2007 г. № 329-ФЗ "О физической культуре и спорте в Российской Федерации".</w:t>
      </w:r>
    </w:p>
    <w:p w14:paraId="247A514A" w14:textId="77777777" w:rsidR="00AD1F7A" w:rsidRDefault="00BA5D33" w:rsidP="00E05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6CE4">
        <w:rPr>
          <w:sz w:val="28"/>
          <w:szCs w:val="28"/>
        </w:rPr>
        <w:t>4</w:t>
      </w:r>
      <w:r w:rsidR="00AD1F7A">
        <w:rPr>
          <w:sz w:val="28"/>
          <w:szCs w:val="28"/>
        </w:rPr>
        <w:t xml:space="preserve">. </w:t>
      </w:r>
      <w:r w:rsidR="00AD1F7A" w:rsidRPr="00EE6EAE">
        <w:rPr>
          <w:sz w:val="28"/>
          <w:szCs w:val="28"/>
        </w:rPr>
        <w:t xml:space="preserve">Настоящее </w:t>
      </w:r>
      <w:r w:rsidR="00AD1F7A">
        <w:rPr>
          <w:sz w:val="28"/>
          <w:szCs w:val="28"/>
        </w:rPr>
        <w:t>П</w:t>
      </w:r>
      <w:r w:rsidR="00AD1F7A" w:rsidRPr="00EE6EAE">
        <w:rPr>
          <w:sz w:val="28"/>
          <w:szCs w:val="28"/>
        </w:rPr>
        <w:t xml:space="preserve">оложение является основанием для командирования </w:t>
      </w:r>
      <w:r w:rsidR="00AD1F7A" w:rsidRPr="00883514">
        <w:rPr>
          <w:sz w:val="28"/>
          <w:szCs w:val="28"/>
        </w:rPr>
        <w:t>сборных команд городских округов и муниципальных районов Хабаровского края на</w:t>
      </w:r>
      <w:r w:rsidR="00AD1F7A" w:rsidRPr="00EE6EAE">
        <w:rPr>
          <w:sz w:val="28"/>
          <w:szCs w:val="28"/>
        </w:rPr>
        <w:t xml:space="preserve"> </w:t>
      </w:r>
      <w:r w:rsidR="00AD1F7A">
        <w:rPr>
          <w:sz w:val="28"/>
          <w:szCs w:val="28"/>
        </w:rPr>
        <w:t xml:space="preserve">спортивные </w:t>
      </w:r>
      <w:r w:rsidR="00AD1F7A" w:rsidRPr="00EE6EAE">
        <w:rPr>
          <w:sz w:val="28"/>
          <w:szCs w:val="28"/>
        </w:rPr>
        <w:t xml:space="preserve">соревнования органами </w:t>
      </w:r>
      <w:r w:rsidR="00AD1F7A">
        <w:rPr>
          <w:sz w:val="28"/>
          <w:szCs w:val="28"/>
        </w:rPr>
        <w:t>местного самоуправления.</w:t>
      </w:r>
      <w:r w:rsidR="00AD1F7A" w:rsidRPr="00EE6EAE">
        <w:rPr>
          <w:sz w:val="28"/>
          <w:szCs w:val="28"/>
        </w:rPr>
        <w:t xml:space="preserve"> </w:t>
      </w:r>
    </w:p>
    <w:p w14:paraId="038D4E24" w14:textId="77777777" w:rsidR="00AD1F7A" w:rsidRPr="00EE6EAE" w:rsidRDefault="00AD1F7A" w:rsidP="00AD1F7A">
      <w:pPr>
        <w:ind w:firstLine="709"/>
        <w:jc w:val="both"/>
        <w:rPr>
          <w:sz w:val="28"/>
          <w:szCs w:val="28"/>
        </w:rPr>
      </w:pPr>
    </w:p>
    <w:p w14:paraId="5EFB6EC7" w14:textId="77777777" w:rsidR="00AD1F7A" w:rsidRDefault="00BA5D33" w:rsidP="00AD1F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D1F7A" w:rsidRPr="003D2F17">
        <w:rPr>
          <w:b/>
          <w:sz w:val="28"/>
          <w:szCs w:val="28"/>
        </w:rPr>
        <w:t>. ПРАВА И ОБЯЗАННОСТИ ОРГАНИЗАТОРОВ</w:t>
      </w:r>
    </w:p>
    <w:p w14:paraId="6ED5AEDE" w14:textId="003BF734" w:rsidR="00AD1F7A" w:rsidRPr="00D21C58" w:rsidRDefault="00BA5D33" w:rsidP="00E05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D1F7A" w:rsidRPr="003D2F17">
        <w:rPr>
          <w:sz w:val="28"/>
          <w:szCs w:val="28"/>
        </w:rPr>
        <w:t>1.</w:t>
      </w:r>
      <w:r w:rsidR="00AD1F7A">
        <w:rPr>
          <w:sz w:val="28"/>
          <w:szCs w:val="28"/>
        </w:rPr>
        <w:t xml:space="preserve"> Министерство спорта Хабаровского края </w:t>
      </w:r>
      <w:r w:rsidR="00747C24">
        <w:rPr>
          <w:sz w:val="28"/>
          <w:szCs w:val="28"/>
        </w:rPr>
        <w:t>(далее – м</w:t>
      </w:r>
      <w:r w:rsidR="002021BD">
        <w:rPr>
          <w:sz w:val="28"/>
          <w:szCs w:val="28"/>
        </w:rPr>
        <w:t xml:space="preserve">инистерство) </w:t>
      </w:r>
      <w:r w:rsidR="00AD1F7A">
        <w:rPr>
          <w:sz w:val="28"/>
          <w:szCs w:val="28"/>
        </w:rPr>
        <w:t xml:space="preserve">и </w:t>
      </w:r>
      <w:r w:rsidR="00D80BB9">
        <w:rPr>
          <w:sz w:val="28"/>
          <w:szCs w:val="28"/>
        </w:rPr>
        <w:t>р</w:t>
      </w:r>
      <w:r w:rsidR="00D80BB9" w:rsidRPr="00D80BB9">
        <w:rPr>
          <w:sz w:val="28"/>
          <w:szCs w:val="28"/>
        </w:rPr>
        <w:t>егиональная общественная организация "Федерация биатлона Хабаровского края"</w:t>
      </w:r>
      <w:r w:rsidR="00AD1F7A">
        <w:rPr>
          <w:sz w:val="28"/>
          <w:szCs w:val="28"/>
        </w:rPr>
        <w:t xml:space="preserve"> (далее – Федерация) определяют условия проведения спортивных соревнований, предусмотренны</w:t>
      </w:r>
      <w:r w:rsidR="00062C2F">
        <w:rPr>
          <w:sz w:val="28"/>
          <w:szCs w:val="28"/>
        </w:rPr>
        <w:t>х</w:t>
      </w:r>
      <w:r w:rsidR="00AD1F7A">
        <w:rPr>
          <w:sz w:val="28"/>
          <w:szCs w:val="28"/>
        </w:rPr>
        <w:t xml:space="preserve"> настоящим Положением.</w:t>
      </w:r>
    </w:p>
    <w:p w14:paraId="16A26E0A" w14:textId="77777777" w:rsidR="00A37CDE" w:rsidRPr="008D2137" w:rsidRDefault="00A37CDE" w:rsidP="00115C71">
      <w:pPr>
        <w:pStyle w:val="western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2137">
        <w:rPr>
          <w:sz w:val="28"/>
          <w:szCs w:val="28"/>
        </w:rPr>
        <w:t>2.2. Непосредственное проведение спортивных соревнований осуществляется к</w:t>
      </w:r>
      <w:r w:rsidR="00E827FF">
        <w:rPr>
          <w:sz w:val="28"/>
          <w:szCs w:val="28"/>
        </w:rPr>
        <w:t>раевым государственным автономным</w:t>
      </w:r>
      <w:r w:rsidRPr="008D2137">
        <w:rPr>
          <w:sz w:val="28"/>
          <w:szCs w:val="28"/>
        </w:rPr>
        <w:t xml:space="preserve"> учреждением </w:t>
      </w:r>
      <w:r w:rsidR="00263BD4">
        <w:rPr>
          <w:sz w:val="28"/>
          <w:szCs w:val="28"/>
        </w:rPr>
        <w:t>"</w:t>
      </w:r>
      <w:r w:rsidR="00FF4CB0">
        <w:rPr>
          <w:sz w:val="28"/>
          <w:szCs w:val="28"/>
        </w:rPr>
        <w:t>Центр спортивной подготовки с</w:t>
      </w:r>
      <w:r w:rsidR="00747C24">
        <w:rPr>
          <w:sz w:val="28"/>
          <w:szCs w:val="28"/>
        </w:rPr>
        <w:t xml:space="preserve">борных команд Хабаровского края" </w:t>
      </w:r>
      <w:r w:rsidRPr="008D2137">
        <w:rPr>
          <w:sz w:val="28"/>
          <w:szCs w:val="28"/>
        </w:rPr>
        <w:t xml:space="preserve">(далее </w:t>
      </w:r>
      <w:r w:rsidR="00D80BB9" w:rsidRPr="00D80BB9">
        <w:rPr>
          <w:sz w:val="28"/>
          <w:szCs w:val="28"/>
        </w:rPr>
        <w:t>–</w:t>
      </w:r>
      <w:r w:rsidRPr="008D2137">
        <w:rPr>
          <w:sz w:val="28"/>
          <w:szCs w:val="28"/>
        </w:rPr>
        <w:t xml:space="preserve"> </w:t>
      </w:r>
      <w:r w:rsidR="00FF4CB0">
        <w:rPr>
          <w:sz w:val="28"/>
          <w:szCs w:val="28"/>
        </w:rPr>
        <w:t>ЦСПСКХК</w:t>
      </w:r>
      <w:r w:rsidRPr="008D2137">
        <w:rPr>
          <w:sz w:val="28"/>
          <w:szCs w:val="28"/>
        </w:rPr>
        <w:t xml:space="preserve">), Федерацией и главной судейской коллегией (далее – ГСК), состав которой утверждается </w:t>
      </w:r>
      <w:r w:rsidR="00FF4CB0">
        <w:rPr>
          <w:sz w:val="28"/>
          <w:szCs w:val="28"/>
        </w:rPr>
        <w:t>ЦСПСКХК</w:t>
      </w:r>
      <w:r w:rsidR="009738C7">
        <w:rPr>
          <w:sz w:val="28"/>
          <w:szCs w:val="28"/>
        </w:rPr>
        <w:t xml:space="preserve"> по представлению Федерации.</w:t>
      </w:r>
    </w:p>
    <w:p w14:paraId="706444FB" w14:textId="77777777" w:rsidR="00AD1F7A" w:rsidRDefault="00BA5D33" w:rsidP="00E05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37CDE" w:rsidRPr="00A37CDE">
        <w:rPr>
          <w:sz w:val="28"/>
          <w:szCs w:val="28"/>
        </w:rPr>
        <w:t>3</w:t>
      </w:r>
      <w:r w:rsidR="00AD1F7A" w:rsidRPr="003B58F8">
        <w:rPr>
          <w:sz w:val="28"/>
          <w:szCs w:val="28"/>
        </w:rPr>
        <w:t xml:space="preserve">. 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договора между </w:t>
      </w:r>
      <w:r w:rsidR="00AD1F7A">
        <w:rPr>
          <w:sz w:val="28"/>
          <w:szCs w:val="28"/>
        </w:rPr>
        <w:t xml:space="preserve">Федерацией с иными организаторами спортивных соревнований (за исключением </w:t>
      </w:r>
      <w:r w:rsidR="002C0045">
        <w:rPr>
          <w:sz w:val="28"/>
          <w:szCs w:val="28"/>
        </w:rPr>
        <w:t>м</w:t>
      </w:r>
      <w:r w:rsidR="008D3D47">
        <w:rPr>
          <w:sz w:val="28"/>
          <w:szCs w:val="28"/>
        </w:rPr>
        <w:t>инистерства</w:t>
      </w:r>
      <w:r w:rsidR="00AD1F7A">
        <w:rPr>
          <w:sz w:val="28"/>
          <w:szCs w:val="28"/>
        </w:rPr>
        <w:t>) и (или) в регламенте конкретного спортивного соревнования. Если распределение указанных прав и обязанностей осуществляется 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14:paraId="51B738BC" w14:textId="77777777" w:rsidR="00AD1F7A" w:rsidRPr="003D2F17" w:rsidRDefault="00AD1F7A" w:rsidP="00AD1F7A">
      <w:pPr>
        <w:spacing w:line="230" w:lineRule="auto"/>
        <w:ind w:firstLine="709"/>
        <w:rPr>
          <w:sz w:val="28"/>
          <w:szCs w:val="28"/>
        </w:rPr>
      </w:pPr>
    </w:p>
    <w:p w14:paraId="7D085F55" w14:textId="77777777" w:rsidR="007556D3" w:rsidRDefault="00BA5D33" w:rsidP="00D80BB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D1F7A">
        <w:rPr>
          <w:b/>
          <w:sz w:val="28"/>
          <w:szCs w:val="28"/>
        </w:rPr>
        <w:t>. ОБЕСПЕЧЕНИЕ БЕЗОПАСНОСТИ УЧАСТНИКОВ И ЗРИТЕЛЕЙ</w:t>
      </w:r>
    </w:p>
    <w:p w14:paraId="453E3451" w14:textId="77777777" w:rsidR="00024A21" w:rsidRPr="00BD0108" w:rsidRDefault="00024A21" w:rsidP="00024A21">
      <w:pPr>
        <w:widowControl w:val="0"/>
        <w:ind w:firstLine="709"/>
        <w:jc w:val="both"/>
        <w:rPr>
          <w:sz w:val="28"/>
          <w:szCs w:val="28"/>
        </w:rPr>
      </w:pPr>
      <w:r w:rsidRPr="00BD0108">
        <w:rPr>
          <w:sz w:val="28"/>
          <w:szCs w:val="28"/>
        </w:rPr>
        <w:t>3.1. Спортивные соревнования проводятся на объектах спорта, включённых во Всероссийский реестр объектов спорта, а также в местах проведения официальных спортивных соревнований согласно Федеральному закону</w:t>
      </w:r>
      <w:r w:rsidRPr="00DE2160">
        <w:rPr>
          <w:sz w:val="28"/>
          <w:szCs w:val="28"/>
        </w:rPr>
        <w:t xml:space="preserve"> </w:t>
      </w:r>
      <w:r w:rsidRPr="00BD0108">
        <w:rPr>
          <w:sz w:val="28"/>
          <w:szCs w:val="28"/>
        </w:rPr>
        <w:t>от 4 декабря 2007 г. № 329-ФЗ "О физической культуре и спорте в Российской Федерации".</w:t>
      </w:r>
    </w:p>
    <w:p w14:paraId="7E69EBC0" w14:textId="77777777" w:rsidR="00024A21" w:rsidRPr="00BD0108" w:rsidRDefault="00024A21" w:rsidP="00024A21">
      <w:pPr>
        <w:widowControl w:val="0"/>
        <w:ind w:firstLine="709"/>
        <w:jc w:val="both"/>
        <w:rPr>
          <w:sz w:val="28"/>
          <w:szCs w:val="28"/>
        </w:rPr>
      </w:pPr>
      <w:r w:rsidRPr="00BD0108">
        <w:rPr>
          <w:sz w:val="28"/>
          <w:szCs w:val="28"/>
        </w:rPr>
        <w:t>Обеспечение безопасности участников и зрителей на объектах спорта, включённых во Всероссийский реестр объектов спорта, и в местах проведения официальных спортивных соревнований ("вне объектов спорта")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775363">
        <w:rPr>
          <w:sz w:val="28"/>
          <w:szCs w:val="28"/>
        </w:rPr>
        <w:br/>
      </w:r>
      <w:r w:rsidRPr="00BD0108">
        <w:rPr>
          <w:sz w:val="28"/>
          <w:szCs w:val="28"/>
        </w:rPr>
        <w:t>от 18 апреля 2014 г. № 353 "Об утверждении Правил обеспечения безопасности при проведении официальных спортивных соревнований", Приложением №1 к настоящему Положению и Правил.</w:t>
      </w:r>
    </w:p>
    <w:p w14:paraId="40862D45" w14:textId="77777777" w:rsidR="00024A21" w:rsidRPr="00BD0108" w:rsidRDefault="00024A21" w:rsidP="00024A21">
      <w:pPr>
        <w:widowControl w:val="0"/>
        <w:ind w:firstLine="709"/>
        <w:jc w:val="both"/>
        <w:rPr>
          <w:sz w:val="28"/>
          <w:szCs w:val="28"/>
        </w:rPr>
      </w:pPr>
      <w:r w:rsidRPr="00BD0108">
        <w:rPr>
          <w:sz w:val="28"/>
          <w:szCs w:val="28"/>
        </w:rPr>
        <w:t xml:space="preserve">3.2. Участие в спортивных соревнованиях осуществляется только при наличии полиса страховании жизни и здоровья от несчастных случаев, который представляется на каждого участника спортивных соревнований в мандатную комиссию. Страхование участников спортивных соревнований может производиться как за счет бюджетных средств муниципальных образований Хабаровского края, так и внебюджетных средств, в соответствии с законодательством Российской Федерации. </w:t>
      </w:r>
    </w:p>
    <w:p w14:paraId="7683881B" w14:textId="77777777" w:rsidR="00024A21" w:rsidRPr="00BD0108" w:rsidRDefault="00024A21" w:rsidP="00024A21">
      <w:pPr>
        <w:widowControl w:val="0"/>
        <w:ind w:firstLine="709"/>
        <w:jc w:val="both"/>
        <w:rPr>
          <w:sz w:val="28"/>
          <w:szCs w:val="28"/>
        </w:rPr>
      </w:pPr>
      <w:r w:rsidRPr="00BD0108">
        <w:rPr>
          <w:sz w:val="28"/>
          <w:szCs w:val="28"/>
        </w:rPr>
        <w:t>3.3. Порядок оказания скорой медицинской помощи осуществляется в соответствии с нормативными правовыми актами, регулирующими вопросы оказания медицинской помощи при подготовке и проведении официальных физкультурных и спортивных мероприятий на территории Российской Федерации.</w:t>
      </w:r>
    </w:p>
    <w:p w14:paraId="2F095E0F" w14:textId="77777777" w:rsidR="00024A21" w:rsidRPr="00BD0108" w:rsidRDefault="00024A21" w:rsidP="00024A21">
      <w:pPr>
        <w:ind w:firstLine="709"/>
        <w:jc w:val="both"/>
        <w:rPr>
          <w:sz w:val="28"/>
          <w:szCs w:val="28"/>
        </w:rPr>
      </w:pPr>
      <w:r w:rsidRPr="00BD0108">
        <w:rPr>
          <w:sz w:val="28"/>
          <w:szCs w:val="28"/>
        </w:rPr>
        <w:t>3.4. 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Минспорта России от 24 июня 2021 г. № 464.</w:t>
      </w:r>
    </w:p>
    <w:p w14:paraId="156A2ECF" w14:textId="77777777" w:rsidR="003012ED" w:rsidRPr="009738C7" w:rsidRDefault="00024A21" w:rsidP="009738C7">
      <w:pPr>
        <w:widowControl w:val="0"/>
        <w:ind w:firstLine="709"/>
        <w:jc w:val="both"/>
        <w:rPr>
          <w:b/>
          <w:sz w:val="28"/>
        </w:rPr>
        <w:sectPr w:rsidR="003012ED" w:rsidRPr="009738C7" w:rsidSect="00FD2467">
          <w:headerReference w:type="default" r:id="rId8"/>
          <w:pgSz w:w="11906" w:h="16838"/>
          <w:pgMar w:top="1134" w:right="567" w:bottom="1134" w:left="1985" w:header="680" w:footer="79" w:gutter="0"/>
          <w:cols w:space="720"/>
          <w:titlePg/>
          <w:docGrid w:linePitch="272"/>
        </w:sectPr>
      </w:pPr>
      <w:r w:rsidRPr="00BD0108">
        <w:rPr>
          <w:sz w:val="28"/>
          <w:szCs w:val="28"/>
        </w:rPr>
        <w:t>3.5. Требования настоящего Положения детализируются Регламентами конкретных спортивных соревнований и не могут ему противоречить.</w:t>
      </w:r>
    </w:p>
    <w:p w14:paraId="25926802" w14:textId="77777777" w:rsidR="00BC7D39" w:rsidRPr="00D91758" w:rsidRDefault="00BA5D33" w:rsidP="00D80BB9">
      <w:pPr>
        <w:jc w:val="center"/>
        <w:rPr>
          <w:b/>
          <w:sz w:val="28"/>
          <w:szCs w:val="28"/>
        </w:rPr>
      </w:pPr>
      <w:r w:rsidRPr="00D91758">
        <w:rPr>
          <w:b/>
          <w:sz w:val="28"/>
          <w:szCs w:val="28"/>
        </w:rPr>
        <w:lastRenderedPageBreak/>
        <w:t>4</w:t>
      </w:r>
      <w:r w:rsidR="00FE680A" w:rsidRPr="00D91758">
        <w:rPr>
          <w:b/>
          <w:sz w:val="28"/>
          <w:szCs w:val="28"/>
        </w:rPr>
        <w:t>.</w:t>
      </w:r>
      <w:r w:rsidR="00BC7D39" w:rsidRPr="00D91758">
        <w:rPr>
          <w:b/>
          <w:sz w:val="28"/>
          <w:szCs w:val="28"/>
        </w:rPr>
        <w:t xml:space="preserve"> ПЕРВЕНСТВО ХА</w:t>
      </w:r>
      <w:r w:rsidR="008A4341" w:rsidRPr="00D91758">
        <w:rPr>
          <w:b/>
          <w:sz w:val="28"/>
          <w:szCs w:val="28"/>
        </w:rPr>
        <w:t>БАРОВСКОГО КРАЯ</w:t>
      </w:r>
    </w:p>
    <w:p w14:paraId="7CACE007" w14:textId="77777777" w:rsidR="003012ED" w:rsidRDefault="00BA5D33" w:rsidP="00D80BB9">
      <w:pPr>
        <w:jc w:val="center"/>
        <w:rPr>
          <w:b/>
          <w:sz w:val="28"/>
          <w:szCs w:val="28"/>
        </w:rPr>
      </w:pPr>
      <w:r w:rsidRPr="00D91758">
        <w:rPr>
          <w:b/>
          <w:sz w:val="28"/>
          <w:szCs w:val="28"/>
        </w:rPr>
        <w:t>4.</w:t>
      </w:r>
      <w:r w:rsidR="00D80BB9" w:rsidRPr="00D91758">
        <w:rPr>
          <w:b/>
          <w:sz w:val="28"/>
          <w:szCs w:val="28"/>
        </w:rPr>
        <w:t xml:space="preserve">1. </w:t>
      </w:r>
      <w:r w:rsidR="003012ED" w:rsidRPr="00D91758">
        <w:rPr>
          <w:b/>
          <w:sz w:val="28"/>
          <w:szCs w:val="28"/>
        </w:rPr>
        <w:t>Общие сведения о спортивном соревновании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84"/>
        <w:gridCol w:w="709"/>
        <w:gridCol w:w="657"/>
        <w:gridCol w:w="567"/>
        <w:gridCol w:w="567"/>
        <w:gridCol w:w="567"/>
        <w:gridCol w:w="567"/>
        <w:gridCol w:w="567"/>
        <w:gridCol w:w="1417"/>
        <w:gridCol w:w="1559"/>
        <w:gridCol w:w="3402"/>
        <w:gridCol w:w="1843"/>
        <w:gridCol w:w="851"/>
      </w:tblGrid>
      <w:tr w:rsidR="00784CC6" w:rsidRPr="002979F6" w14:paraId="522EE1C2" w14:textId="77777777" w:rsidTr="009D05C7">
        <w:trPr>
          <w:cantSplit/>
          <w:trHeight w:val="510"/>
        </w:trPr>
        <w:tc>
          <w:tcPr>
            <w:tcW w:w="586" w:type="dxa"/>
            <w:vMerge w:val="restart"/>
            <w:shd w:val="clear" w:color="auto" w:fill="auto"/>
            <w:vAlign w:val="center"/>
          </w:tcPr>
          <w:p w14:paraId="0F1B5B71" w14:textId="77777777" w:rsidR="00784CC6" w:rsidRPr="002979F6" w:rsidRDefault="00784CC6" w:rsidP="00115C71">
            <w:pPr>
              <w:jc w:val="center"/>
            </w:pPr>
            <w:r w:rsidRPr="002979F6">
              <w:t>№</w:t>
            </w:r>
          </w:p>
          <w:p w14:paraId="278FAAEF" w14:textId="77777777" w:rsidR="00784CC6" w:rsidRPr="002979F6" w:rsidRDefault="00784CC6" w:rsidP="00115C71">
            <w:pPr>
              <w:jc w:val="center"/>
            </w:pPr>
            <w:r w:rsidRPr="002979F6"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D9D6518" w14:textId="77777777" w:rsidR="00784CC6" w:rsidRPr="002979F6" w:rsidRDefault="00784CC6" w:rsidP="00D80BB9">
            <w:pPr>
              <w:spacing w:before="120" w:line="180" w:lineRule="exact"/>
              <w:jc w:val="center"/>
            </w:pPr>
            <w:r w:rsidRPr="002979F6">
              <w:t xml:space="preserve">Место проведения спортивных </w:t>
            </w:r>
            <w:r w:rsidR="00264B1A">
              <w:br/>
            </w:r>
            <w:r w:rsidR="00CF4691" w:rsidRPr="002979F6">
              <w:t xml:space="preserve">соревнований </w:t>
            </w:r>
            <w:r w:rsidR="00264B1A">
              <w:br/>
            </w:r>
            <w:r w:rsidR="00CF4691" w:rsidRPr="002979F6">
              <w:t>(населенный пункт Хабаровского края)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2A3C347E" w14:textId="77777777" w:rsidR="00784CC6" w:rsidRPr="002979F6" w:rsidRDefault="00784CC6" w:rsidP="00CF4691">
            <w:pPr>
              <w:spacing w:line="180" w:lineRule="exact"/>
              <w:ind w:left="113" w:right="113"/>
              <w:jc w:val="center"/>
            </w:pPr>
            <w:r w:rsidRPr="002979F6">
              <w:t xml:space="preserve">Характер </w:t>
            </w:r>
            <w:r w:rsidR="00CF4691" w:rsidRPr="002979F6">
              <w:t xml:space="preserve">проведения и </w:t>
            </w:r>
            <w:r w:rsidR="00037E11">
              <w:br/>
            </w:r>
            <w:r w:rsidRPr="002979F6">
              <w:t xml:space="preserve">подведения итогов </w:t>
            </w:r>
            <w:r w:rsidR="00037E11">
              <w:br/>
            </w:r>
            <w:r w:rsidRPr="002979F6">
              <w:t>спортивного соревнования</w:t>
            </w:r>
          </w:p>
        </w:tc>
        <w:tc>
          <w:tcPr>
            <w:tcW w:w="657" w:type="dxa"/>
            <w:vMerge w:val="restart"/>
            <w:shd w:val="clear" w:color="auto" w:fill="auto"/>
            <w:textDirection w:val="btLr"/>
            <w:vAlign w:val="center"/>
          </w:tcPr>
          <w:p w14:paraId="62B69964" w14:textId="77777777" w:rsidR="00784CC6" w:rsidRPr="002979F6" w:rsidRDefault="00784CC6" w:rsidP="009D05C7">
            <w:pPr>
              <w:spacing w:line="180" w:lineRule="exact"/>
              <w:jc w:val="center"/>
            </w:pPr>
            <w:r w:rsidRPr="002979F6">
              <w:t xml:space="preserve">Планируемое количество </w:t>
            </w:r>
            <w:r w:rsidR="00037E11">
              <w:br/>
            </w:r>
            <w:r w:rsidRPr="002979F6">
              <w:t xml:space="preserve">участников спортивного </w:t>
            </w:r>
            <w:r w:rsidR="00037E11">
              <w:br/>
            </w:r>
            <w:r w:rsidRPr="002979F6">
              <w:t>соревнования (чел)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12278672" w14:textId="77777777" w:rsidR="00784CC6" w:rsidRPr="002979F6" w:rsidRDefault="00784CC6" w:rsidP="00CF4691">
            <w:pPr>
              <w:spacing w:before="120" w:line="180" w:lineRule="exact"/>
              <w:jc w:val="center"/>
            </w:pPr>
            <w:r w:rsidRPr="002979F6">
              <w:t xml:space="preserve">Состав спортивной сборной команды </w:t>
            </w:r>
            <w:r w:rsidR="000E3AE6">
              <w:br/>
            </w:r>
            <w:r w:rsidR="00CF4691" w:rsidRPr="002979F6">
              <w:t xml:space="preserve">муниципального </w:t>
            </w:r>
            <w:r w:rsidR="00037E11">
              <w:br/>
            </w:r>
            <w:r w:rsidR="00CF4691" w:rsidRPr="002979F6">
              <w:t>образования</w:t>
            </w:r>
            <w:r w:rsidR="00656AA4" w:rsidRPr="002979F6">
              <w:t xml:space="preserve"> </w:t>
            </w:r>
            <w:r w:rsidR="00037E11">
              <w:br/>
            </w:r>
            <w:r w:rsidR="00656AA4" w:rsidRPr="002979F6">
              <w:t>Хабаровского края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15D7339" w14:textId="77777777" w:rsidR="00784CC6" w:rsidRPr="002979F6" w:rsidRDefault="00784CC6" w:rsidP="00CF4691">
            <w:pPr>
              <w:spacing w:line="180" w:lineRule="exact"/>
              <w:ind w:left="113" w:right="113"/>
              <w:jc w:val="center"/>
            </w:pPr>
            <w:r w:rsidRPr="002979F6">
              <w:t>Квалификация спортсменов</w:t>
            </w:r>
          </w:p>
          <w:p w14:paraId="491A00D6" w14:textId="77777777" w:rsidR="00784CC6" w:rsidRPr="002979F6" w:rsidRDefault="00CF4691" w:rsidP="00CF4691">
            <w:pPr>
              <w:spacing w:line="180" w:lineRule="exact"/>
              <w:ind w:left="113" w:right="113"/>
              <w:jc w:val="center"/>
            </w:pPr>
            <w:r w:rsidRPr="002979F6">
              <w:t xml:space="preserve">(спортивный </w:t>
            </w:r>
            <w:r w:rsidR="00784CC6" w:rsidRPr="002979F6">
              <w:t>разряд)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14:paraId="059EF540" w14:textId="77777777" w:rsidR="00784CC6" w:rsidRPr="002979F6" w:rsidRDefault="00784CC6" w:rsidP="00115C71">
            <w:pPr>
              <w:spacing w:before="120" w:line="180" w:lineRule="exact"/>
              <w:ind w:left="113" w:right="113"/>
              <w:jc w:val="center"/>
            </w:pPr>
            <w:r w:rsidRPr="002979F6">
              <w:t xml:space="preserve">группы участников </w:t>
            </w:r>
            <w:r w:rsidR="00037E11">
              <w:br/>
            </w:r>
            <w:r w:rsidRPr="002979F6">
              <w:t>спортивных соревнований по полу и возрасту в соответствии с ЕВСК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3E33541E" w14:textId="77777777" w:rsidR="00784CC6" w:rsidRPr="002979F6" w:rsidRDefault="00784CC6" w:rsidP="00CF4691">
            <w:pPr>
              <w:spacing w:before="120" w:line="180" w:lineRule="exact"/>
              <w:jc w:val="center"/>
            </w:pPr>
            <w:r w:rsidRPr="002979F6">
              <w:t>Программа спортивного соревнования</w:t>
            </w:r>
          </w:p>
        </w:tc>
      </w:tr>
      <w:tr w:rsidR="000E3AE6" w:rsidRPr="002979F6" w14:paraId="4E9713E2" w14:textId="77777777" w:rsidTr="000E3AE6">
        <w:trPr>
          <w:cantSplit/>
          <w:trHeight w:val="510"/>
        </w:trPr>
        <w:tc>
          <w:tcPr>
            <w:tcW w:w="586" w:type="dxa"/>
            <w:vMerge/>
            <w:shd w:val="clear" w:color="auto" w:fill="auto"/>
          </w:tcPr>
          <w:p w14:paraId="6B97A7AA" w14:textId="77777777" w:rsidR="00784CC6" w:rsidRPr="002979F6" w:rsidRDefault="00784CC6" w:rsidP="00FF61F7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14:paraId="34081CF2" w14:textId="77777777" w:rsidR="00784CC6" w:rsidRPr="002979F6" w:rsidRDefault="00784CC6" w:rsidP="00CF4691">
            <w:pPr>
              <w:spacing w:line="18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364B30E1" w14:textId="77777777" w:rsidR="00784CC6" w:rsidRPr="002979F6" w:rsidRDefault="00784CC6" w:rsidP="00CF4691">
            <w:pPr>
              <w:spacing w:line="180" w:lineRule="exact"/>
              <w:ind w:left="113" w:right="113"/>
              <w:jc w:val="center"/>
            </w:pPr>
          </w:p>
        </w:tc>
        <w:tc>
          <w:tcPr>
            <w:tcW w:w="657" w:type="dxa"/>
            <w:vMerge/>
            <w:shd w:val="clear" w:color="auto" w:fill="auto"/>
            <w:textDirection w:val="btLr"/>
          </w:tcPr>
          <w:p w14:paraId="7D9EEDB8" w14:textId="77777777" w:rsidR="00784CC6" w:rsidRPr="002979F6" w:rsidRDefault="00784CC6" w:rsidP="00CF4691">
            <w:pPr>
              <w:spacing w:line="180" w:lineRule="exact"/>
              <w:ind w:left="113" w:right="113"/>
              <w:jc w:val="center"/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55129EB5" w14:textId="77777777" w:rsidR="00784CC6" w:rsidRPr="002979F6" w:rsidRDefault="00784CC6" w:rsidP="00CF4691">
            <w:pPr>
              <w:spacing w:line="180" w:lineRule="exact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65F7120" w14:textId="77777777" w:rsidR="00784CC6" w:rsidRPr="002979F6" w:rsidRDefault="00784CC6" w:rsidP="00CF4691">
            <w:pPr>
              <w:spacing w:before="120" w:line="180" w:lineRule="exact"/>
              <w:ind w:left="113" w:right="113"/>
              <w:jc w:val="center"/>
            </w:pPr>
          </w:p>
        </w:tc>
        <w:tc>
          <w:tcPr>
            <w:tcW w:w="1417" w:type="dxa"/>
            <w:vMerge/>
            <w:shd w:val="clear" w:color="auto" w:fill="auto"/>
            <w:textDirection w:val="btLr"/>
          </w:tcPr>
          <w:p w14:paraId="5683BDA1" w14:textId="77777777" w:rsidR="00784CC6" w:rsidRPr="002979F6" w:rsidRDefault="00784CC6" w:rsidP="00CF4691">
            <w:pPr>
              <w:spacing w:before="120" w:line="180" w:lineRule="exact"/>
              <w:ind w:left="113" w:right="113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14:paraId="170E9DA3" w14:textId="77777777" w:rsidR="00784CC6" w:rsidRPr="002979F6" w:rsidRDefault="00784CC6" w:rsidP="00115C71">
            <w:pPr>
              <w:spacing w:before="120" w:line="180" w:lineRule="exact"/>
              <w:ind w:left="113" w:right="113"/>
              <w:jc w:val="center"/>
              <w:rPr>
                <w:b/>
              </w:rPr>
            </w:pPr>
            <w:r w:rsidRPr="002979F6">
              <w:t xml:space="preserve">Сроки проведения, в т.ч. дата приезда и дата </w:t>
            </w:r>
            <w:r w:rsidR="00037E11">
              <w:br/>
            </w:r>
            <w:r w:rsidRPr="002979F6">
              <w:t>отъезда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6C22905" w14:textId="77777777" w:rsidR="00784CC6" w:rsidRPr="002979F6" w:rsidRDefault="00784CC6" w:rsidP="00CF4691">
            <w:pPr>
              <w:spacing w:line="180" w:lineRule="exact"/>
              <w:jc w:val="center"/>
            </w:pPr>
            <w:r w:rsidRPr="002979F6">
              <w:t>Наименование спортивной</w:t>
            </w:r>
            <w:r w:rsidR="0050533C" w:rsidRPr="002979F6">
              <w:br/>
            </w:r>
            <w:r w:rsidRPr="002979F6">
              <w:t>дисциплины</w:t>
            </w:r>
          </w:p>
          <w:p w14:paraId="01AC5E24" w14:textId="77777777" w:rsidR="00784CC6" w:rsidRPr="002979F6" w:rsidRDefault="00EF0534" w:rsidP="00CF4691">
            <w:pPr>
              <w:spacing w:line="180" w:lineRule="exact"/>
              <w:jc w:val="center"/>
            </w:pPr>
            <w:r w:rsidRPr="002979F6">
              <w:t>(в соответствии с</w:t>
            </w:r>
            <w:r w:rsidR="00784CC6" w:rsidRPr="002979F6">
              <w:t xml:space="preserve"> ВРВС)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CA43CD4" w14:textId="77777777" w:rsidR="00784CC6" w:rsidRPr="002979F6" w:rsidRDefault="00784CC6" w:rsidP="002A05B3">
            <w:pPr>
              <w:spacing w:before="120" w:line="180" w:lineRule="exact"/>
              <w:jc w:val="center"/>
            </w:pPr>
            <w:r w:rsidRPr="002979F6">
              <w:t xml:space="preserve">Номер-код </w:t>
            </w:r>
            <w:r w:rsidR="00264B1A">
              <w:br/>
            </w:r>
            <w:r w:rsidRPr="002979F6">
              <w:t xml:space="preserve">спортивной </w:t>
            </w:r>
            <w:r w:rsidR="00264B1A">
              <w:br/>
            </w:r>
            <w:r w:rsidRPr="002979F6">
              <w:t>дисциплины</w:t>
            </w:r>
            <w:r w:rsidR="00FF1630" w:rsidRPr="002979F6">
              <w:t xml:space="preserve"> </w:t>
            </w:r>
            <w:r w:rsidR="002A05B3" w:rsidRPr="002979F6">
              <w:br/>
            </w:r>
            <w:r w:rsidRPr="002979F6">
              <w:t>(в соответствии с ВРВС)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53BE823C" w14:textId="77777777" w:rsidR="00784CC6" w:rsidRPr="002979F6" w:rsidRDefault="00784CC6" w:rsidP="0050533C">
            <w:pPr>
              <w:spacing w:before="120" w:line="180" w:lineRule="exact"/>
              <w:ind w:left="113" w:right="113"/>
              <w:jc w:val="center"/>
            </w:pPr>
            <w:r w:rsidRPr="002979F6">
              <w:t xml:space="preserve">Кол-во видов </w:t>
            </w:r>
            <w:r w:rsidR="00037E11">
              <w:br/>
            </w:r>
            <w:r w:rsidRPr="002979F6">
              <w:t>программы/</w:t>
            </w:r>
            <w:r w:rsidR="001250C0" w:rsidRPr="002979F6">
              <w:t xml:space="preserve">кол-во </w:t>
            </w:r>
            <w:r w:rsidR="00037E11">
              <w:br/>
            </w:r>
            <w:r w:rsidRPr="002979F6">
              <w:t>медалей</w:t>
            </w:r>
          </w:p>
        </w:tc>
      </w:tr>
      <w:tr w:rsidR="000E3AE6" w:rsidRPr="002979F6" w14:paraId="2D840909" w14:textId="77777777" w:rsidTr="000E3AE6">
        <w:trPr>
          <w:cantSplit/>
          <w:trHeight w:val="360"/>
        </w:trPr>
        <w:tc>
          <w:tcPr>
            <w:tcW w:w="586" w:type="dxa"/>
            <w:vMerge/>
            <w:shd w:val="clear" w:color="auto" w:fill="auto"/>
          </w:tcPr>
          <w:p w14:paraId="14E2A803" w14:textId="77777777" w:rsidR="00784CC6" w:rsidRPr="002979F6" w:rsidRDefault="00784CC6" w:rsidP="00FF61F7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14:paraId="56542593" w14:textId="77777777" w:rsidR="00784CC6" w:rsidRPr="002979F6" w:rsidRDefault="00784CC6" w:rsidP="00CF4691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753251DD" w14:textId="77777777" w:rsidR="00784CC6" w:rsidRPr="002979F6" w:rsidRDefault="00784CC6" w:rsidP="00CF4691">
            <w:pPr>
              <w:spacing w:line="180" w:lineRule="exact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shd w:val="clear" w:color="auto" w:fill="auto"/>
            <w:textDirection w:val="btLr"/>
          </w:tcPr>
          <w:p w14:paraId="267B86D8" w14:textId="77777777" w:rsidR="00784CC6" w:rsidRPr="002979F6" w:rsidRDefault="00784CC6" w:rsidP="00CF4691">
            <w:pPr>
              <w:spacing w:line="180" w:lineRule="exact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6BF0D42C" w14:textId="77777777" w:rsidR="00784CC6" w:rsidRPr="002979F6" w:rsidRDefault="00784CC6" w:rsidP="00CF4691">
            <w:pPr>
              <w:spacing w:line="180" w:lineRule="exact"/>
              <w:ind w:left="113" w:right="113"/>
              <w:jc w:val="center"/>
            </w:pPr>
            <w:r w:rsidRPr="002979F6">
              <w:t>всего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10895AC" w14:textId="77777777" w:rsidR="00784CC6" w:rsidRPr="002979F6" w:rsidRDefault="00784CC6" w:rsidP="00FD2467">
            <w:pPr>
              <w:spacing w:line="180" w:lineRule="exact"/>
              <w:jc w:val="center"/>
            </w:pPr>
            <w:r w:rsidRPr="002979F6">
              <w:t>в т. ч.</w:t>
            </w:r>
          </w:p>
        </w:tc>
        <w:tc>
          <w:tcPr>
            <w:tcW w:w="567" w:type="dxa"/>
            <w:vMerge/>
            <w:shd w:val="clear" w:color="auto" w:fill="auto"/>
          </w:tcPr>
          <w:p w14:paraId="11629A5D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EC8A214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FE86E6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C89F0C8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E71095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73FB7E" w14:textId="77777777" w:rsidR="00784CC6" w:rsidRPr="002979F6" w:rsidRDefault="00784CC6" w:rsidP="00CF4691">
            <w:pPr>
              <w:spacing w:line="180" w:lineRule="exact"/>
              <w:rPr>
                <w:b/>
              </w:rPr>
            </w:pPr>
          </w:p>
        </w:tc>
      </w:tr>
      <w:tr w:rsidR="0011267A" w:rsidRPr="002979F6" w14:paraId="6A9B1FBF" w14:textId="77777777" w:rsidTr="009738C7">
        <w:trPr>
          <w:cantSplit/>
          <w:trHeight w:val="1478"/>
        </w:trPr>
        <w:tc>
          <w:tcPr>
            <w:tcW w:w="586" w:type="dxa"/>
            <w:vMerge/>
            <w:shd w:val="clear" w:color="auto" w:fill="auto"/>
          </w:tcPr>
          <w:p w14:paraId="3D5B6634" w14:textId="77777777" w:rsidR="00784CC6" w:rsidRPr="002979F6" w:rsidRDefault="00784CC6" w:rsidP="00FF61F7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14:paraId="766C9AC0" w14:textId="77777777" w:rsidR="00784CC6" w:rsidRPr="002979F6" w:rsidRDefault="00784CC6" w:rsidP="00CF4691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3F79AAFD" w14:textId="77777777" w:rsidR="00784CC6" w:rsidRPr="002979F6" w:rsidRDefault="00784CC6" w:rsidP="00CF4691">
            <w:pPr>
              <w:spacing w:line="180" w:lineRule="exact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shd w:val="clear" w:color="auto" w:fill="auto"/>
            <w:textDirection w:val="btLr"/>
          </w:tcPr>
          <w:p w14:paraId="39A193D6" w14:textId="77777777" w:rsidR="00784CC6" w:rsidRPr="002979F6" w:rsidRDefault="00784CC6" w:rsidP="00CF4691">
            <w:pPr>
              <w:spacing w:line="180" w:lineRule="exact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B1501D" w14:textId="77777777" w:rsidR="00784CC6" w:rsidRPr="002979F6" w:rsidRDefault="00784CC6" w:rsidP="00CF4691">
            <w:pPr>
              <w:spacing w:line="180" w:lineRule="exact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B5B1411" w14:textId="77777777" w:rsidR="00784CC6" w:rsidRPr="002979F6" w:rsidRDefault="00115C71" w:rsidP="000244C9">
            <w:pPr>
              <w:spacing w:line="180" w:lineRule="exact"/>
              <w:ind w:left="113" w:right="113"/>
              <w:jc w:val="center"/>
            </w:pPr>
            <w:r w:rsidRPr="002979F6">
              <w:t>с</w:t>
            </w:r>
            <w:r w:rsidR="00784CC6" w:rsidRPr="002979F6">
              <w:t>портсменов</w:t>
            </w:r>
            <w:r w:rsidR="00D35E63" w:rsidRPr="002979F6">
              <w:br/>
              <w:t>(муж/жен)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01DBE78" w14:textId="77777777" w:rsidR="00784CC6" w:rsidRPr="002979F6" w:rsidRDefault="00784CC6" w:rsidP="00CF4691">
            <w:pPr>
              <w:spacing w:line="180" w:lineRule="exact"/>
              <w:ind w:left="113" w:right="113"/>
              <w:jc w:val="center"/>
            </w:pPr>
            <w:r w:rsidRPr="002979F6">
              <w:t>тренеров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020E9D2" w14:textId="77777777" w:rsidR="00784CC6" w:rsidRPr="002979F6" w:rsidRDefault="00784CC6" w:rsidP="00CF4691">
            <w:pPr>
              <w:spacing w:line="180" w:lineRule="exact"/>
              <w:ind w:left="113" w:right="113"/>
              <w:jc w:val="center"/>
            </w:pPr>
            <w:r w:rsidRPr="002979F6">
              <w:t>спортивных судей</w:t>
            </w:r>
          </w:p>
        </w:tc>
        <w:tc>
          <w:tcPr>
            <w:tcW w:w="567" w:type="dxa"/>
            <w:vMerge/>
            <w:shd w:val="clear" w:color="auto" w:fill="auto"/>
          </w:tcPr>
          <w:p w14:paraId="29B6EA2B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423508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F963B3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972A42B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10CCCD" w14:textId="77777777" w:rsidR="00784CC6" w:rsidRPr="002979F6" w:rsidRDefault="00784CC6" w:rsidP="00CF4691">
            <w:pPr>
              <w:spacing w:line="180" w:lineRule="exact"/>
              <w:jc w:val="both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8DC3BE" w14:textId="77777777" w:rsidR="00784CC6" w:rsidRPr="002979F6" w:rsidRDefault="00784CC6" w:rsidP="00CF4691">
            <w:pPr>
              <w:spacing w:line="180" w:lineRule="exact"/>
              <w:rPr>
                <w:b/>
              </w:rPr>
            </w:pPr>
          </w:p>
        </w:tc>
      </w:tr>
      <w:tr w:rsidR="0011267A" w:rsidRPr="002979F6" w14:paraId="68A05338" w14:textId="77777777" w:rsidTr="000E3AE6">
        <w:trPr>
          <w:cantSplit/>
          <w:trHeight w:val="422"/>
        </w:trPr>
        <w:tc>
          <w:tcPr>
            <w:tcW w:w="586" w:type="dxa"/>
            <w:shd w:val="clear" w:color="auto" w:fill="auto"/>
            <w:vAlign w:val="center"/>
          </w:tcPr>
          <w:p w14:paraId="5C1DC66A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51BD27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D2698B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A27D462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B9A1A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3C3DF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DEF1E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B3913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96C50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D0DCF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78263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1CEAF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2C453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27932" w14:textId="77777777" w:rsidR="00FD2467" w:rsidRPr="002979F6" w:rsidRDefault="00FD2467" w:rsidP="00FD246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79F6">
              <w:rPr>
                <w:sz w:val="22"/>
                <w:szCs w:val="22"/>
              </w:rPr>
              <w:t>14</w:t>
            </w:r>
          </w:p>
        </w:tc>
      </w:tr>
      <w:tr w:rsidR="0011267A" w:rsidRPr="002979F6" w14:paraId="0D019C3C" w14:textId="77777777" w:rsidTr="000E3AE6">
        <w:trPr>
          <w:cantSplit/>
          <w:trHeight w:val="590"/>
        </w:trPr>
        <w:tc>
          <w:tcPr>
            <w:tcW w:w="586" w:type="dxa"/>
            <w:vMerge w:val="restart"/>
            <w:shd w:val="clear" w:color="auto" w:fill="auto"/>
            <w:vAlign w:val="center"/>
          </w:tcPr>
          <w:p w14:paraId="69A5864D" w14:textId="77777777" w:rsidR="00A03E63" w:rsidRPr="00264B1A" w:rsidRDefault="00A03E63" w:rsidP="00410D4D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1*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E1E1496" w14:textId="77777777" w:rsidR="00456171" w:rsidRPr="00264B1A" w:rsidRDefault="002A05B3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Хабаровский</w:t>
            </w:r>
          </w:p>
          <w:p w14:paraId="33088573" w14:textId="77777777" w:rsidR="00A03E63" w:rsidRPr="00264B1A" w:rsidRDefault="00456171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8F46724" w14:textId="77777777" w:rsidR="00A03E63" w:rsidRPr="00264B1A" w:rsidRDefault="00A03E63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Л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0325AC2B" w14:textId="36550F7D" w:rsidR="00A03E63" w:rsidRPr="00264B1A" w:rsidRDefault="006E4F97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687B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74AAA29" w14:textId="509575E9" w:rsidR="00A03E63" w:rsidRPr="00264B1A" w:rsidRDefault="00F16A86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1</w:t>
            </w:r>
            <w:r w:rsidR="006E4F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66EDE1B" w14:textId="253340E7" w:rsidR="00A03E63" w:rsidRPr="00264B1A" w:rsidRDefault="006E4F97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64BA247" w14:textId="77777777" w:rsidR="00A03E63" w:rsidRPr="00264B1A" w:rsidRDefault="00A03E63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E9D49EB" w14:textId="77777777" w:rsidR="00A03E63" w:rsidRPr="00264B1A" w:rsidRDefault="00A03E63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29AB30" w14:textId="77777777" w:rsidR="00A03E63" w:rsidRPr="00264B1A" w:rsidRDefault="00B9022B" w:rsidP="00264B1A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264B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0994315" w14:textId="77777777" w:rsidR="00A03E63" w:rsidRPr="00264B1A" w:rsidRDefault="008A4341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 xml:space="preserve">юноши </w:t>
            </w:r>
          </w:p>
          <w:p w14:paraId="12AF2CA9" w14:textId="77777777" w:rsidR="008A4341" w:rsidRPr="00264B1A" w:rsidRDefault="008A4341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 xml:space="preserve">девушки </w:t>
            </w:r>
          </w:p>
          <w:p w14:paraId="6551136E" w14:textId="77777777" w:rsidR="00666F13" w:rsidRPr="00264B1A" w:rsidRDefault="008A4341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(</w:t>
            </w:r>
            <w:r w:rsidR="00F50C2F" w:rsidRPr="00264B1A">
              <w:rPr>
                <w:sz w:val="24"/>
                <w:szCs w:val="24"/>
              </w:rPr>
              <w:t>17-18</w:t>
            </w:r>
            <w:r w:rsidR="00FD2467" w:rsidRPr="00264B1A">
              <w:rPr>
                <w:sz w:val="24"/>
                <w:szCs w:val="24"/>
              </w:rPr>
              <w:t xml:space="preserve"> </w:t>
            </w:r>
            <w:r w:rsidRPr="00264B1A">
              <w:rPr>
                <w:sz w:val="24"/>
                <w:szCs w:val="24"/>
              </w:rPr>
              <w:t>лет)</w:t>
            </w:r>
          </w:p>
          <w:p w14:paraId="7263459A" w14:textId="77777777" w:rsidR="00666F13" w:rsidRPr="00264B1A" w:rsidRDefault="00666F13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14:paraId="657216FC" w14:textId="77777777" w:rsidR="00666F13" w:rsidRPr="00264B1A" w:rsidRDefault="00666F13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юноши,</w:t>
            </w:r>
          </w:p>
          <w:p w14:paraId="64E8AD11" w14:textId="77777777" w:rsidR="00666F13" w:rsidRPr="00264B1A" w:rsidRDefault="00666F13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девушки</w:t>
            </w:r>
          </w:p>
          <w:p w14:paraId="4D44581E" w14:textId="77777777" w:rsidR="008A4341" w:rsidRPr="00264B1A" w:rsidRDefault="00BD00F3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(</w:t>
            </w:r>
            <w:r w:rsidR="00F50C2F" w:rsidRPr="00264B1A">
              <w:rPr>
                <w:sz w:val="24"/>
                <w:szCs w:val="24"/>
              </w:rPr>
              <w:t>15-16</w:t>
            </w:r>
            <w:r w:rsidR="00666F13" w:rsidRPr="00264B1A">
              <w:rPr>
                <w:sz w:val="24"/>
                <w:szCs w:val="24"/>
              </w:rPr>
              <w:t xml:space="preserve"> лет)</w:t>
            </w:r>
          </w:p>
          <w:p w14:paraId="51F542CD" w14:textId="77777777" w:rsidR="00F50C2F" w:rsidRPr="00264B1A" w:rsidRDefault="00F50C2F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14:paraId="49108C63" w14:textId="77777777" w:rsidR="00F50C2F" w:rsidRPr="00264B1A" w:rsidRDefault="00F50C2F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юноши,</w:t>
            </w:r>
          </w:p>
          <w:p w14:paraId="1AE68A9C" w14:textId="77777777" w:rsidR="00F50C2F" w:rsidRPr="00264B1A" w:rsidRDefault="00F50C2F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девушки</w:t>
            </w:r>
          </w:p>
          <w:p w14:paraId="19603194" w14:textId="77777777" w:rsidR="00F50C2F" w:rsidRDefault="00F50C2F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(13-14 лет)</w:t>
            </w:r>
          </w:p>
          <w:p w14:paraId="1A5AC95E" w14:textId="77777777" w:rsidR="007206B2" w:rsidRDefault="007206B2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14:paraId="27EBE362" w14:textId="77777777" w:rsidR="007206B2" w:rsidRPr="00775363" w:rsidRDefault="007206B2" w:rsidP="007206B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75363">
              <w:rPr>
                <w:sz w:val="24"/>
                <w:szCs w:val="24"/>
              </w:rPr>
              <w:t>юноши,</w:t>
            </w:r>
          </w:p>
          <w:p w14:paraId="1F7EDDFA" w14:textId="77777777" w:rsidR="007206B2" w:rsidRPr="00775363" w:rsidRDefault="007206B2" w:rsidP="007206B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75363">
              <w:rPr>
                <w:sz w:val="24"/>
                <w:szCs w:val="24"/>
              </w:rPr>
              <w:t>девушки</w:t>
            </w:r>
          </w:p>
          <w:p w14:paraId="61167C36" w14:textId="77777777" w:rsidR="007206B2" w:rsidRPr="00264B1A" w:rsidRDefault="007206B2" w:rsidP="000E3AE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75363">
              <w:rPr>
                <w:sz w:val="24"/>
                <w:szCs w:val="24"/>
              </w:rPr>
              <w:t>(11-12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80CE4" w14:textId="6E34BF3A" w:rsidR="00A03E63" w:rsidRPr="00264B1A" w:rsidRDefault="008969C6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4684">
              <w:rPr>
                <w:sz w:val="24"/>
                <w:szCs w:val="24"/>
              </w:rPr>
              <w:t>7</w:t>
            </w:r>
            <w:r w:rsidR="00464AAD" w:rsidRPr="00264B1A">
              <w:rPr>
                <w:sz w:val="24"/>
                <w:szCs w:val="24"/>
              </w:rPr>
              <w:t xml:space="preserve"> февраля</w:t>
            </w:r>
            <w:r w:rsidR="00FF4CB0" w:rsidRPr="00264B1A">
              <w:rPr>
                <w:sz w:val="24"/>
                <w:szCs w:val="24"/>
              </w:rPr>
              <w:t xml:space="preserve"> </w:t>
            </w:r>
            <w:r w:rsidR="000E3AE6">
              <w:rPr>
                <w:sz w:val="24"/>
                <w:szCs w:val="24"/>
              </w:rPr>
              <w:br/>
            </w:r>
            <w:r w:rsidR="001F0F50" w:rsidRPr="00264B1A">
              <w:rPr>
                <w:sz w:val="24"/>
                <w:szCs w:val="24"/>
              </w:rPr>
              <w:t>20</w:t>
            </w:r>
            <w:r w:rsidR="003D3373" w:rsidRPr="00264B1A">
              <w:rPr>
                <w:sz w:val="24"/>
                <w:szCs w:val="24"/>
              </w:rPr>
              <w:t>2</w:t>
            </w:r>
            <w:r w:rsidR="00914684">
              <w:rPr>
                <w:sz w:val="24"/>
                <w:szCs w:val="24"/>
              </w:rPr>
              <w:t>6</w:t>
            </w:r>
            <w:r w:rsidR="00A03E63" w:rsidRPr="00264B1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36888" w14:textId="77777777" w:rsidR="00A03E63" w:rsidRPr="00264B1A" w:rsidRDefault="00A03E63" w:rsidP="00024A21">
            <w:pPr>
              <w:spacing w:line="240" w:lineRule="exact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 xml:space="preserve">День приезда, </w:t>
            </w:r>
            <w:r w:rsidR="0098316D" w:rsidRPr="00264B1A">
              <w:rPr>
                <w:sz w:val="24"/>
                <w:szCs w:val="24"/>
              </w:rPr>
              <w:t xml:space="preserve">мандатная </w:t>
            </w:r>
            <w:r w:rsidR="00264B1A">
              <w:rPr>
                <w:sz w:val="24"/>
                <w:szCs w:val="24"/>
              </w:rPr>
              <w:br/>
            </w:r>
            <w:r w:rsidR="0098316D" w:rsidRPr="00264B1A">
              <w:rPr>
                <w:sz w:val="24"/>
                <w:szCs w:val="24"/>
              </w:rPr>
              <w:t xml:space="preserve">комиссия, заседание </w:t>
            </w:r>
            <w:r w:rsidR="00544897" w:rsidRPr="00264B1A">
              <w:rPr>
                <w:sz w:val="24"/>
                <w:szCs w:val="24"/>
              </w:rPr>
              <w:t>главной</w:t>
            </w:r>
            <w:r w:rsidR="00264B1A">
              <w:rPr>
                <w:sz w:val="24"/>
                <w:szCs w:val="24"/>
              </w:rPr>
              <w:br/>
            </w:r>
            <w:r w:rsidR="0098316D" w:rsidRPr="00264B1A">
              <w:rPr>
                <w:sz w:val="24"/>
                <w:szCs w:val="24"/>
              </w:rPr>
              <w:t>судейской коллегии</w:t>
            </w:r>
            <w:r w:rsidR="00544897" w:rsidRPr="00264B1A">
              <w:rPr>
                <w:sz w:val="24"/>
                <w:szCs w:val="24"/>
              </w:rPr>
              <w:t>, тренеров, представителей команд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65CE2436" w14:textId="77777777" w:rsidR="00A03E63" w:rsidRPr="00264B1A" w:rsidRDefault="00A03E63" w:rsidP="00B14ED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05020A8" w14:textId="77777777" w:rsidR="00A03E63" w:rsidRPr="00264B1A" w:rsidRDefault="00A03E63" w:rsidP="00B14EDE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A96B2C" w:rsidRPr="002979F6" w14:paraId="781493E8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11D35D0D" w14:textId="77777777" w:rsidR="00A96B2C" w:rsidRPr="00264B1A" w:rsidRDefault="00A96B2C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4A5787D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0C392B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6EF9CD82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4DD87C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576C205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7FE23C3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AEF848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277D985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AE0846E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4543E1" w14:textId="20D17407" w:rsidR="00A96B2C" w:rsidRPr="00264B1A" w:rsidRDefault="008969C6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4684">
              <w:rPr>
                <w:sz w:val="24"/>
                <w:szCs w:val="24"/>
              </w:rPr>
              <w:t>8</w:t>
            </w:r>
            <w:r w:rsidR="00EC1290">
              <w:rPr>
                <w:sz w:val="24"/>
                <w:szCs w:val="24"/>
              </w:rPr>
              <w:t>-1</w:t>
            </w:r>
            <w:r w:rsidR="00914684">
              <w:rPr>
                <w:sz w:val="24"/>
                <w:szCs w:val="24"/>
              </w:rPr>
              <w:t>9</w:t>
            </w:r>
            <w:r w:rsidR="00096DDA">
              <w:rPr>
                <w:sz w:val="24"/>
                <w:szCs w:val="24"/>
              </w:rPr>
              <w:t xml:space="preserve"> февраля 202</w:t>
            </w:r>
            <w:r w:rsidR="00914684">
              <w:rPr>
                <w:sz w:val="24"/>
                <w:szCs w:val="24"/>
              </w:rPr>
              <w:t>6</w:t>
            </w:r>
            <w:r w:rsidR="00096DD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F95C" w14:textId="77777777" w:rsidR="00A96B2C" w:rsidRPr="00264B1A" w:rsidRDefault="00A96B2C" w:rsidP="00BD00F3">
            <w:pPr>
              <w:spacing w:line="240" w:lineRule="exact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Гонка</w:t>
            </w:r>
            <w:r w:rsidR="00D07056">
              <w:rPr>
                <w:sz w:val="24"/>
                <w:szCs w:val="24"/>
              </w:rPr>
              <w:t xml:space="preserve"> преследования</w:t>
            </w:r>
            <w:r w:rsidRPr="00264B1A">
              <w:rPr>
                <w:sz w:val="24"/>
                <w:szCs w:val="24"/>
              </w:rPr>
              <w:t xml:space="preserve"> 10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EF02A79" w14:textId="77777777" w:rsidR="00A96B2C" w:rsidRPr="00264B1A" w:rsidRDefault="00A96B2C" w:rsidP="00D07056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0400</w:t>
            </w:r>
            <w:r w:rsidR="00D07056">
              <w:rPr>
                <w:sz w:val="24"/>
                <w:szCs w:val="24"/>
              </w:rPr>
              <w:t>28</w:t>
            </w:r>
            <w:r w:rsidRPr="00264B1A">
              <w:rPr>
                <w:sz w:val="24"/>
                <w:szCs w:val="24"/>
              </w:rPr>
              <w:t>3</w:t>
            </w:r>
            <w:r w:rsidR="00D07056">
              <w:rPr>
                <w:sz w:val="24"/>
                <w:szCs w:val="24"/>
              </w:rPr>
              <w:t>6</w:t>
            </w:r>
            <w:r w:rsidRPr="00264B1A">
              <w:rPr>
                <w:sz w:val="24"/>
                <w:szCs w:val="24"/>
              </w:rPr>
              <w:t>11</w:t>
            </w:r>
            <w:r w:rsidR="00D07056">
              <w:rPr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E9A1495" w14:textId="77777777" w:rsidR="00A96B2C" w:rsidRPr="00264B1A" w:rsidRDefault="00A96B2C" w:rsidP="0072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4B1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  <w:tr w:rsidR="00361310" w:rsidRPr="002979F6" w14:paraId="0F69274C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487B2E2E" w14:textId="77777777" w:rsidR="00361310" w:rsidRPr="00264B1A" w:rsidRDefault="00361310" w:rsidP="00361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8A78124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D12012C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6C3A637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ACC4C6C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A9C86CE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1EC4FD2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1BF13F6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A6DBB0E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EADD722" w14:textId="77777777" w:rsidR="00361310" w:rsidRPr="00264B1A" w:rsidRDefault="00361310" w:rsidP="0036131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232565" w14:textId="77777777" w:rsidR="00361310" w:rsidRPr="00264B1A" w:rsidRDefault="00361310" w:rsidP="003613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58DA" w14:textId="77777777" w:rsidR="00361310" w:rsidRPr="001102AD" w:rsidRDefault="00361310" w:rsidP="00361310">
            <w:pPr>
              <w:spacing w:line="240" w:lineRule="exact"/>
              <w:rPr>
                <w:sz w:val="24"/>
                <w:szCs w:val="24"/>
              </w:rPr>
            </w:pPr>
            <w:r w:rsidRPr="001102AD">
              <w:rPr>
                <w:sz w:val="24"/>
                <w:szCs w:val="24"/>
              </w:rPr>
              <w:t>Гонка преследования 7,5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F836FC5" w14:textId="77777777" w:rsidR="00361310" w:rsidRPr="00264B1A" w:rsidRDefault="00361310" w:rsidP="00361310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0400</w:t>
            </w:r>
            <w:r>
              <w:rPr>
                <w:sz w:val="24"/>
                <w:szCs w:val="24"/>
              </w:rPr>
              <w:t>27</w:t>
            </w:r>
            <w:r w:rsidRPr="00264B1A">
              <w:rPr>
                <w:sz w:val="24"/>
                <w:szCs w:val="24"/>
              </w:rPr>
              <w:t>3811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063CAD6" w14:textId="16845523" w:rsidR="00361310" w:rsidRPr="00264B1A" w:rsidRDefault="00361310" w:rsidP="00361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4B1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  <w:tr w:rsidR="00361310" w:rsidRPr="002979F6" w14:paraId="1C3F3A67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53C9C2FE" w14:textId="77777777" w:rsidR="00361310" w:rsidRPr="00264B1A" w:rsidRDefault="00361310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4A61DC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994217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408927EC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CD7215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9E784E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67A18A8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10DA72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2991318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57E44BB" w14:textId="77777777" w:rsidR="00361310" w:rsidRPr="00264B1A" w:rsidRDefault="00361310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1F7893" w14:textId="77777777" w:rsidR="00361310" w:rsidRPr="00264B1A" w:rsidRDefault="00361310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738C" w14:textId="1CB1EB57" w:rsidR="00361310" w:rsidRPr="001102AD" w:rsidRDefault="00361310" w:rsidP="00BD00F3">
            <w:pPr>
              <w:spacing w:line="240" w:lineRule="exact"/>
              <w:rPr>
                <w:sz w:val="24"/>
                <w:szCs w:val="24"/>
              </w:rPr>
            </w:pPr>
            <w:r w:rsidRPr="001102AD">
              <w:rPr>
                <w:sz w:val="24"/>
                <w:szCs w:val="24"/>
              </w:rPr>
              <w:t xml:space="preserve">Гонка преследования </w:t>
            </w:r>
            <w:r>
              <w:rPr>
                <w:sz w:val="24"/>
                <w:szCs w:val="24"/>
              </w:rPr>
              <w:t>6</w:t>
            </w:r>
            <w:r w:rsidRPr="001102AD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79A9B06" w14:textId="62C99C12" w:rsidR="00361310" w:rsidRPr="00264B1A" w:rsidRDefault="00361310" w:rsidP="006661C9">
            <w:pPr>
              <w:jc w:val="center"/>
              <w:rPr>
                <w:sz w:val="24"/>
                <w:szCs w:val="24"/>
              </w:rPr>
            </w:pPr>
            <w:r w:rsidRPr="00361310">
              <w:rPr>
                <w:sz w:val="24"/>
                <w:szCs w:val="24"/>
              </w:rPr>
              <w:t>040 0263811Д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13A14DD" w14:textId="1CBD3E6A" w:rsidR="00361310" w:rsidRDefault="00361310" w:rsidP="007206B2">
            <w:pPr>
              <w:jc w:val="center"/>
              <w:rPr>
                <w:sz w:val="24"/>
                <w:szCs w:val="24"/>
              </w:rPr>
            </w:pPr>
            <w:r w:rsidRPr="00FF35BD">
              <w:rPr>
                <w:sz w:val="24"/>
                <w:szCs w:val="24"/>
              </w:rPr>
              <w:t>1/3</w:t>
            </w:r>
          </w:p>
        </w:tc>
      </w:tr>
      <w:tr w:rsidR="00A96B2C" w:rsidRPr="002979F6" w14:paraId="667FD77B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501540E3" w14:textId="77777777" w:rsidR="00A96B2C" w:rsidRPr="00264B1A" w:rsidRDefault="00A96B2C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672819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27A3F1E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66D43B49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6F3541B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FEE81EC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BFB2D27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DFFF2BB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F0FC74D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B5DA6DE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D780F2" w14:textId="77777777" w:rsidR="00A96B2C" w:rsidRPr="00264B1A" w:rsidRDefault="00A96B2C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85C7" w14:textId="77777777" w:rsidR="00A96B2C" w:rsidRPr="001102AD" w:rsidRDefault="00A96B2C" w:rsidP="00BD00F3">
            <w:pPr>
              <w:spacing w:line="240" w:lineRule="exact"/>
              <w:rPr>
                <w:sz w:val="24"/>
                <w:szCs w:val="24"/>
              </w:rPr>
            </w:pPr>
            <w:r w:rsidRPr="001102AD">
              <w:rPr>
                <w:sz w:val="24"/>
                <w:szCs w:val="24"/>
              </w:rPr>
              <w:t>Гонка 4,8 км или 6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76AF02B" w14:textId="77777777" w:rsidR="00A96B2C" w:rsidRPr="00264B1A" w:rsidRDefault="00A96B2C" w:rsidP="006661C9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0400023811Ю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C8C8965" w14:textId="77777777" w:rsidR="00A96B2C" w:rsidRPr="00264B1A" w:rsidRDefault="00A96B2C" w:rsidP="0072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4B1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  <w:tr w:rsidR="00A96B2C" w:rsidRPr="002979F6" w14:paraId="7E0FDA59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517A8A2F" w14:textId="77777777" w:rsidR="00A96B2C" w:rsidRPr="00264B1A" w:rsidRDefault="00A96B2C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141A9E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F4E0EAB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09585D9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3C9381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5F35BC9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414FB88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40262E7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A99113B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D36F20D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F0D309" w14:textId="77777777" w:rsidR="00A96B2C" w:rsidRPr="00264B1A" w:rsidRDefault="00A96B2C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CD2D6" w14:textId="0EA50FF3" w:rsidR="00A96B2C" w:rsidRPr="00361310" w:rsidRDefault="00361310" w:rsidP="0036131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61310">
              <w:rPr>
                <w:sz w:val="24"/>
                <w:szCs w:val="24"/>
              </w:rPr>
              <w:t xml:space="preserve">онка 3,6 км или 4,8 км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6916263" w14:textId="77777777" w:rsidR="00A96B2C" w:rsidRPr="00264B1A" w:rsidRDefault="00A96B2C" w:rsidP="006661C9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0400013811Д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278598A" w14:textId="77777777" w:rsidR="00A96B2C" w:rsidRPr="00264B1A" w:rsidRDefault="00A96B2C" w:rsidP="0072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4B1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  <w:tr w:rsidR="00914684" w:rsidRPr="002979F6" w14:paraId="503BF108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4935DAE6" w14:textId="77777777" w:rsidR="00914684" w:rsidRPr="00264B1A" w:rsidRDefault="00914684" w:rsidP="00914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21B8950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6FA125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685F58A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297497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D6AAD4E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0876B1E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6253950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D147C9D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5FD88FA" w14:textId="77777777" w:rsidR="00914684" w:rsidRPr="00264B1A" w:rsidRDefault="00914684" w:rsidP="009146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7C8EB3" w14:textId="77777777" w:rsidR="00914684" w:rsidRPr="00264B1A" w:rsidRDefault="00914684" w:rsidP="0091468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B457D" w14:textId="68DC8CF7" w:rsidR="00914684" w:rsidRPr="00264B1A" w:rsidRDefault="00914684" w:rsidP="00914684">
            <w:pPr>
              <w:spacing w:line="240" w:lineRule="exact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7</w:t>
            </w:r>
            <w:r w:rsidRPr="00264B1A">
              <w:rPr>
                <w:sz w:val="24"/>
                <w:szCs w:val="24"/>
              </w:rPr>
              <w:t>,5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F25ABCC" w14:textId="02A3870A" w:rsidR="00914684" w:rsidRPr="00264B1A" w:rsidRDefault="00914684" w:rsidP="00914684">
            <w:pPr>
              <w:jc w:val="center"/>
              <w:rPr>
                <w:sz w:val="24"/>
                <w:szCs w:val="24"/>
              </w:rPr>
            </w:pPr>
            <w:r w:rsidRPr="00914684">
              <w:rPr>
                <w:sz w:val="24"/>
                <w:szCs w:val="24"/>
              </w:rPr>
              <w:t>0400343611С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33C6D5A" w14:textId="36527CC2" w:rsidR="00914684" w:rsidRDefault="00914684" w:rsidP="00914684">
            <w:pPr>
              <w:jc w:val="center"/>
              <w:rPr>
                <w:sz w:val="24"/>
                <w:szCs w:val="24"/>
              </w:rPr>
            </w:pPr>
            <w:r w:rsidRPr="00FF35BD">
              <w:rPr>
                <w:sz w:val="24"/>
                <w:szCs w:val="24"/>
              </w:rPr>
              <w:t>1/3</w:t>
            </w:r>
          </w:p>
        </w:tc>
      </w:tr>
      <w:tr w:rsidR="00A96B2C" w:rsidRPr="002979F6" w14:paraId="2DE3E5FE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413872A8" w14:textId="77777777" w:rsidR="00A96B2C" w:rsidRPr="00264B1A" w:rsidRDefault="00A96B2C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936748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AEDFD3E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6718DCF5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FE18E00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117E86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92FC36D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692A41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586CA9E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17E26C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56069A" w14:textId="77777777" w:rsidR="00A96B2C" w:rsidRPr="00264B1A" w:rsidRDefault="00A96B2C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812B7" w14:textId="77777777" w:rsidR="00A96B2C" w:rsidRPr="00264B1A" w:rsidRDefault="00A96B2C" w:rsidP="00BD00F3">
            <w:pPr>
              <w:spacing w:line="240" w:lineRule="exact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Спринт 6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D02EF57" w14:textId="77777777" w:rsidR="00A96B2C" w:rsidRPr="00264B1A" w:rsidRDefault="00A96B2C" w:rsidP="006661C9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0400333811Н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4A4B5EC" w14:textId="77777777" w:rsidR="00A96B2C" w:rsidRPr="00264B1A" w:rsidRDefault="00A96B2C" w:rsidP="0072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4B1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  <w:tr w:rsidR="00A96B2C" w:rsidRPr="002979F6" w14:paraId="07FEFE44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1AFB1126" w14:textId="77777777" w:rsidR="00A96B2C" w:rsidRPr="00264B1A" w:rsidRDefault="00A96B2C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CDAA69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0F3C2F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884C034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7CE384C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D52984B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4A9698A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2428303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CA8E68E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A18E9B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E8B2EA" w14:textId="77777777" w:rsidR="00A96B2C" w:rsidRPr="00264B1A" w:rsidRDefault="00A96B2C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965A" w14:textId="77777777" w:rsidR="00A96B2C" w:rsidRPr="00264B1A" w:rsidRDefault="00A96B2C" w:rsidP="00BD00F3">
            <w:pPr>
              <w:spacing w:line="240" w:lineRule="exact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Спринт 4,5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6A897EC" w14:textId="77777777" w:rsidR="00A96B2C" w:rsidRPr="00264B1A" w:rsidRDefault="00A96B2C" w:rsidP="006661C9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0400323811Н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CD8E611" w14:textId="77777777" w:rsidR="00A96B2C" w:rsidRPr="00264B1A" w:rsidRDefault="00A96B2C" w:rsidP="00666F13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2/6</w:t>
            </w:r>
          </w:p>
        </w:tc>
      </w:tr>
      <w:tr w:rsidR="00A96B2C" w:rsidRPr="002979F6" w14:paraId="48B8D237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5C6D2575" w14:textId="77777777" w:rsidR="00A96B2C" w:rsidRPr="00264B1A" w:rsidRDefault="00A96B2C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42E087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AC91E1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96541BA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974002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17F527D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8C3D02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B0D4707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76A8E17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DD9EB2F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205A51" w14:textId="77777777" w:rsidR="00A96B2C" w:rsidRPr="00264B1A" w:rsidRDefault="00A96B2C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B329" w14:textId="77777777" w:rsidR="00A96B2C" w:rsidRPr="00264B1A" w:rsidRDefault="00A96B2C" w:rsidP="00BD00F3">
            <w:pPr>
              <w:spacing w:line="240" w:lineRule="exact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Спринт 3,6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7270EA6" w14:textId="77777777" w:rsidR="00A96B2C" w:rsidRPr="00264B1A" w:rsidRDefault="00A96B2C" w:rsidP="006661C9">
            <w:pPr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0400313811Н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069DFBB" w14:textId="77777777" w:rsidR="00A96B2C" w:rsidRPr="00264B1A" w:rsidRDefault="00A96B2C" w:rsidP="0072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4B1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  <w:tr w:rsidR="00A96B2C" w:rsidRPr="002979F6" w14:paraId="37562891" w14:textId="77777777" w:rsidTr="000E3AE6">
        <w:trPr>
          <w:cantSplit/>
          <w:trHeight w:val="397"/>
        </w:trPr>
        <w:tc>
          <w:tcPr>
            <w:tcW w:w="586" w:type="dxa"/>
            <w:vMerge/>
            <w:shd w:val="clear" w:color="auto" w:fill="auto"/>
            <w:vAlign w:val="center"/>
          </w:tcPr>
          <w:p w14:paraId="7565542E" w14:textId="77777777" w:rsidR="00A96B2C" w:rsidRPr="00264B1A" w:rsidRDefault="00A96B2C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5B5E7F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451CA9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75692FCC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F5B8BFC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6162B85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B907984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0927B84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E996A7D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974110" w14:textId="77777777" w:rsidR="00A96B2C" w:rsidRPr="00264B1A" w:rsidRDefault="00A96B2C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A7BBD5" w14:textId="77777777" w:rsidR="00A96B2C" w:rsidRPr="00264B1A" w:rsidRDefault="00A96B2C" w:rsidP="00264B1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BCFC" w14:textId="77777777" w:rsidR="00A96B2C" w:rsidRPr="00FF35BD" w:rsidRDefault="00A96B2C" w:rsidP="00C0059C">
            <w:pPr>
              <w:spacing w:line="240" w:lineRule="exact"/>
              <w:rPr>
                <w:sz w:val="24"/>
                <w:szCs w:val="24"/>
              </w:rPr>
            </w:pPr>
            <w:r w:rsidRPr="00FF35BD">
              <w:rPr>
                <w:sz w:val="24"/>
                <w:szCs w:val="24"/>
              </w:rPr>
              <w:t>Спринт 3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1A7EAE2" w14:textId="77777777" w:rsidR="00A96B2C" w:rsidRPr="00FF35BD" w:rsidRDefault="00A96B2C" w:rsidP="00C0059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F35BD">
              <w:rPr>
                <w:sz w:val="24"/>
                <w:szCs w:val="24"/>
              </w:rPr>
              <w:t>0400303811Д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1EACA0D" w14:textId="77777777" w:rsidR="00A96B2C" w:rsidRPr="00FF35BD" w:rsidRDefault="00A96B2C" w:rsidP="00C0059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F35BD">
              <w:rPr>
                <w:sz w:val="24"/>
                <w:szCs w:val="24"/>
              </w:rPr>
              <w:t>1/3</w:t>
            </w:r>
          </w:p>
        </w:tc>
      </w:tr>
      <w:tr w:rsidR="007206B2" w:rsidRPr="00FF35BD" w14:paraId="1751E960" w14:textId="77777777" w:rsidTr="009738C7">
        <w:trPr>
          <w:cantSplit/>
          <w:trHeight w:val="432"/>
        </w:trPr>
        <w:tc>
          <w:tcPr>
            <w:tcW w:w="586" w:type="dxa"/>
            <w:vMerge/>
            <w:shd w:val="clear" w:color="auto" w:fill="auto"/>
            <w:vAlign w:val="center"/>
          </w:tcPr>
          <w:p w14:paraId="7F5F2654" w14:textId="77777777" w:rsidR="007206B2" w:rsidRPr="00264B1A" w:rsidRDefault="007206B2" w:rsidP="00410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4E54B0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139444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22BD49E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886014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8DABF54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AEABEC1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A49F4C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87FEE64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E94C9E" w14:textId="77777777" w:rsidR="007206B2" w:rsidRPr="00264B1A" w:rsidRDefault="007206B2" w:rsidP="00264B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D1E85" w14:textId="1FA1FC4A" w:rsidR="007206B2" w:rsidRDefault="00914684" w:rsidP="000E3AE6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206B2" w:rsidRPr="00264B1A">
              <w:rPr>
                <w:sz w:val="24"/>
                <w:szCs w:val="24"/>
              </w:rPr>
              <w:t xml:space="preserve"> февраля </w:t>
            </w:r>
          </w:p>
          <w:p w14:paraId="38F894FB" w14:textId="6F450739" w:rsidR="007206B2" w:rsidRPr="00264B1A" w:rsidRDefault="007206B2" w:rsidP="000E3AE6">
            <w:pPr>
              <w:spacing w:after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202</w:t>
            </w:r>
            <w:r w:rsidR="00914684">
              <w:rPr>
                <w:sz w:val="24"/>
                <w:szCs w:val="24"/>
              </w:rPr>
              <w:t>6</w:t>
            </w:r>
            <w:r w:rsidRPr="00264B1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31A8" w14:textId="77777777" w:rsidR="007206B2" w:rsidRPr="00264B1A" w:rsidRDefault="007206B2" w:rsidP="00BD00F3">
            <w:pPr>
              <w:spacing w:line="240" w:lineRule="exact"/>
              <w:rPr>
                <w:sz w:val="24"/>
                <w:szCs w:val="24"/>
              </w:rPr>
            </w:pPr>
            <w:r w:rsidRPr="00264B1A">
              <w:rPr>
                <w:sz w:val="24"/>
                <w:szCs w:val="24"/>
              </w:rPr>
              <w:t>День отъезда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2515D705" w14:textId="77777777" w:rsidR="007206B2" w:rsidRPr="00264B1A" w:rsidRDefault="007206B2" w:rsidP="00955C3B">
            <w:pPr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51E69E40" w14:textId="77777777" w:rsidR="007206B2" w:rsidRPr="00264B1A" w:rsidRDefault="007206B2" w:rsidP="00955C3B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</w:tbl>
    <w:p w14:paraId="3C72BF79" w14:textId="77777777" w:rsidR="002A05B3" w:rsidRPr="001A77C0" w:rsidRDefault="00804417" w:rsidP="00496C4A">
      <w:pPr>
        <w:rPr>
          <w:sz w:val="24"/>
        </w:rPr>
      </w:pPr>
      <w:r w:rsidRPr="001A77C0">
        <w:rPr>
          <w:sz w:val="24"/>
        </w:rPr>
        <w:t xml:space="preserve">Л </w:t>
      </w:r>
      <w:r w:rsidR="00015CF3" w:rsidRPr="001A77C0">
        <w:rPr>
          <w:sz w:val="24"/>
        </w:rPr>
        <w:t>–</w:t>
      </w:r>
      <w:r w:rsidR="00FE680A" w:rsidRPr="001A77C0">
        <w:rPr>
          <w:sz w:val="24"/>
        </w:rPr>
        <w:t xml:space="preserve"> </w:t>
      </w:r>
      <w:r w:rsidR="00060951" w:rsidRPr="001A77C0">
        <w:rPr>
          <w:sz w:val="24"/>
        </w:rPr>
        <w:t>личные соревнования</w:t>
      </w:r>
      <w:r w:rsidR="004F5410" w:rsidRPr="001A77C0">
        <w:rPr>
          <w:sz w:val="24"/>
        </w:rPr>
        <w:t>;</w:t>
      </w:r>
    </w:p>
    <w:p w14:paraId="19285642" w14:textId="77777777" w:rsidR="00496C4A" w:rsidRPr="001A77C0" w:rsidRDefault="00115C71" w:rsidP="00496C4A">
      <w:pPr>
        <w:rPr>
          <w:sz w:val="24"/>
        </w:rPr>
      </w:pPr>
      <w:r w:rsidRPr="001A77C0">
        <w:rPr>
          <w:sz w:val="24"/>
        </w:rPr>
        <w:t>* – спортивные соревнования, финансируемые за счет средств Федерации, привлеченных средств и средств краевого бюджета.</w:t>
      </w:r>
    </w:p>
    <w:p w14:paraId="3B81D886" w14:textId="77777777" w:rsidR="00496C4A" w:rsidRPr="00496C4A" w:rsidRDefault="00496C4A" w:rsidP="00496C4A">
      <w:pPr>
        <w:sectPr w:rsidR="00496C4A" w:rsidRPr="00496C4A" w:rsidSect="00161C9C">
          <w:pgSz w:w="16838" w:h="11906" w:orient="landscape"/>
          <w:pgMar w:top="993" w:right="567" w:bottom="567" w:left="567" w:header="624" w:footer="680" w:gutter="0"/>
          <w:cols w:space="720"/>
          <w:docGrid w:linePitch="272"/>
        </w:sectPr>
      </w:pPr>
    </w:p>
    <w:p w14:paraId="7F5C6F82" w14:textId="77777777" w:rsidR="00F11567" w:rsidRDefault="00BA5D33" w:rsidP="0074465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</w:t>
      </w:r>
      <w:r w:rsidR="00BE1481">
        <w:rPr>
          <w:b/>
          <w:sz w:val="28"/>
        </w:rPr>
        <w:t xml:space="preserve">2. </w:t>
      </w:r>
      <w:r w:rsidR="00717418">
        <w:rPr>
          <w:b/>
          <w:sz w:val="28"/>
        </w:rPr>
        <w:t>Требования к участникам и условия их допуска</w:t>
      </w:r>
    </w:p>
    <w:p w14:paraId="182EBE79" w14:textId="77777777" w:rsidR="00EF47D6" w:rsidRDefault="00BA5D33" w:rsidP="0074465C">
      <w:pPr>
        <w:ind w:firstLine="709"/>
        <w:jc w:val="both"/>
        <w:rPr>
          <w:sz w:val="28"/>
        </w:rPr>
      </w:pPr>
      <w:r>
        <w:rPr>
          <w:sz w:val="28"/>
        </w:rPr>
        <w:t>4.2.</w:t>
      </w:r>
      <w:r w:rsidR="00FE680A">
        <w:rPr>
          <w:sz w:val="28"/>
        </w:rPr>
        <w:t>1.</w:t>
      </w:r>
      <w:r w:rsidR="00FE680A">
        <w:rPr>
          <w:sz w:val="28"/>
        </w:rPr>
        <w:tab/>
      </w:r>
      <w:r w:rsidR="00717418">
        <w:rPr>
          <w:sz w:val="28"/>
        </w:rPr>
        <w:t>В спортивных соревнованиях участвуют сильнейшие спортсмены</w:t>
      </w:r>
      <w:r w:rsidR="00772BF5">
        <w:rPr>
          <w:sz w:val="28"/>
        </w:rPr>
        <w:t xml:space="preserve"> </w:t>
      </w:r>
      <w:r w:rsidR="007846DB" w:rsidRPr="007846DB">
        <w:rPr>
          <w:sz w:val="28"/>
        </w:rPr>
        <w:t>Хабаровского края</w:t>
      </w:r>
      <w:r w:rsidR="00772BF5">
        <w:rPr>
          <w:sz w:val="28"/>
        </w:rPr>
        <w:t>.</w:t>
      </w:r>
    </w:p>
    <w:p w14:paraId="544DDF54" w14:textId="77777777" w:rsidR="001C1E34" w:rsidRDefault="00BA5D33" w:rsidP="0074465C">
      <w:pPr>
        <w:ind w:firstLine="709"/>
        <w:jc w:val="both"/>
        <w:rPr>
          <w:sz w:val="28"/>
        </w:rPr>
      </w:pPr>
      <w:r>
        <w:rPr>
          <w:sz w:val="28"/>
        </w:rPr>
        <w:t>4.2.</w:t>
      </w:r>
      <w:r w:rsidR="00C92C1E">
        <w:rPr>
          <w:sz w:val="28"/>
        </w:rPr>
        <w:t>2. К спортивным соревнования</w:t>
      </w:r>
      <w:r w:rsidR="008D3D47">
        <w:rPr>
          <w:sz w:val="28"/>
        </w:rPr>
        <w:t>м</w:t>
      </w:r>
      <w:r w:rsidR="00C92C1E">
        <w:rPr>
          <w:sz w:val="28"/>
        </w:rPr>
        <w:t xml:space="preserve"> допускаются спортсмены спортивных сборных команд городских округов и муниципальных районов (далее – муниципальные образования) Хабаровского края. </w:t>
      </w:r>
    </w:p>
    <w:p w14:paraId="4A7D7C45" w14:textId="77777777" w:rsidR="00B44BD5" w:rsidRPr="00132312" w:rsidRDefault="00B44BD5" w:rsidP="0074465C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4.2.3. </w:t>
      </w:r>
      <w:r w:rsidR="00F16A86">
        <w:rPr>
          <w:sz w:val="28"/>
        </w:rPr>
        <w:t xml:space="preserve">От одного муниципального образования </w:t>
      </w:r>
      <w:r w:rsidR="00361EE9">
        <w:rPr>
          <w:sz w:val="28"/>
        </w:rPr>
        <w:t xml:space="preserve">может быть заявлена только </w:t>
      </w:r>
      <w:r w:rsidR="00F16A86" w:rsidRPr="00973820">
        <w:rPr>
          <w:sz w:val="28"/>
        </w:rPr>
        <w:t>одна</w:t>
      </w:r>
      <w:r w:rsidR="00F16A86">
        <w:rPr>
          <w:sz w:val="28"/>
        </w:rPr>
        <w:t xml:space="preserve"> спортивная сборная команда</w:t>
      </w:r>
      <w:r>
        <w:rPr>
          <w:sz w:val="28"/>
        </w:rPr>
        <w:t>.</w:t>
      </w:r>
    </w:p>
    <w:p w14:paraId="4B154C57" w14:textId="77777777" w:rsidR="00F82DB3" w:rsidRDefault="00F82DB3" w:rsidP="0074465C">
      <w:pPr>
        <w:ind w:firstLine="709"/>
        <w:jc w:val="both"/>
        <w:rPr>
          <w:sz w:val="28"/>
        </w:rPr>
      </w:pPr>
      <w:r>
        <w:rPr>
          <w:sz w:val="28"/>
        </w:rPr>
        <w:t>4.2.4.</w:t>
      </w:r>
      <w:r w:rsidRPr="004C1AA4">
        <w:rPr>
          <w:sz w:val="28"/>
        </w:rPr>
        <w:t xml:space="preserve"> </w:t>
      </w:r>
      <w:r>
        <w:rPr>
          <w:sz w:val="28"/>
        </w:rPr>
        <w:t>К участию в спортивных соревно</w:t>
      </w:r>
      <w:r w:rsidR="005A3FFE">
        <w:rPr>
          <w:sz w:val="28"/>
        </w:rPr>
        <w:t xml:space="preserve">ваниях допускаются спортсмены </w:t>
      </w:r>
      <w:r w:rsidR="0067372C">
        <w:rPr>
          <w:sz w:val="28"/>
        </w:rPr>
        <w:t xml:space="preserve">в </w:t>
      </w:r>
      <w:r>
        <w:rPr>
          <w:sz w:val="28"/>
        </w:rPr>
        <w:t>следующих возрастных категори</w:t>
      </w:r>
      <w:r w:rsidR="0067372C">
        <w:rPr>
          <w:sz w:val="28"/>
        </w:rPr>
        <w:t>ях</w:t>
      </w:r>
      <w:r>
        <w:rPr>
          <w:sz w:val="28"/>
        </w:rPr>
        <w:t>:</w:t>
      </w:r>
    </w:p>
    <w:p w14:paraId="0B1E8751" w14:textId="37D1E440" w:rsidR="00F82DB3" w:rsidRPr="00FD2467" w:rsidRDefault="00F82DB3" w:rsidP="0074465C">
      <w:pPr>
        <w:ind w:firstLine="709"/>
        <w:jc w:val="both"/>
        <w:rPr>
          <w:sz w:val="28"/>
        </w:rPr>
      </w:pPr>
      <w:r w:rsidRPr="00FD2467">
        <w:rPr>
          <w:sz w:val="28"/>
        </w:rPr>
        <w:t>- юн</w:t>
      </w:r>
      <w:r w:rsidR="00F50C2F" w:rsidRPr="00FD2467">
        <w:rPr>
          <w:sz w:val="28"/>
        </w:rPr>
        <w:t>оши, девушки (17-18</w:t>
      </w:r>
      <w:r w:rsidR="005A3FFE" w:rsidRPr="00FD2467">
        <w:rPr>
          <w:sz w:val="28"/>
        </w:rPr>
        <w:t xml:space="preserve"> лет) </w:t>
      </w:r>
      <w:r w:rsidR="0014775C" w:rsidRPr="00FD2467">
        <w:rPr>
          <w:sz w:val="28"/>
        </w:rPr>
        <w:t>– 200</w:t>
      </w:r>
      <w:r w:rsidR="008969C6">
        <w:rPr>
          <w:sz w:val="28"/>
        </w:rPr>
        <w:t>7</w:t>
      </w:r>
      <w:r w:rsidRPr="00FD2467">
        <w:rPr>
          <w:sz w:val="28"/>
        </w:rPr>
        <w:t>-</w:t>
      </w:r>
      <w:r w:rsidR="0014775C" w:rsidRPr="00FD2467">
        <w:rPr>
          <w:sz w:val="28"/>
        </w:rPr>
        <w:t>200</w:t>
      </w:r>
      <w:r w:rsidR="008969C6">
        <w:rPr>
          <w:sz w:val="28"/>
        </w:rPr>
        <w:t>8</w:t>
      </w:r>
      <w:r w:rsidR="005D4167" w:rsidRPr="00FD2467">
        <w:rPr>
          <w:sz w:val="28"/>
        </w:rPr>
        <w:t xml:space="preserve"> годов рождения</w:t>
      </w:r>
      <w:r w:rsidR="00666F13" w:rsidRPr="00FD2467">
        <w:rPr>
          <w:sz w:val="28"/>
        </w:rPr>
        <w:t>;</w:t>
      </w:r>
    </w:p>
    <w:p w14:paraId="2D39DC82" w14:textId="450ED19A" w:rsidR="00F50C2F" w:rsidRPr="00FD2467" w:rsidRDefault="00666F13" w:rsidP="0074465C">
      <w:pPr>
        <w:ind w:firstLine="709"/>
        <w:jc w:val="both"/>
        <w:rPr>
          <w:sz w:val="28"/>
        </w:rPr>
      </w:pPr>
      <w:r w:rsidRPr="00FD2467">
        <w:rPr>
          <w:sz w:val="28"/>
        </w:rPr>
        <w:t xml:space="preserve">- </w:t>
      </w:r>
      <w:r w:rsidR="00F50C2F" w:rsidRPr="00FD2467">
        <w:rPr>
          <w:sz w:val="28"/>
        </w:rPr>
        <w:t>юноши, девушки (15-16</w:t>
      </w:r>
      <w:r w:rsidR="00D51377" w:rsidRPr="00FD2467">
        <w:rPr>
          <w:sz w:val="28"/>
        </w:rPr>
        <w:t xml:space="preserve"> лет) – 200</w:t>
      </w:r>
      <w:r w:rsidR="008969C6">
        <w:rPr>
          <w:sz w:val="28"/>
        </w:rPr>
        <w:t>9</w:t>
      </w:r>
      <w:r w:rsidR="00D51377" w:rsidRPr="00FD2467">
        <w:rPr>
          <w:sz w:val="28"/>
        </w:rPr>
        <w:t>-20</w:t>
      </w:r>
      <w:r w:rsidR="008969C6">
        <w:rPr>
          <w:sz w:val="28"/>
        </w:rPr>
        <w:t>10</w:t>
      </w:r>
      <w:r w:rsidR="00D51377" w:rsidRPr="00FD2467">
        <w:rPr>
          <w:sz w:val="28"/>
        </w:rPr>
        <w:t xml:space="preserve"> годов рождения</w:t>
      </w:r>
      <w:r w:rsidR="00F50C2F" w:rsidRPr="00FD2467">
        <w:rPr>
          <w:sz w:val="28"/>
        </w:rPr>
        <w:t>;</w:t>
      </w:r>
    </w:p>
    <w:p w14:paraId="1FCD35E7" w14:textId="7C97B535" w:rsidR="00666F13" w:rsidRDefault="00F50C2F" w:rsidP="0074465C">
      <w:pPr>
        <w:ind w:firstLine="709"/>
        <w:jc w:val="both"/>
        <w:rPr>
          <w:sz w:val="28"/>
        </w:rPr>
      </w:pPr>
      <w:r w:rsidRPr="00FD2467">
        <w:rPr>
          <w:sz w:val="28"/>
        </w:rPr>
        <w:t>- юноши,</w:t>
      </w:r>
      <w:r w:rsidR="002979F6">
        <w:rPr>
          <w:sz w:val="28"/>
        </w:rPr>
        <w:t xml:space="preserve"> девушки (13-14 лет) – 20</w:t>
      </w:r>
      <w:r w:rsidR="00B142C3">
        <w:rPr>
          <w:sz w:val="28"/>
        </w:rPr>
        <w:t>1</w:t>
      </w:r>
      <w:r w:rsidR="008969C6">
        <w:rPr>
          <w:sz w:val="28"/>
        </w:rPr>
        <w:t>1</w:t>
      </w:r>
      <w:r w:rsidR="002979F6">
        <w:rPr>
          <w:sz w:val="28"/>
        </w:rPr>
        <w:t>-20</w:t>
      </w:r>
      <w:r w:rsidR="00DB2BC8">
        <w:rPr>
          <w:sz w:val="28"/>
        </w:rPr>
        <w:t>1</w:t>
      </w:r>
      <w:r w:rsidR="008969C6">
        <w:rPr>
          <w:sz w:val="28"/>
        </w:rPr>
        <w:t>2</w:t>
      </w:r>
      <w:r w:rsidRPr="00FD2467">
        <w:rPr>
          <w:sz w:val="28"/>
        </w:rPr>
        <w:t xml:space="preserve"> годов рождения</w:t>
      </w:r>
      <w:r w:rsidR="007206B2">
        <w:rPr>
          <w:sz w:val="28"/>
        </w:rPr>
        <w:t>;</w:t>
      </w:r>
    </w:p>
    <w:p w14:paraId="1E99AE1F" w14:textId="1FE74AA0" w:rsidR="007206B2" w:rsidRPr="00775363" w:rsidRDefault="007206B2" w:rsidP="007206B2">
      <w:pPr>
        <w:ind w:firstLine="709"/>
        <w:jc w:val="both"/>
        <w:rPr>
          <w:sz w:val="28"/>
        </w:rPr>
      </w:pPr>
      <w:r w:rsidRPr="00775363">
        <w:rPr>
          <w:sz w:val="28"/>
        </w:rPr>
        <w:t>- юноши, девушки (11-12 лет) – 201</w:t>
      </w:r>
      <w:r w:rsidR="008969C6">
        <w:rPr>
          <w:sz w:val="28"/>
        </w:rPr>
        <w:t>3</w:t>
      </w:r>
      <w:r w:rsidRPr="00775363">
        <w:rPr>
          <w:sz w:val="28"/>
        </w:rPr>
        <w:t>-201</w:t>
      </w:r>
      <w:r w:rsidR="008969C6">
        <w:rPr>
          <w:sz w:val="28"/>
        </w:rPr>
        <w:t>4</w:t>
      </w:r>
      <w:r w:rsidRPr="00775363">
        <w:rPr>
          <w:sz w:val="28"/>
        </w:rPr>
        <w:t xml:space="preserve"> годов рождения.</w:t>
      </w:r>
    </w:p>
    <w:p w14:paraId="08B98E84" w14:textId="77777777" w:rsidR="009E6215" w:rsidRDefault="00B44BD5" w:rsidP="00744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</w:t>
      </w:r>
      <w:r w:rsidR="0074465C">
        <w:rPr>
          <w:sz w:val="28"/>
          <w:szCs w:val="28"/>
        </w:rPr>
        <w:t xml:space="preserve">. </w:t>
      </w:r>
      <w:r w:rsidR="00115C71" w:rsidRPr="00115C71">
        <w:rPr>
          <w:sz w:val="28"/>
          <w:szCs w:val="28"/>
        </w:rPr>
        <w:t>К участию в спортивных соревнованиях также допускаются команды физкультурно-спортивны</w:t>
      </w:r>
      <w:r w:rsidR="00363585">
        <w:rPr>
          <w:sz w:val="28"/>
          <w:szCs w:val="28"/>
        </w:rPr>
        <w:t>х организаций Хабаровского края.</w:t>
      </w:r>
    </w:p>
    <w:p w14:paraId="519D1AB8" w14:textId="77777777" w:rsidR="00363585" w:rsidRPr="00A10F8B" w:rsidRDefault="00363585" w:rsidP="0074465C">
      <w:pPr>
        <w:ind w:firstLine="709"/>
        <w:jc w:val="both"/>
        <w:rPr>
          <w:sz w:val="28"/>
          <w:szCs w:val="28"/>
        </w:rPr>
      </w:pPr>
    </w:p>
    <w:p w14:paraId="1316EA99" w14:textId="77777777" w:rsidR="007846DB" w:rsidRPr="007846DB" w:rsidRDefault="00BE1481" w:rsidP="0067372C">
      <w:pPr>
        <w:jc w:val="center"/>
        <w:rPr>
          <w:b/>
          <w:sz w:val="28"/>
        </w:rPr>
      </w:pPr>
      <w:r>
        <w:rPr>
          <w:b/>
          <w:sz w:val="28"/>
        </w:rPr>
        <w:t xml:space="preserve">4.3. </w:t>
      </w:r>
      <w:r w:rsidR="007846DB" w:rsidRPr="007846DB">
        <w:rPr>
          <w:b/>
          <w:sz w:val="28"/>
        </w:rPr>
        <w:t>Заявки на участие</w:t>
      </w:r>
    </w:p>
    <w:p w14:paraId="7132BCAE" w14:textId="77777777" w:rsidR="00CF1543" w:rsidRPr="00F62007" w:rsidRDefault="00BA5D33" w:rsidP="00F62007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4.3.</w:t>
      </w:r>
      <w:r w:rsidR="007846DB" w:rsidRPr="007846DB">
        <w:rPr>
          <w:sz w:val="28"/>
        </w:rPr>
        <w:t>1.</w:t>
      </w:r>
      <w:r w:rsidR="00EC4FB6">
        <w:rPr>
          <w:sz w:val="28"/>
        </w:rPr>
        <w:t xml:space="preserve"> </w:t>
      </w:r>
      <w:r w:rsidR="00361EE9">
        <w:rPr>
          <w:sz w:val="28"/>
        </w:rPr>
        <w:t>Предварительн</w:t>
      </w:r>
      <w:r w:rsidR="00385710">
        <w:rPr>
          <w:sz w:val="28"/>
        </w:rPr>
        <w:t xml:space="preserve">ые </w:t>
      </w:r>
      <w:r w:rsidR="00361EE9">
        <w:rPr>
          <w:sz w:val="28"/>
        </w:rPr>
        <w:t>заявк</w:t>
      </w:r>
      <w:r w:rsidR="00385710">
        <w:rPr>
          <w:sz w:val="28"/>
        </w:rPr>
        <w:t>и</w:t>
      </w:r>
      <w:r w:rsidR="007846DB" w:rsidRPr="007846DB">
        <w:rPr>
          <w:sz w:val="28"/>
        </w:rPr>
        <w:t xml:space="preserve"> на участие в </w:t>
      </w:r>
      <w:r w:rsidR="00385710">
        <w:rPr>
          <w:sz w:val="28"/>
        </w:rPr>
        <w:t xml:space="preserve">спортивных </w:t>
      </w:r>
      <w:r w:rsidR="007846DB" w:rsidRPr="007846DB">
        <w:rPr>
          <w:sz w:val="28"/>
        </w:rPr>
        <w:t>сор</w:t>
      </w:r>
      <w:r w:rsidR="00D21C58">
        <w:rPr>
          <w:sz w:val="28"/>
        </w:rPr>
        <w:t xml:space="preserve">евнованиях </w:t>
      </w:r>
      <w:r w:rsidR="00361EE9">
        <w:rPr>
          <w:sz w:val="28"/>
        </w:rPr>
        <w:t xml:space="preserve">по форме </w:t>
      </w:r>
      <w:r w:rsidR="00022505">
        <w:rPr>
          <w:sz w:val="28"/>
        </w:rPr>
        <w:t xml:space="preserve">(Приложение </w:t>
      </w:r>
      <w:r w:rsidR="0015271A">
        <w:rPr>
          <w:sz w:val="28"/>
        </w:rPr>
        <w:t>№</w:t>
      </w:r>
      <w:r w:rsidR="00361EE9">
        <w:rPr>
          <w:sz w:val="28"/>
        </w:rPr>
        <w:t xml:space="preserve"> </w:t>
      </w:r>
      <w:r w:rsidR="0074465C">
        <w:rPr>
          <w:sz w:val="28"/>
        </w:rPr>
        <w:t>2</w:t>
      </w:r>
      <w:r w:rsidR="00022505">
        <w:rPr>
          <w:sz w:val="28"/>
        </w:rPr>
        <w:t xml:space="preserve">) </w:t>
      </w:r>
      <w:r w:rsidR="00385710">
        <w:rPr>
          <w:sz w:val="28"/>
        </w:rPr>
        <w:t>подаются</w:t>
      </w:r>
      <w:r w:rsidR="007846DB" w:rsidRPr="007846DB">
        <w:rPr>
          <w:sz w:val="28"/>
        </w:rPr>
        <w:t xml:space="preserve"> за </w:t>
      </w:r>
      <w:r w:rsidR="00B15976">
        <w:rPr>
          <w:sz w:val="28"/>
        </w:rPr>
        <w:t>20 дней</w:t>
      </w:r>
      <w:r w:rsidR="007846DB" w:rsidRPr="007846DB">
        <w:rPr>
          <w:sz w:val="28"/>
        </w:rPr>
        <w:t xml:space="preserve"> до начала соревнований</w:t>
      </w:r>
      <w:r w:rsidR="00FD2467">
        <w:rPr>
          <w:sz w:val="28"/>
          <w:szCs w:val="28"/>
        </w:rPr>
        <w:t xml:space="preserve"> в Федерацию</w:t>
      </w:r>
      <w:r w:rsidR="00B15976">
        <w:rPr>
          <w:sz w:val="28"/>
        </w:rPr>
        <w:t xml:space="preserve">: </w:t>
      </w:r>
      <w:r w:rsidR="009E6215" w:rsidRPr="007074FB">
        <w:rPr>
          <w:sz w:val="28"/>
          <w:szCs w:val="28"/>
          <w:lang w:val="en-US"/>
        </w:rPr>
        <w:t>e</w:t>
      </w:r>
      <w:r w:rsidR="009E6215" w:rsidRPr="00902C09">
        <w:rPr>
          <w:sz w:val="28"/>
          <w:szCs w:val="28"/>
        </w:rPr>
        <w:t>-</w:t>
      </w:r>
      <w:r w:rsidR="009E6215" w:rsidRPr="007074FB">
        <w:rPr>
          <w:sz w:val="28"/>
          <w:szCs w:val="28"/>
          <w:lang w:val="en-US"/>
        </w:rPr>
        <w:t>mail</w:t>
      </w:r>
      <w:r w:rsidR="009E6215" w:rsidRPr="00902C09">
        <w:rPr>
          <w:sz w:val="28"/>
          <w:szCs w:val="28"/>
        </w:rPr>
        <w:t xml:space="preserve">: </w:t>
      </w:r>
      <w:proofErr w:type="spellStart"/>
      <w:r w:rsidR="00EC4FB6" w:rsidRPr="00E7306E">
        <w:rPr>
          <w:sz w:val="28"/>
          <w:szCs w:val="28"/>
          <w:lang w:val="en-US"/>
        </w:rPr>
        <w:t>korleoni</w:t>
      </w:r>
      <w:proofErr w:type="spellEnd"/>
      <w:r w:rsidR="00EC4FB6" w:rsidRPr="00E7306E">
        <w:rPr>
          <w:sz w:val="28"/>
          <w:szCs w:val="28"/>
        </w:rPr>
        <w:t>@</w:t>
      </w:r>
      <w:r w:rsidR="00EC4FB6" w:rsidRPr="00E7306E">
        <w:rPr>
          <w:sz w:val="28"/>
          <w:szCs w:val="28"/>
          <w:lang w:val="en-US"/>
        </w:rPr>
        <w:t>list</w:t>
      </w:r>
      <w:r w:rsidR="00EC4FB6" w:rsidRPr="00E7306E">
        <w:rPr>
          <w:sz w:val="28"/>
          <w:szCs w:val="28"/>
        </w:rPr>
        <w:t>.</w:t>
      </w:r>
      <w:proofErr w:type="spellStart"/>
      <w:r w:rsidR="00EC4FB6" w:rsidRPr="00E7306E">
        <w:rPr>
          <w:sz w:val="28"/>
          <w:szCs w:val="28"/>
          <w:lang w:val="en-US"/>
        </w:rPr>
        <w:t>ru</w:t>
      </w:r>
      <w:proofErr w:type="spellEnd"/>
      <w:r w:rsidR="00EC4FB6">
        <w:rPr>
          <w:sz w:val="28"/>
          <w:szCs w:val="28"/>
        </w:rPr>
        <w:t xml:space="preserve"> (Корчевой Леонид Николаевич </w:t>
      </w:r>
      <w:r w:rsidR="00115C71" w:rsidRPr="00115C71">
        <w:rPr>
          <w:sz w:val="28"/>
          <w:szCs w:val="28"/>
        </w:rPr>
        <w:t>–</w:t>
      </w:r>
      <w:r w:rsidR="00CF1543">
        <w:rPr>
          <w:sz w:val="28"/>
          <w:szCs w:val="28"/>
        </w:rPr>
        <w:t xml:space="preserve"> </w:t>
      </w:r>
      <w:r w:rsidR="00775363">
        <w:rPr>
          <w:sz w:val="28"/>
          <w:szCs w:val="28"/>
        </w:rPr>
        <w:br/>
      </w:r>
      <w:r w:rsidR="00CF1543">
        <w:rPr>
          <w:sz w:val="28"/>
          <w:szCs w:val="28"/>
        </w:rPr>
        <w:t>8-914-544-7</w:t>
      </w:r>
      <w:r w:rsidR="00EC4FB6">
        <w:rPr>
          <w:sz w:val="28"/>
          <w:szCs w:val="28"/>
        </w:rPr>
        <w:t>0</w:t>
      </w:r>
      <w:r w:rsidR="00264B1A">
        <w:rPr>
          <w:sz w:val="28"/>
          <w:szCs w:val="28"/>
        </w:rPr>
        <w:t>-</w:t>
      </w:r>
      <w:r w:rsidR="00EC4FB6">
        <w:rPr>
          <w:sz w:val="28"/>
          <w:szCs w:val="28"/>
        </w:rPr>
        <w:t>84)</w:t>
      </w:r>
      <w:r w:rsidR="00CF1543">
        <w:rPr>
          <w:sz w:val="28"/>
          <w:szCs w:val="28"/>
        </w:rPr>
        <w:t>.</w:t>
      </w:r>
    </w:p>
    <w:p w14:paraId="427D5BE4" w14:textId="77777777" w:rsidR="008329A3" w:rsidRPr="00687C12" w:rsidRDefault="008329A3" w:rsidP="00E7306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7C12">
        <w:rPr>
          <w:sz w:val="28"/>
          <w:szCs w:val="28"/>
        </w:rPr>
        <w:t>.3.2. Для допуска участников к спортивным соревновани</w:t>
      </w:r>
      <w:r>
        <w:rPr>
          <w:sz w:val="28"/>
          <w:szCs w:val="28"/>
        </w:rPr>
        <w:t>ям создается мандатная комиссия</w:t>
      </w:r>
      <w:r w:rsidRPr="00687C12">
        <w:rPr>
          <w:sz w:val="28"/>
          <w:szCs w:val="28"/>
        </w:rPr>
        <w:t xml:space="preserve">, состав которой утверждает </w:t>
      </w:r>
      <w:r w:rsidR="00693796">
        <w:rPr>
          <w:sz w:val="28"/>
          <w:szCs w:val="28"/>
        </w:rPr>
        <w:t>ЦСПСКХК</w:t>
      </w:r>
      <w:r w:rsidRPr="00687C12">
        <w:rPr>
          <w:sz w:val="28"/>
          <w:szCs w:val="28"/>
        </w:rPr>
        <w:t>.</w:t>
      </w:r>
    </w:p>
    <w:p w14:paraId="5E3B1D42" w14:textId="77777777" w:rsidR="0078035A" w:rsidRDefault="00BA5D33" w:rsidP="00E7306E">
      <w:pPr>
        <w:ind w:firstLine="709"/>
        <w:jc w:val="both"/>
        <w:rPr>
          <w:sz w:val="28"/>
          <w:szCs w:val="28"/>
        </w:rPr>
      </w:pPr>
      <w:r>
        <w:rPr>
          <w:sz w:val="28"/>
        </w:rPr>
        <w:t>4.3.</w:t>
      </w:r>
      <w:r w:rsidR="008329A3">
        <w:rPr>
          <w:sz w:val="28"/>
        </w:rPr>
        <w:t>3</w:t>
      </w:r>
      <w:r w:rsidR="007846DB" w:rsidRPr="007846DB">
        <w:rPr>
          <w:sz w:val="28"/>
        </w:rPr>
        <w:t>.</w:t>
      </w:r>
      <w:r w:rsidR="00ED2362">
        <w:rPr>
          <w:sz w:val="28"/>
        </w:rPr>
        <w:t xml:space="preserve"> </w:t>
      </w:r>
      <w:r w:rsidR="001D3E0A">
        <w:rPr>
          <w:sz w:val="28"/>
        </w:rPr>
        <w:t>З</w:t>
      </w:r>
      <w:r w:rsidR="007846DB" w:rsidRPr="007846DB">
        <w:rPr>
          <w:sz w:val="28"/>
        </w:rPr>
        <w:t xml:space="preserve">аявки </w:t>
      </w:r>
      <w:r w:rsidR="001D3E0A">
        <w:rPr>
          <w:sz w:val="28"/>
        </w:rPr>
        <w:t>на участие в спортивных соревнованиях сборных команд муниципальных образований Хабаровского края, подписанные руководителем (специалистом) органа управления в сфере физической культуры и спорта муниципального образования Хабаровского края,</w:t>
      </w:r>
      <w:r w:rsidR="0078035A">
        <w:rPr>
          <w:sz w:val="28"/>
        </w:rPr>
        <w:t xml:space="preserve"> </w:t>
      </w:r>
      <w:r w:rsidR="0078035A">
        <w:rPr>
          <w:sz w:val="28"/>
          <w:szCs w:val="28"/>
        </w:rPr>
        <w:t>содержащие</w:t>
      </w:r>
      <w:r w:rsidR="0078035A" w:rsidRPr="006251DC">
        <w:rPr>
          <w:sz w:val="28"/>
          <w:szCs w:val="28"/>
        </w:rPr>
        <w:t xml:space="preserve"> отметки врача о допуске каждого участника к спортивным соревнованиям, заверенные под</w:t>
      </w:r>
      <w:r w:rsidR="0078035A">
        <w:rPr>
          <w:sz w:val="28"/>
          <w:szCs w:val="28"/>
        </w:rPr>
        <w:t>писью и личной печатью врача</w:t>
      </w:r>
      <w:r w:rsidR="008D3D47">
        <w:rPr>
          <w:sz w:val="28"/>
          <w:szCs w:val="28"/>
        </w:rPr>
        <w:t>,</w:t>
      </w:r>
      <w:r w:rsidR="0078035A">
        <w:rPr>
          <w:sz w:val="28"/>
          <w:szCs w:val="28"/>
        </w:rPr>
        <w:t xml:space="preserve"> и иные необходимые</w:t>
      </w:r>
      <w:r w:rsidR="002C0045">
        <w:rPr>
          <w:sz w:val="28"/>
          <w:szCs w:val="28"/>
        </w:rPr>
        <w:t xml:space="preserve"> документы представляются </w:t>
      </w:r>
      <w:r w:rsidR="0078035A">
        <w:rPr>
          <w:sz w:val="28"/>
          <w:szCs w:val="28"/>
        </w:rPr>
        <w:t>в</w:t>
      </w:r>
      <w:r w:rsidR="002C0045">
        <w:rPr>
          <w:sz w:val="28"/>
          <w:szCs w:val="28"/>
        </w:rPr>
        <w:t xml:space="preserve"> мандатную комиссию в </w:t>
      </w:r>
      <w:r w:rsidR="004E3C96">
        <w:rPr>
          <w:sz w:val="28"/>
          <w:szCs w:val="28"/>
        </w:rPr>
        <w:t>1 экземпляре</w:t>
      </w:r>
      <w:r w:rsidR="0078035A">
        <w:rPr>
          <w:sz w:val="28"/>
          <w:szCs w:val="28"/>
        </w:rPr>
        <w:t xml:space="preserve"> в день приезда. </w:t>
      </w:r>
    </w:p>
    <w:p w14:paraId="1CDE483E" w14:textId="77777777" w:rsidR="0078035A" w:rsidRDefault="0078035A" w:rsidP="00E73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спортивных соревнованиях команд физкультурно-спортивных организаций, подписанные </w:t>
      </w:r>
      <w:r w:rsidRPr="00E56D3B">
        <w:rPr>
          <w:sz w:val="28"/>
          <w:szCs w:val="28"/>
        </w:rPr>
        <w:t>руководител</w:t>
      </w:r>
      <w:r>
        <w:rPr>
          <w:sz w:val="28"/>
          <w:szCs w:val="28"/>
        </w:rPr>
        <w:t>е</w:t>
      </w:r>
      <w:r w:rsidRPr="00E56D3B">
        <w:rPr>
          <w:sz w:val="28"/>
          <w:szCs w:val="28"/>
        </w:rPr>
        <w:t xml:space="preserve">м </w:t>
      </w:r>
      <w:r>
        <w:rPr>
          <w:sz w:val="28"/>
          <w:szCs w:val="28"/>
        </w:rPr>
        <w:t>данной организации, содержащие</w:t>
      </w:r>
      <w:r w:rsidRPr="006251DC">
        <w:rPr>
          <w:sz w:val="28"/>
          <w:szCs w:val="28"/>
        </w:rPr>
        <w:t xml:space="preserve"> отметки врача о допуске каждого участника к спортивным соревнованиям, заверенные под</w:t>
      </w:r>
      <w:r>
        <w:rPr>
          <w:sz w:val="28"/>
          <w:szCs w:val="28"/>
        </w:rPr>
        <w:t>писью и личной печатью врача</w:t>
      </w:r>
      <w:r w:rsidR="008D3D47">
        <w:rPr>
          <w:sz w:val="28"/>
          <w:szCs w:val="28"/>
        </w:rPr>
        <w:t>,</w:t>
      </w:r>
      <w:r>
        <w:rPr>
          <w:sz w:val="28"/>
          <w:szCs w:val="28"/>
        </w:rPr>
        <w:t xml:space="preserve"> и иные необходимые документы представляются в </w:t>
      </w:r>
      <w:r w:rsidR="005243D6">
        <w:rPr>
          <w:sz w:val="28"/>
          <w:szCs w:val="28"/>
        </w:rPr>
        <w:t>мандатную комиссию</w:t>
      </w:r>
      <w:r>
        <w:rPr>
          <w:sz w:val="28"/>
          <w:szCs w:val="28"/>
        </w:rPr>
        <w:t xml:space="preserve"> в </w:t>
      </w:r>
      <w:r w:rsidR="004E3C96">
        <w:rPr>
          <w:sz w:val="28"/>
          <w:szCs w:val="28"/>
        </w:rPr>
        <w:t>1 экземпляре</w:t>
      </w:r>
      <w:r>
        <w:rPr>
          <w:sz w:val="28"/>
          <w:szCs w:val="28"/>
        </w:rPr>
        <w:t xml:space="preserve"> в день приезда. </w:t>
      </w:r>
    </w:p>
    <w:p w14:paraId="16862F25" w14:textId="77777777" w:rsidR="00115C71" w:rsidRPr="00363585" w:rsidRDefault="00A04585" w:rsidP="00363585">
      <w:pPr>
        <w:widowControl w:val="0"/>
        <w:ind w:firstLine="709"/>
        <w:jc w:val="both"/>
        <w:rPr>
          <w:sz w:val="28"/>
          <w:szCs w:val="28"/>
        </w:rPr>
      </w:pPr>
      <w:r w:rsidRPr="00363585">
        <w:rPr>
          <w:sz w:val="28"/>
          <w:szCs w:val="28"/>
        </w:rPr>
        <w:t>4.3.</w:t>
      </w:r>
      <w:r w:rsidR="008329A3" w:rsidRPr="00363585">
        <w:rPr>
          <w:sz w:val="28"/>
          <w:szCs w:val="28"/>
        </w:rPr>
        <w:t>4</w:t>
      </w:r>
      <w:r w:rsidR="0078035A" w:rsidRPr="00363585">
        <w:rPr>
          <w:sz w:val="28"/>
          <w:szCs w:val="28"/>
        </w:rPr>
        <w:t>. К заявке прилагаются следующие документы</w:t>
      </w:r>
      <w:r w:rsidR="00385710" w:rsidRPr="00363585">
        <w:rPr>
          <w:sz w:val="28"/>
          <w:szCs w:val="28"/>
        </w:rPr>
        <w:t xml:space="preserve"> на каждого спортсмена</w:t>
      </w:r>
      <w:r w:rsidR="0078035A" w:rsidRPr="00363585">
        <w:rPr>
          <w:sz w:val="28"/>
          <w:szCs w:val="28"/>
        </w:rPr>
        <w:t>:</w:t>
      </w:r>
    </w:p>
    <w:p w14:paraId="34CB4FE5" w14:textId="77777777" w:rsidR="0078035A" w:rsidRPr="00115C71" w:rsidRDefault="00D015F7" w:rsidP="00363585">
      <w:pPr>
        <w:widowControl w:val="0"/>
        <w:ind w:firstLine="709"/>
        <w:jc w:val="both"/>
        <w:rPr>
          <w:sz w:val="28"/>
          <w:szCs w:val="28"/>
        </w:rPr>
      </w:pPr>
      <w:r w:rsidRPr="00115C71">
        <w:rPr>
          <w:sz w:val="28"/>
          <w:szCs w:val="28"/>
        </w:rPr>
        <w:t xml:space="preserve">- </w:t>
      </w:r>
      <w:r w:rsidR="0078035A" w:rsidRPr="00115C71">
        <w:rPr>
          <w:sz w:val="28"/>
          <w:szCs w:val="28"/>
        </w:rPr>
        <w:t>паспорт граждани</w:t>
      </w:r>
      <w:r w:rsidR="009E6215" w:rsidRPr="00115C71">
        <w:rPr>
          <w:sz w:val="28"/>
          <w:szCs w:val="28"/>
        </w:rPr>
        <w:t>на Р</w:t>
      </w:r>
      <w:r w:rsidR="008D3D47" w:rsidRPr="00115C71">
        <w:rPr>
          <w:sz w:val="28"/>
          <w:szCs w:val="28"/>
        </w:rPr>
        <w:t xml:space="preserve">оссийской </w:t>
      </w:r>
      <w:r w:rsidR="009E6215" w:rsidRPr="00115C71">
        <w:rPr>
          <w:sz w:val="28"/>
          <w:szCs w:val="28"/>
        </w:rPr>
        <w:t>Ф</w:t>
      </w:r>
      <w:r w:rsidR="008D3D47" w:rsidRPr="00115C71">
        <w:rPr>
          <w:sz w:val="28"/>
          <w:szCs w:val="28"/>
        </w:rPr>
        <w:t>едерации</w:t>
      </w:r>
      <w:r w:rsidR="006661C9">
        <w:rPr>
          <w:sz w:val="28"/>
          <w:szCs w:val="28"/>
        </w:rPr>
        <w:t xml:space="preserve">, </w:t>
      </w:r>
      <w:r w:rsidR="006661C9" w:rsidRPr="00115C71">
        <w:rPr>
          <w:sz w:val="28"/>
          <w:szCs w:val="28"/>
        </w:rPr>
        <w:t>для спортсменов моложе 14 лет – свидетельство о рождении</w:t>
      </w:r>
      <w:r w:rsidR="00973820">
        <w:rPr>
          <w:sz w:val="28"/>
          <w:szCs w:val="28"/>
        </w:rPr>
        <w:t>;</w:t>
      </w:r>
    </w:p>
    <w:p w14:paraId="76C4D988" w14:textId="77777777" w:rsidR="007969B8" w:rsidRPr="00A230E6" w:rsidRDefault="00D015F7" w:rsidP="00363585">
      <w:pPr>
        <w:widowControl w:val="0"/>
        <w:ind w:firstLine="709"/>
        <w:jc w:val="both"/>
        <w:rPr>
          <w:sz w:val="28"/>
          <w:szCs w:val="28"/>
        </w:rPr>
      </w:pPr>
      <w:r w:rsidRPr="00A230E6">
        <w:rPr>
          <w:sz w:val="28"/>
          <w:szCs w:val="28"/>
        </w:rPr>
        <w:t xml:space="preserve">- </w:t>
      </w:r>
      <w:r w:rsidR="007969B8" w:rsidRPr="00A230E6">
        <w:rPr>
          <w:sz w:val="28"/>
          <w:szCs w:val="28"/>
        </w:rPr>
        <w:t>зачетная классификационная книжка</w:t>
      </w:r>
      <w:r w:rsidR="009E6215" w:rsidRPr="00A230E6">
        <w:rPr>
          <w:sz w:val="28"/>
          <w:szCs w:val="28"/>
        </w:rPr>
        <w:t>;</w:t>
      </w:r>
    </w:p>
    <w:p w14:paraId="78DA3256" w14:textId="77777777" w:rsidR="00A230E6" w:rsidRPr="00A230E6" w:rsidRDefault="00D015F7" w:rsidP="000C2E1E">
      <w:pPr>
        <w:widowControl w:val="0"/>
        <w:ind w:firstLine="709"/>
        <w:jc w:val="both"/>
        <w:rPr>
          <w:sz w:val="28"/>
          <w:szCs w:val="28"/>
        </w:rPr>
      </w:pPr>
      <w:r w:rsidRPr="00A230E6">
        <w:rPr>
          <w:sz w:val="28"/>
          <w:szCs w:val="28"/>
        </w:rPr>
        <w:t xml:space="preserve">- </w:t>
      </w:r>
      <w:r w:rsidR="001E0BAB" w:rsidRPr="00A230E6">
        <w:rPr>
          <w:sz w:val="28"/>
          <w:szCs w:val="28"/>
        </w:rPr>
        <w:t>полис обязательного медицинского с</w:t>
      </w:r>
      <w:r w:rsidR="00F2378B" w:rsidRPr="00A230E6">
        <w:rPr>
          <w:sz w:val="28"/>
          <w:szCs w:val="28"/>
        </w:rPr>
        <w:t>т</w:t>
      </w:r>
      <w:r w:rsidR="001E0BAB" w:rsidRPr="00A230E6">
        <w:rPr>
          <w:sz w:val="28"/>
          <w:szCs w:val="28"/>
        </w:rPr>
        <w:t>рахования;</w:t>
      </w:r>
    </w:p>
    <w:p w14:paraId="65C9F7DD" w14:textId="77777777" w:rsidR="0078035A" w:rsidRPr="006661C9" w:rsidRDefault="00D015F7" w:rsidP="000C2E1E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6661C9">
        <w:rPr>
          <w:spacing w:val="-6"/>
          <w:sz w:val="28"/>
          <w:szCs w:val="28"/>
        </w:rPr>
        <w:t xml:space="preserve">- </w:t>
      </w:r>
      <w:r w:rsidR="00980D29" w:rsidRPr="006661C9">
        <w:rPr>
          <w:spacing w:val="-6"/>
          <w:sz w:val="28"/>
          <w:szCs w:val="28"/>
        </w:rPr>
        <w:t>договор</w:t>
      </w:r>
      <w:r w:rsidR="008859ED" w:rsidRPr="006661C9">
        <w:rPr>
          <w:spacing w:val="-6"/>
          <w:sz w:val="28"/>
          <w:szCs w:val="28"/>
        </w:rPr>
        <w:t xml:space="preserve"> </w:t>
      </w:r>
      <w:r w:rsidR="0078035A" w:rsidRPr="006661C9">
        <w:rPr>
          <w:spacing w:val="-6"/>
          <w:sz w:val="28"/>
          <w:szCs w:val="28"/>
        </w:rPr>
        <w:t>страховани</w:t>
      </w:r>
      <w:r w:rsidR="00385710" w:rsidRPr="006661C9">
        <w:rPr>
          <w:spacing w:val="-6"/>
          <w:sz w:val="28"/>
          <w:szCs w:val="28"/>
        </w:rPr>
        <w:t>я</w:t>
      </w:r>
      <w:r w:rsidR="0078035A" w:rsidRPr="006661C9">
        <w:rPr>
          <w:spacing w:val="-6"/>
          <w:sz w:val="28"/>
          <w:szCs w:val="28"/>
        </w:rPr>
        <w:t xml:space="preserve"> жизни и здоровья </w:t>
      </w:r>
      <w:r w:rsidR="00385710" w:rsidRPr="006661C9">
        <w:rPr>
          <w:spacing w:val="-6"/>
          <w:sz w:val="28"/>
          <w:szCs w:val="28"/>
        </w:rPr>
        <w:t>от несчастных случаев (оригинал)</w:t>
      </w:r>
      <w:r w:rsidR="009E6215" w:rsidRPr="006661C9">
        <w:rPr>
          <w:spacing w:val="-6"/>
          <w:sz w:val="28"/>
          <w:szCs w:val="28"/>
        </w:rPr>
        <w:t>;</w:t>
      </w:r>
    </w:p>
    <w:p w14:paraId="1036C569" w14:textId="77777777" w:rsidR="00646A17" w:rsidRPr="00A230E6" w:rsidRDefault="00D015F7" w:rsidP="000C2E1E">
      <w:pPr>
        <w:pStyle w:val="af3"/>
        <w:ind w:firstLine="709"/>
      </w:pPr>
      <w:r w:rsidRPr="00A230E6">
        <w:lastRenderedPageBreak/>
        <w:t xml:space="preserve">- </w:t>
      </w:r>
      <w:r w:rsidR="001F7A95" w:rsidRPr="00A230E6">
        <w:t xml:space="preserve">медицинская справка </w:t>
      </w:r>
      <w:r w:rsidR="00646A17" w:rsidRPr="00A230E6">
        <w:t>для допуска на данные спортивные</w:t>
      </w:r>
      <w:r w:rsidR="001F7A95" w:rsidRPr="00A230E6">
        <w:t xml:space="preserve"> соревнования</w:t>
      </w:r>
      <w:r w:rsidR="00646A17" w:rsidRPr="00A230E6">
        <w:t>, если в официальной заявке на данного спорт</w:t>
      </w:r>
      <w:r w:rsidR="00363585">
        <w:t>смена отсутствует допуск врача;</w:t>
      </w:r>
    </w:p>
    <w:p w14:paraId="204004BE" w14:textId="77777777" w:rsidR="004812BE" w:rsidRPr="00A230E6" w:rsidRDefault="00D015F7" w:rsidP="00363585">
      <w:pPr>
        <w:pStyle w:val="af3"/>
        <w:widowControl/>
        <w:ind w:firstLine="709"/>
      </w:pPr>
      <w:r w:rsidRPr="00A230E6">
        <w:t xml:space="preserve">- </w:t>
      </w:r>
      <w:r w:rsidR="004812BE" w:rsidRPr="00A230E6">
        <w:t>согласие н</w:t>
      </w:r>
      <w:r w:rsidR="00063D20" w:rsidRPr="00A230E6">
        <w:t xml:space="preserve">а обработку персональных данных (Приложение </w:t>
      </w:r>
      <w:r w:rsidR="00F62007">
        <w:t>№</w:t>
      </w:r>
      <w:r w:rsidR="0015271A" w:rsidRPr="00A230E6">
        <w:t>№</w:t>
      </w:r>
      <w:r w:rsidR="007A19AC" w:rsidRPr="00A230E6">
        <w:t xml:space="preserve"> </w:t>
      </w:r>
      <w:r w:rsidR="0067372C" w:rsidRPr="00A230E6">
        <w:t>3</w:t>
      </w:r>
      <w:r w:rsidR="00F62007">
        <w:t>,</w:t>
      </w:r>
      <w:r w:rsidR="00973820">
        <w:t xml:space="preserve"> </w:t>
      </w:r>
      <w:r w:rsidR="0067372C" w:rsidRPr="00A230E6">
        <w:t>4</w:t>
      </w:r>
      <w:r w:rsidR="00063D20" w:rsidRPr="00A230E6">
        <w:t>)</w:t>
      </w:r>
      <w:r w:rsidR="00231EDA" w:rsidRPr="00A230E6">
        <w:t>.</w:t>
      </w:r>
    </w:p>
    <w:p w14:paraId="5302BE52" w14:textId="77777777" w:rsidR="00010BAB" w:rsidRPr="00E7306E" w:rsidRDefault="00010BAB" w:rsidP="0074465C">
      <w:pPr>
        <w:jc w:val="both"/>
        <w:rPr>
          <w:sz w:val="28"/>
        </w:rPr>
      </w:pPr>
    </w:p>
    <w:p w14:paraId="2B4C2CB4" w14:textId="77777777" w:rsidR="007846DB" w:rsidRPr="007846DB" w:rsidRDefault="007846DB" w:rsidP="0067372C">
      <w:pPr>
        <w:jc w:val="center"/>
        <w:rPr>
          <w:b/>
          <w:sz w:val="28"/>
        </w:rPr>
      </w:pPr>
      <w:r w:rsidRPr="007846DB">
        <w:rPr>
          <w:b/>
          <w:sz w:val="28"/>
        </w:rPr>
        <w:t>4.</w:t>
      </w:r>
      <w:r w:rsidR="00A04585">
        <w:rPr>
          <w:b/>
          <w:sz w:val="28"/>
        </w:rPr>
        <w:t>4.</w:t>
      </w:r>
      <w:r w:rsidR="00BE1481">
        <w:rPr>
          <w:b/>
          <w:sz w:val="28"/>
        </w:rPr>
        <w:t xml:space="preserve"> </w:t>
      </w:r>
      <w:r w:rsidRPr="007846DB">
        <w:rPr>
          <w:b/>
          <w:sz w:val="28"/>
        </w:rPr>
        <w:t>Условия подведения итогов</w:t>
      </w:r>
    </w:p>
    <w:p w14:paraId="245BB1DC" w14:textId="77777777" w:rsidR="00E95457" w:rsidRDefault="00CF1543" w:rsidP="00E7306E">
      <w:pPr>
        <w:ind w:firstLine="709"/>
        <w:jc w:val="both"/>
        <w:rPr>
          <w:sz w:val="28"/>
        </w:rPr>
      </w:pPr>
      <w:r>
        <w:rPr>
          <w:sz w:val="28"/>
        </w:rPr>
        <w:t>4.4.1</w:t>
      </w:r>
      <w:r w:rsidR="00132312">
        <w:rPr>
          <w:sz w:val="28"/>
        </w:rPr>
        <w:t xml:space="preserve">. </w:t>
      </w:r>
      <w:r w:rsidR="008859ED">
        <w:rPr>
          <w:sz w:val="28"/>
        </w:rPr>
        <w:t xml:space="preserve">В личных </w:t>
      </w:r>
      <w:r w:rsidR="00E33A56">
        <w:rPr>
          <w:sz w:val="28"/>
        </w:rPr>
        <w:t xml:space="preserve">спортивных дисциплинах </w:t>
      </w:r>
      <w:r w:rsidR="008859ED">
        <w:rPr>
          <w:sz w:val="28"/>
        </w:rPr>
        <w:t xml:space="preserve">результаты </w:t>
      </w:r>
      <w:r w:rsidR="00132312">
        <w:rPr>
          <w:sz w:val="28"/>
        </w:rPr>
        <w:t xml:space="preserve">определяются по </w:t>
      </w:r>
      <w:r w:rsidR="00A230E6">
        <w:rPr>
          <w:sz w:val="28"/>
        </w:rPr>
        <w:t xml:space="preserve">занятым местам в соответствии с показанным </w:t>
      </w:r>
      <w:r w:rsidR="00132312">
        <w:rPr>
          <w:sz w:val="28"/>
        </w:rPr>
        <w:t>времен</w:t>
      </w:r>
      <w:r w:rsidR="00A230E6">
        <w:rPr>
          <w:sz w:val="28"/>
        </w:rPr>
        <w:t>ем</w:t>
      </w:r>
      <w:r w:rsidR="00E95457">
        <w:rPr>
          <w:sz w:val="28"/>
        </w:rPr>
        <w:t>.</w:t>
      </w:r>
    </w:p>
    <w:p w14:paraId="6CC30ECC" w14:textId="77777777" w:rsidR="007846DB" w:rsidRDefault="00902C09" w:rsidP="00E7306E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A04585">
        <w:rPr>
          <w:sz w:val="28"/>
        </w:rPr>
        <w:t>4.</w:t>
      </w:r>
      <w:r w:rsidR="00BE1481">
        <w:rPr>
          <w:sz w:val="28"/>
        </w:rPr>
        <w:t>2</w:t>
      </w:r>
      <w:r w:rsidR="003C4DE3">
        <w:rPr>
          <w:sz w:val="28"/>
        </w:rPr>
        <w:t xml:space="preserve">. </w:t>
      </w:r>
      <w:r w:rsidR="007846DB" w:rsidRPr="007846DB">
        <w:rPr>
          <w:sz w:val="28"/>
        </w:rPr>
        <w:t xml:space="preserve">Итоговые результаты (протоколы) и отчеты представляются в </w:t>
      </w:r>
      <w:r w:rsidR="00062C2F" w:rsidRPr="00062C2F">
        <w:rPr>
          <w:sz w:val="28"/>
        </w:rPr>
        <w:t>ЦСПСКХК</w:t>
      </w:r>
      <w:r w:rsidR="008D3D47">
        <w:rPr>
          <w:sz w:val="28"/>
        </w:rPr>
        <w:t xml:space="preserve"> </w:t>
      </w:r>
      <w:r w:rsidR="007846DB" w:rsidRPr="007846DB">
        <w:rPr>
          <w:sz w:val="28"/>
        </w:rPr>
        <w:t xml:space="preserve">в течение </w:t>
      </w:r>
      <w:r w:rsidR="007846DB" w:rsidRPr="007969B8">
        <w:rPr>
          <w:sz w:val="28"/>
        </w:rPr>
        <w:t>10 дней</w:t>
      </w:r>
      <w:r w:rsidR="007846DB" w:rsidRPr="007846DB">
        <w:rPr>
          <w:sz w:val="28"/>
        </w:rPr>
        <w:t xml:space="preserve"> со дня окончания спортивного соревнования. </w:t>
      </w:r>
    </w:p>
    <w:p w14:paraId="121BAC10" w14:textId="77777777" w:rsidR="0074465C" w:rsidRPr="007846DB" w:rsidRDefault="0074465C" w:rsidP="0074465C">
      <w:pPr>
        <w:ind w:firstLine="567"/>
        <w:jc w:val="both"/>
        <w:rPr>
          <w:b/>
          <w:sz w:val="28"/>
        </w:rPr>
      </w:pPr>
    </w:p>
    <w:p w14:paraId="4AA49058" w14:textId="77777777" w:rsidR="007846DB" w:rsidRPr="007846DB" w:rsidRDefault="00A04585" w:rsidP="0074465C">
      <w:pPr>
        <w:jc w:val="center"/>
        <w:rPr>
          <w:b/>
          <w:sz w:val="28"/>
        </w:rPr>
      </w:pPr>
      <w:r>
        <w:rPr>
          <w:b/>
          <w:sz w:val="28"/>
        </w:rPr>
        <w:t>4.</w:t>
      </w:r>
      <w:r w:rsidR="00BE1481">
        <w:rPr>
          <w:b/>
          <w:sz w:val="28"/>
        </w:rPr>
        <w:t xml:space="preserve">5. </w:t>
      </w:r>
      <w:r w:rsidR="007846DB" w:rsidRPr="007846DB">
        <w:rPr>
          <w:b/>
          <w:sz w:val="28"/>
        </w:rPr>
        <w:t>Награждение победителей и призеров</w:t>
      </w:r>
    </w:p>
    <w:p w14:paraId="26425218" w14:textId="77777777" w:rsidR="008D0170" w:rsidRDefault="00A04585" w:rsidP="00E7306E">
      <w:pPr>
        <w:ind w:firstLine="709"/>
        <w:jc w:val="both"/>
        <w:rPr>
          <w:sz w:val="28"/>
        </w:rPr>
      </w:pPr>
      <w:r>
        <w:rPr>
          <w:sz w:val="28"/>
        </w:rPr>
        <w:t>4.5.</w:t>
      </w:r>
      <w:r w:rsidR="008329A3">
        <w:rPr>
          <w:sz w:val="28"/>
        </w:rPr>
        <w:t>1.</w:t>
      </w:r>
      <w:r w:rsidR="00412975">
        <w:rPr>
          <w:sz w:val="28"/>
        </w:rPr>
        <w:t xml:space="preserve"> </w:t>
      </w:r>
      <w:r w:rsidR="001C3D59">
        <w:rPr>
          <w:sz w:val="28"/>
        </w:rPr>
        <w:t>Уча</w:t>
      </w:r>
      <w:r w:rsidR="00E8272F">
        <w:rPr>
          <w:sz w:val="28"/>
        </w:rPr>
        <w:t>стники, занявшие призовые места</w:t>
      </w:r>
      <w:r w:rsidR="001C3D59">
        <w:rPr>
          <w:sz w:val="28"/>
        </w:rPr>
        <w:t xml:space="preserve"> </w:t>
      </w:r>
      <w:r w:rsidR="00E75346">
        <w:rPr>
          <w:sz w:val="28"/>
        </w:rPr>
        <w:t xml:space="preserve">в личных спортивных дисциплинах </w:t>
      </w:r>
      <w:r w:rsidR="00132312">
        <w:rPr>
          <w:sz w:val="28"/>
        </w:rPr>
        <w:t>программы</w:t>
      </w:r>
      <w:r w:rsidR="0067372C">
        <w:rPr>
          <w:sz w:val="28"/>
        </w:rPr>
        <w:t>,</w:t>
      </w:r>
      <w:r w:rsidR="00A10F8B">
        <w:rPr>
          <w:sz w:val="28"/>
        </w:rPr>
        <w:t xml:space="preserve"> </w:t>
      </w:r>
      <w:r w:rsidR="007846DB" w:rsidRPr="007846DB">
        <w:rPr>
          <w:sz w:val="28"/>
        </w:rPr>
        <w:t xml:space="preserve">награждаются </w:t>
      </w:r>
      <w:r w:rsidR="00FD2D2B">
        <w:rPr>
          <w:sz w:val="28"/>
        </w:rPr>
        <w:t xml:space="preserve">медалями и </w:t>
      </w:r>
      <w:r w:rsidR="008D3D47">
        <w:rPr>
          <w:sz w:val="28"/>
        </w:rPr>
        <w:t>грамотами</w:t>
      </w:r>
      <w:r w:rsidR="00891EB8">
        <w:rPr>
          <w:sz w:val="28"/>
        </w:rPr>
        <w:t xml:space="preserve"> </w:t>
      </w:r>
      <w:r w:rsidR="00BA4A16">
        <w:rPr>
          <w:sz w:val="28"/>
        </w:rPr>
        <w:t>м</w:t>
      </w:r>
      <w:r w:rsidR="00190111">
        <w:rPr>
          <w:sz w:val="28"/>
        </w:rPr>
        <w:t>инистерства</w:t>
      </w:r>
      <w:r w:rsidR="008D3D47">
        <w:rPr>
          <w:sz w:val="28"/>
        </w:rPr>
        <w:t>.</w:t>
      </w:r>
    </w:p>
    <w:p w14:paraId="59541931" w14:textId="77777777" w:rsidR="008D3D47" w:rsidRDefault="008D3D47" w:rsidP="0074465C">
      <w:pPr>
        <w:jc w:val="both"/>
        <w:rPr>
          <w:b/>
          <w:sz w:val="28"/>
          <w:szCs w:val="28"/>
        </w:rPr>
      </w:pPr>
    </w:p>
    <w:p w14:paraId="0A5748AB" w14:textId="77777777" w:rsidR="00190111" w:rsidRDefault="00A04585" w:rsidP="007446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90111">
        <w:rPr>
          <w:b/>
          <w:sz w:val="28"/>
          <w:szCs w:val="28"/>
        </w:rPr>
        <w:t>6</w:t>
      </w:r>
      <w:r w:rsidR="00BE1481">
        <w:rPr>
          <w:b/>
          <w:sz w:val="28"/>
          <w:szCs w:val="28"/>
        </w:rPr>
        <w:t xml:space="preserve">. </w:t>
      </w:r>
      <w:r w:rsidR="00190111" w:rsidRPr="009F14BC">
        <w:rPr>
          <w:b/>
          <w:sz w:val="28"/>
          <w:szCs w:val="28"/>
        </w:rPr>
        <w:t>Условия финансирования</w:t>
      </w:r>
    </w:p>
    <w:p w14:paraId="518B6FC2" w14:textId="77777777" w:rsidR="00264B1A" w:rsidRDefault="00264B1A" w:rsidP="00264B1A">
      <w:pPr>
        <w:ind w:firstLine="708"/>
        <w:jc w:val="both"/>
        <w:rPr>
          <w:sz w:val="28"/>
          <w:szCs w:val="28"/>
        </w:rPr>
      </w:pPr>
      <w:r w:rsidRPr="007D0013">
        <w:rPr>
          <w:sz w:val="28"/>
          <w:szCs w:val="28"/>
        </w:rPr>
        <w:t xml:space="preserve">4.6.1. Министерство осуществляет финансовое обеспечение спортивных соревнований, включенных в Календарный план, в пределах средств, выделенных </w:t>
      </w:r>
      <w:r>
        <w:rPr>
          <w:sz w:val="28"/>
          <w:szCs w:val="28"/>
        </w:rPr>
        <w:t>ЦСПСКХК</w:t>
      </w:r>
      <w:r w:rsidRPr="007D0013">
        <w:rPr>
          <w:sz w:val="28"/>
          <w:szCs w:val="28"/>
        </w:rPr>
        <w:t xml:space="preserve"> в виде финансового обеспечения государственного задания.</w:t>
      </w:r>
    </w:p>
    <w:p w14:paraId="6D4B42AF" w14:textId="77777777" w:rsidR="00264B1A" w:rsidRDefault="00264B1A" w:rsidP="00264B1A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4.6.2. Предоставление спортивных объектов, находящихся</w:t>
      </w:r>
      <w:r>
        <w:rPr>
          <w:spacing w:val="-2"/>
          <w:sz w:val="28"/>
          <w:szCs w:val="28"/>
        </w:rPr>
        <w:br/>
        <w:t xml:space="preserve">в оперативном управлении краевых государственных учреждений, подведомственных министерству, осуществляется </w:t>
      </w:r>
      <w:r w:rsidRPr="007D0013">
        <w:rPr>
          <w:sz w:val="28"/>
          <w:szCs w:val="28"/>
        </w:rPr>
        <w:t>в пределах средств, выделенных в виде финансового обеспечения государственного задания</w:t>
      </w:r>
      <w:r>
        <w:rPr>
          <w:sz w:val="28"/>
          <w:szCs w:val="28"/>
        </w:rPr>
        <w:t xml:space="preserve"> на обеспечение доступа к объектам спорта.</w:t>
      </w:r>
    </w:p>
    <w:p w14:paraId="7B4A3246" w14:textId="77777777" w:rsidR="00264B1A" w:rsidRPr="007D0013" w:rsidRDefault="00264B1A" w:rsidP="00264B1A">
      <w:pPr>
        <w:ind w:firstLine="708"/>
        <w:jc w:val="both"/>
        <w:rPr>
          <w:sz w:val="28"/>
          <w:szCs w:val="28"/>
        </w:rPr>
      </w:pPr>
      <w:r w:rsidRPr="007D0013">
        <w:rPr>
          <w:sz w:val="28"/>
          <w:szCs w:val="28"/>
        </w:rPr>
        <w:t>4.6.</w:t>
      </w:r>
      <w:r>
        <w:rPr>
          <w:sz w:val="28"/>
          <w:szCs w:val="28"/>
        </w:rPr>
        <w:t>3</w:t>
      </w:r>
      <w:r w:rsidRPr="007D0013">
        <w:rPr>
          <w:sz w:val="28"/>
          <w:szCs w:val="28"/>
        </w:rPr>
        <w:t>. Дополнительное финансовое обеспечение, связанное с организационными расходами по подготовке и проведению спортивных соревнований, может осуществляться за счет средств бюджетов муниципальных образований и внебюджетных средств других участвующих организаций.</w:t>
      </w:r>
    </w:p>
    <w:p w14:paraId="6877ADA0" w14:textId="77777777" w:rsidR="00264B1A" w:rsidRPr="007D0013" w:rsidRDefault="00264B1A" w:rsidP="00264B1A">
      <w:pPr>
        <w:widowControl w:val="0"/>
        <w:ind w:firstLine="709"/>
        <w:jc w:val="both"/>
        <w:rPr>
          <w:sz w:val="28"/>
          <w:szCs w:val="28"/>
        </w:rPr>
      </w:pPr>
      <w:r w:rsidRPr="007D0013">
        <w:rPr>
          <w:sz w:val="28"/>
          <w:szCs w:val="28"/>
        </w:rPr>
        <w:t>4.6.</w:t>
      </w:r>
      <w:r>
        <w:rPr>
          <w:sz w:val="28"/>
          <w:szCs w:val="28"/>
        </w:rPr>
        <w:t>4</w:t>
      </w:r>
      <w:r w:rsidRPr="007D0013">
        <w:rPr>
          <w:sz w:val="28"/>
          <w:szCs w:val="28"/>
        </w:rPr>
        <w:t xml:space="preserve">. Расходы на проезд и оплату суточных в пути членам сборных команд муниципальных образований Хабаровского края несут командирующие организации, расходы по участию – за счет средств краевого бюджета, в пределах средств, выделенных </w:t>
      </w:r>
      <w:r>
        <w:rPr>
          <w:sz w:val="28"/>
          <w:szCs w:val="28"/>
        </w:rPr>
        <w:t>ЦСПСКХК</w:t>
      </w:r>
      <w:r w:rsidRPr="007D0013">
        <w:rPr>
          <w:sz w:val="28"/>
          <w:szCs w:val="28"/>
        </w:rPr>
        <w:t xml:space="preserve"> в виде финансового обеспечения государственного задания.</w:t>
      </w:r>
    </w:p>
    <w:p w14:paraId="524CB940" w14:textId="77777777" w:rsidR="00264B1A" w:rsidRDefault="00264B1A" w:rsidP="00264B1A">
      <w:pPr>
        <w:widowControl w:val="0"/>
        <w:ind w:firstLine="709"/>
        <w:jc w:val="both"/>
        <w:rPr>
          <w:sz w:val="28"/>
          <w:szCs w:val="28"/>
        </w:rPr>
      </w:pPr>
      <w:r w:rsidRPr="007D0013">
        <w:rPr>
          <w:sz w:val="28"/>
          <w:szCs w:val="28"/>
        </w:rPr>
        <w:t>4.6.</w:t>
      </w:r>
      <w:r>
        <w:rPr>
          <w:sz w:val="28"/>
          <w:szCs w:val="28"/>
        </w:rPr>
        <w:t>5</w:t>
      </w:r>
      <w:r w:rsidRPr="007D0013">
        <w:rPr>
          <w:sz w:val="28"/>
          <w:szCs w:val="28"/>
        </w:rPr>
        <w:t>. Расходы по участию в спортивных соревнованиях команд физкультурно-спортивных организаций Хабаровского края</w:t>
      </w:r>
      <w:r>
        <w:rPr>
          <w:sz w:val="28"/>
          <w:szCs w:val="28"/>
        </w:rPr>
        <w:t xml:space="preserve"> </w:t>
      </w:r>
      <w:r w:rsidRPr="007D0013">
        <w:rPr>
          <w:sz w:val="28"/>
          <w:szCs w:val="28"/>
        </w:rPr>
        <w:t>несут командирующие организации.</w:t>
      </w:r>
    </w:p>
    <w:p w14:paraId="646BBC31" w14:textId="77777777" w:rsidR="00891EB8" w:rsidRDefault="00264B1A" w:rsidP="00264B1A">
      <w:pPr>
        <w:widowControl w:val="0"/>
        <w:ind w:firstLine="709"/>
        <w:jc w:val="both"/>
        <w:rPr>
          <w:sz w:val="28"/>
          <w:szCs w:val="28"/>
        </w:rPr>
      </w:pPr>
      <w:r w:rsidRPr="007D0013">
        <w:rPr>
          <w:sz w:val="28"/>
          <w:szCs w:val="28"/>
        </w:rPr>
        <w:t>4.6.</w:t>
      </w:r>
      <w:r>
        <w:rPr>
          <w:sz w:val="28"/>
          <w:szCs w:val="28"/>
        </w:rPr>
        <w:t>6</w:t>
      </w:r>
      <w:r w:rsidRPr="007D0013">
        <w:rPr>
          <w:sz w:val="28"/>
          <w:szCs w:val="28"/>
        </w:rPr>
        <w:t>. Министерство осуществляет финансовое обеспечение спортивных соревнований в соответствии с нормами расходов, предусмотренных нормативным правовым актом Хабаровского края, регулирующим порядок финансирования мероприятий в сфере физической культуры и спорта, проводимых з</w:t>
      </w:r>
      <w:r>
        <w:rPr>
          <w:sz w:val="28"/>
          <w:szCs w:val="28"/>
        </w:rPr>
        <w:t>а счет средств краевого бюджета.</w:t>
      </w:r>
    </w:p>
    <w:p w14:paraId="141F8BE1" w14:textId="77777777" w:rsidR="00DE2607" w:rsidRPr="00264B1A" w:rsidRDefault="00DE2607" w:rsidP="00DE2607">
      <w:pPr>
        <w:widowControl w:val="0"/>
        <w:jc w:val="center"/>
        <w:rPr>
          <w:sz w:val="28"/>
          <w:szCs w:val="28"/>
        </w:rPr>
        <w:sectPr w:rsidR="00DE2607" w:rsidRPr="00264B1A" w:rsidSect="002C0045">
          <w:pgSz w:w="11906" w:h="16838"/>
          <w:pgMar w:top="1134" w:right="567" w:bottom="1134" w:left="1985" w:header="720" w:footer="720" w:gutter="0"/>
          <w:cols w:space="720"/>
          <w:docGrid w:linePitch="272"/>
        </w:sectPr>
      </w:pPr>
      <w:r>
        <w:rPr>
          <w:sz w:val="28"/>
          <w:szCs w:val="28"/>
        </w:rPr>
        <w:t>_____________</w:t>
      </w:r>
    </w:p>
    <w:p w14:paraId="1945F5AE" w14:textId="77777777" w:rsidR="00894366" w:rsidRDefault="00894366" w:rsidP="007206B2">
      <w:pPr>
        <w:spacing w:line="228" w:lineRule="auto"/>
        <w:rPr>
          <w:sz w:val="28"/>
          <w:szCs w:val="28"/>
        </w:rPr>
      </w:pPr>
    </w:p>
    <w:tbl>
      <w:tblPr>
        <w:tblStyle w:val="24"/>
        <w:tblW w:w="1601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632"/>
        <w:gridCol w:w="3543"/>
      </w:tblGrid>
      <w:tr w:rsidR="00980D29" w:rsidRPr="00980D29" w14:paraId="64255E0E" w14:textId="77777777" w:rsidTr="00666F13">
        <w:tc>
          <w:tcPr>
            <w:tcW w:w="1843" w:type="dxa"/>
          </w:tcPr>
          <w:p w14:paraId="2BEEDDDE" w14:textId="77777777" w:rsidR="00980D29" w:rsidRPr="00980D29" w:rsidRDefault="00980D29" w:rsidP="00980D29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10632" w:type="dxa"/>
          </w:tcPr>
          <w:p w14:paraId="05C25655" w14:textId="77777777" w:rsidR="00980D29" w:rsidRPr="00980D29" w:rsidRDefault="00980D29" w:rsidP="00980D29">
            <w:pPr>
              <w:jc w:val="center"/>
              <w:rPr>
                <w:b/>
                <w:sz w:val="24"/>
              </w:rPr>
            </w:pPr>
          </w:p>
        </w:tc>
        <w:tc>
          <w:tcPr>
            <w:tcW w:w="3543" w:type="dxa"/>
          </w:tcPr>
          <w:p w14:paraId="0B76B5B3" w14:textId="77777777" w:rsidR="00980D29" w:rsidRPr="00980D29" w:rsidRDefault="00980D29" w:rsidP="00980D29">
            <w:pPr>
              <w:jc w:val="right"/>
              <w:rPr>
                <w:sz w:val="24"/>
              </w:rPr>
            </w:pPr>
            <w:r w:rsidRPr="00980D29">
              <w:rPr>
                <w:sz w:val="24"/>
              </w:rPr>
              <w:t>Приложение № 1</w:t>
            </w:r>
          </w:p>
        </w:tc>
      </w:tr>
    </w:tbl>
    <w:p w14:paraId="08962A9D" w14:textId="77777777" w:rsidR="00980D29" w:rsidRPr="00980D29" w:rsidRDefault="00980D29" w:rsidP="00980D29"/>
    <w:tbl>
      <w:tblPr>
        <w:tblStyle w:val="24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5"/>
        <w:gridCol w:w="7796"/>
        <w:gridCol w:w="6237"/>
      </w:tblGrid>
      <w:tr w:rsidR="00980D29" w:rsidRPr="00980D29" w14:paraId="7645D014" w14:textId="77777777" w:rsidTr="00666F13">
        <w:tc>
          <w:tcPr>
            <w:tcW w:w="16018" w:type="dxa"/>
            <w:gridSpan w:val="3"/>
          </w:tcPr>
          <w:p w14:paraId="03ED6F41" w14:textId="77777777" w:rsidR="00980D29" w:rsidRPr="00980D29" w:rsidRDefault="00980D29" w:rsidP="00980D29">
            <w:pPr>
              <w:jc w:val="center"/>
              <w:rPr>
                <w:b/>
                <w:sz w:val="28"/>
                <w:szCs w:val="28"/>
              </w:rPr>
            </w:pPr>
            <w:r w:rsidRPr="00980D29">
              <w:rPr>
                <w:b/>
                <w:sz w:val="28"/>
                <w:szCs w:val="28"/>
              </w:rPr>
              <w:t>Требования по обеспечению безопасности участников и зрителей при проведении спортивных соревнований</w:t>
            </w:r>
          </w:p>
          <w:p w14:paraId="46D1B627" w14:textId="77777777" w:rsidR="00980D29" w:rsidRPr="00980D29" w:rsidRDefault="00980D29" w:rsidP="00980D29">
            <w:pPr>
              <w:jc w:val="center"/>
              <w:rPr>
                <w:b/>
                <w:sz w:val="24"/>
              </w:rPr>
            </w:pPr>
          </w:p>
        </w:tc>
      </w:tr>
      <w:tr w:rsidR="00980D29" w:rsidRPr="00980D29" w14:paraId="6C2E0F75" w14:textId="77777777" w:rsidTr="00666F13">
        <w:trPr>
          <w:trHeight w:val="291"/>
        </w:trPr>
        <w:tc>
          <w:tcPr>
            <w:tcW w:w="1985" w:type="dxa"/>
          </w:tcPr>
          <w:p w14:paraId="6F4C8E44" w14:textId="77777777" w:rsidR="00980D29" w:rsidRPr="00980D29" w:rsidRDefault="00980D29" w:rsidP="00980D29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</w:tcPr>
          <w:p w14:paraId="66FAC268" w14:textId="77777777" w:rsidR="00980D29" w:rsidRPr="00980D29" w:rsidRDefault="00980D29" w:rsidP="00980D29">
            <w:pPr>
              <w:jc w:val="center"/>
              <w:rPr>
                <w:b/>
                <w:sz w:val="24"/>
              </w:rPr>
            </w:pPr>
            <w:r w:rsidRPr="00980D29">
              <w:rPr>
                <w:b/>
                <w:sz w:val="24"/>
              </w:rPr>
              <w:t xml:space="preserve">Проведение официальных краевых соревнований </w:t>
            </w:r>
            <w:r w:rsidRPr="00980D29">
              <w:rPr>
                <w:b/>
                <w:sz w:val="24"/>
              </w:rPr>
              <w:br/>
              <w:t xml:space="preserve">на объектах спорта </w:t>
            </w:r>
          </w:p>
        </w:tc>
        <w:tc>
          <w:tcPr>
            <w:tcW w:w="6237" w:type="dxa"/>
          </w:tcPr>
          <w:p w14:paraId="3D010BCA" w14:textId="77777777" w:rsidR="00980D29" w:rsidRPr="00980D29" w:rsidRDefault="00980D29" w:rsidP="00980D29">
            <w:pPr>
              <w:jc w:val="center"/>
              <w:rPr>
                <w:b/>
                <w:sz w:val="24"/>
              </w:rPr>
            </w:pPr>
            <w:r w:rsidRPr="00980D29">
              <w:rPr>
                <w:b/>
                <w:sz w:val="24"/>
              </w:rPr>
              <w:t xml:space="preserve">Проведение официальных соревнований </w:t>
            </w:r>
            <w:r w:rsidRPr="00980D29">
              <w:rPr>
                <w:b/>
                <w:sz w:val="24"/>
              </w:rPr>
              <w:br/>
              <w:t>вне объектов спорта</w:t>
            </w:r>
          </w:p>
        </w:tc>
      </w:tr>
      <w:tr w:rsidR="00980D29" w:rsidRPr="00980D29" w14:paraId="2A276CA2" w14:textId="77777777" w:rsidTr="00666F13">
        <w:tc>
          <w:tcPr>
            <w:tcW w:w="1985" w:type="dxa"/>
          </w:tcPr>
          <w:p w14:paraId="3E13FBDB" w14:textId="77777777" w:rsidR="00980D29" w:rsidRPr="00980D29" w:rsidRDefault="00980D29" w:rsidP="00980D29">
            <w:pPr>
              <w:spacing w:before="120"/>
              <w:jc w:val="center"/>
              <w:rPr>
                <w:b/>
                <w:sz w:val="24"/>
              </w:rPr>
            </w:pPr>
            <w:r w:rsidRPr="00980D29">
              <w:rPr>
                <w:b/>
                <w:sz w:val="24"/>
              </w:rPr>
              <w:t xml:space="preserve">Необходимая документация </w:t>
            </w:r>
          </w:p>
        </w:tc>
        <w:tc>
          <w:tcPr>
            <w:tcW w:w="7796" w:type="dxa"/>
          </w:tcPr>
          <w:p w14:paraId="1FB1E03F" w14:textId="77777777" w:rsidR="00980D29" w:rsidRPr="00980D29" w:rsidRDefault="00980D29" w:rsidP="00980D29">
            <w:pPr>
              <w:spacing w:before="120"/>
              <w:jc w:val="both"/>
              <w:rPr>
                <w:b/>
                <w:sz w:val="24"/>
                <w:u w:val="single"/>
              </w:rPr>
            </w:pPr>
            <w:r w:rsidRPr="00980D29">
              <w:rPr>
                <w:b/>
                <w:sz w:val="24"/>
                <w:u w:val="single"/>
              </w:rPr>
              <w:t>Собственник объекта спорта обязан иметь:</w:t>
            </w:r>
          </w:p>
          <w:p w14:paraId="05F482A5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1. Документ, подтверждающий ввод объекта спорта в эксплуатацию;</w:t>
            </w:r>
          </w:p>
          <w:p w14:paraId="1044986F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2. Паспорт безопасности объекта спорта;</w:t>
            </w:r>
          </w:p>
          <w:p w14:paraId="32989F69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3. Инструкция по обеспечению общественного порядка и общественной безопасности на объекте спорта, разработанная в соответствии включающая в себя типовой план мероприятий;</w:t>
            </w:r>
          </w:p>
          <w:p w14:paraId="242844C1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4. Схему расположения эвакуационных знаков безопасности;</w:t>
            </w:r>
          </w:p>
          <w:p w14:paraId="37E27023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5. Схему расположения медицинских пунктов;</w:t>
            </w:r>
          </w:p>
          <w:p w14:paraId="04F4C842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6. Схему расположения помещений или специально подготовленных мест для хранения предметов, запрещенных для проноса;</w:t>
            </w:r>
          </w:p>
          <w:p w14:paraId="3DB341C7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7. Схему организации дорожного движения пешеходов и транспортных средств в месте проведения соревнований и на прилегающей к нему территории;</w:t>
            </w:r>
          </w:p>
          <w:p w14:paraId="20EF32CE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8. Схему расположения нестационарных торговых объектов;</w:t>
            </w:r>
          </w:p>
          <w:p w14:paraId="137CD591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9. Лицензию на осуществление медицинской деятельности медицинским пунктом.</w:t>
            </w:r>
          </w:p>
          <w:p w14:paraId="3719CF27" w14:textId="77777777" w:rsidR="00980D29" w:rsidRPr="00980D29" w:rsidRDefault="00FA3E06" w:rsidP="00980D29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ЦСПСКХК</w:t>
            </w:r>
            <w:r w:rsidR="00980D29" w:rsidRPr="00980D29">
              <w:rPr>
                <w:b/>
                <w:sz w:val="24"/>
                <w:u w:val="single"/>
              </w:rPr>
              <w:t xml:space="preserve"> обеспечивает:</w:t>
            </w:r>
          </w:p>
          <w:p w14:paraId="742CDCD6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уведомление соответствующего территориального органа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законом "О физической культуре и спорте в Российской Федерации";</w:t>
            </w:r>
          </w:p>
          <w:p w14:paraId="7820FD7E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организацию взаимодействия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      </w:r>
          </w:p>
          <w:p w14:paraId="24A9BF70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разработку и утверждение план мероприятий в срок не позднее 10 дней до начала соревнований;</w:t>
            </w:r>
          </w:p>
          <w:p w14:paraId="1F21FE7C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lastRenderedPageBreak/>
              <w:t>- утверждение акта о готовности места проведения соревнований за сутки до их начала;</w:t>
            </w:r>
          </w:p>
          <w:p w14:paraId="762CA9DE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утверждение совместно с собственником (пользователем) объекта спорта акта осмотра места проведения соревнований производить не позднее чем за 3 часа до начала соревнований;</w:t>
            </w:r>
          </w:p>
          <w:p w14:paraId="2A7DAD26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организацию контрольно-пропускного и внутриобъектового режимов в местах проведения соревнований в период их проведения;</w:t>
            </w:r>
          </w:p>
          <w:p w14:paraId="32685C41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обеспечение хранения предметов, запрещенных для проноса, в помещениях или специально подготовленных местах;</w:t>
            </w:r>
          </w:p>
          <w:p w14:paraId="68A7EE18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принятие мер по соблюдению правил противопожарного режима;</w:t>
            </w:r>
          </w:p>
        </w:tc>
        <w:tc>
          <w:tcPr>
            <w:tcW w:w="6237" w:type="dxa"/>
          </w:tcPr>
          <w:p w14:paraId="0D660FAC" w14:textId="77777777" w:rsidR="00980D29" w:rsidRPr="00980D29" w:rsidRDefault="00FA3E06" w:rsidP="00980D29">
            <w:pPr>
              <w:spacing w:before="12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ЦСПСКХК</w:t>
            </w:r>
            <w:r w:rsidR="00980D29" w:rsidRPr="00980D29">
              <w:rPr>
                <w:b/>
                <w:sz w:val="24"/>
                <w:u w:val="single"/>
              </w:rPr>
              <w:t xml:space="preserve"> обеспечивает:</w:t>
            </w:r>
          </w:p>
          <w:p w14:paraId="1F74041E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уведомление соответствующего территориального органа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законом "О физической культуре и спорте в Российской Федерации";</w:t>
            </w:r>
          </w:p>
          <w:p w14:paraId="40CEA314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организацию взаимодействия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      </w:r>
          </w:p>
          <w:p w14:paraId="5253083D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разработку и утверждение плана мероприятий по обеспечению общественной безопасности в срок не позднее 10 дней до начала соревнований, схемы расположения эвакуационных знаков безопасности, схемы расположения медицинских пунктов, схема расположения помещений или специально подготовленных мест для хранения предметов, запрещенных для проноса;</w:t>
            </w:r>
          </w:p>
          <w:p w14:paraId="566FDB0F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утверждение акта готовности места проведения соревнований за сутки до их начала;</w:t>
            </w:r>
          </w:p>
          <w:p w14:paraId="1C33B28E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утверждение акта осмотра места проведения соревнований производить не позднее чем за 3 часа до начала соревнований;</w:t>
            </w:r>
          </w:p>
          <w:p w14:paraId="0655BED7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организацию контрольно-пропускного и внутри объектового режимов в местах проведения соревнований в период их проведения;</w:t>
            </w:r>
          </w:p>
          <w:p w14:paraId="2286FC00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хранение предметов, запрещенных для проноса, в помещениях или специально подготовленных местах;</w:t>
            </w:r>
          </w:p>
          <w:p w14:paraId="2F7E40D3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lastRenderedPageBreak/>
              <w:t>- принятие мер по соблюдению правил противопожарного режима;</w:t>
            </w:r>
          </w:p>
          <w:p w14:paraId="1989BAAB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информирование зрителей и участников соревнований о необходимости соблюдения Правил поведения;</w:t>
            </w:r>
          </w:p>
          <w:p w14:paraId="53CAE7B2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в случае необходимости оказание первой помощи и организовывать оказание скорой медицинской помощи зрителям и участникам соревнований</w:t>
            </w:r>
          </w:p>
        </w:tc>
      </w:tr>
      <w:tr w:rsidR="00980D29" w:rsidRPr="00980D29" w14:paraId="786CC8B9" w14:textId="77777777" w:rsidTr="00666F13">
        <w:tc>
          <w:tcPr>
            <w:tcW w:w="1985" w:type="dxa"/>
          </w:tcPr>
          <w:p w14:paraId="457F5BF1" w14:textId="77777777" w:rsidR="00980D29" w:rsidRPr="00980D29" w:rsidRDefault="00980D29" w:rsidP="00980D29">
            <w:pPr>
              <w:spacing w:before="120"/>
              <w:jc w:val="center"/>
              <w:rPr>
                <w:b/>
                <w:sz w:val="24"/>
              </w:rPr>
            </w:pPr>
            <w:r w:rsidRPr="00980D29">
              <w:rPr>
                <w:b/>
                <w:sz w:val="24"/>
              </w:rPr>
              <w:lastRenderedPageBreak/>
              <w:t>Необходимые технические средства охраны</w:t>
            </w:r>
          </w:p>
        </w:tc>
        <w:tc>
          <w:tcPr>
            <w:tcW w:w="7796" w:type="dxa"/>
          </w:tcPr>
          <w:p w14:paraId="41F70544" w14:textId="77777777" w:rsidR="00980D29" w:rsidRPr="00980D29" w:rsidRDefault="00980D29" w:rsidP="00980D29">
            <w:pPr>
              <w:spacing w:before="120"/>
              <w:jc w:val="both"/>
              <w:rPr>
                <w:b/>
                <w:sz w:val="24"/>
                <w:u w:val="single"/>
              </w:rPr>
            </w:pPr>
            <w:r w:rsidRPr="00980D29">
              <w:rPr>
                <w:b/>
                <w:sz w:val="24"/>
                <w:u w:val="single"/>
              </w:rPr>
              <w:t>Объект спорта должен иметь:</w:t>
            </w:r>
          </w:p>
          <w:p w14:paraId="3C91DDF1" w14:textId="77777777" w:rsidR="00980D29" w:rsidRPr="00980D29" w:rsidRDefault="00980D29" w:rsidP="00980D29">
            <w:pPr>
              <w:jc w:val="both"/>
              <w:rPr>
                <w:b/>
                <w:sz w:val="24"/>
                <w:u w:val="single"/>
              </w:rPr>
            </w:pPr>
          </w:p>
          <w:p w14:paraId="42FC3108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информационные табло или стенды;</w:t>
            </w:r>
          </w:p>
          <w:p w14:paraId="5FF1C883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 xml:space="preserve">- систему контроля и управления доступом; </w:t>
            </w:r>
          </w:p>
          <w:p w14:paraId="59A623CD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 xml:space="preserve">- систему охранной телевизионной; </w:t>
            </w:r>
          </w:p>
          <w:p w14:paraId="55B863FC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 xml:space="preserve">- систему охранной и тревожной сигнализации; </w:t>
            </w:r>
          </w:p>
          <w:p w14:paraId="1DE0A5B2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 xml:space="preserve">- систему охранного освещения; систему экстренной связи; </w:t>
            </w:r>
          </w:p>
          <w:p w14:paraId="4E416DC3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 xml:space="preserve">- места для работы организатора соревнования или координационного органа; сотрудников органов внутренних дел; сотрудников органов федеральной службы безопасности; </w:t>
            </w:r>
          </w:p>
          <w:p w14:paraId="3F1CB259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место для хранения предметов, запрещенных для проноса, оснащенное портативным ручным металлодетектором;</w:t>
            </w:r>
          </w:p>
          <w:p w14:paraId="4AF2D85F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контрольно-пропускной пункт для прохода граждан оснащенный системой разделения потока зрителей;</w:t>
            </w:r>
          </w:p>
          <w:p w14:paraId="61639EC2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 xml:space="preserve">- зону осмотра граждан, оснащенную стационарным </w:t>
            </w:r>
            <w:proofErr w:type="spellStart"/>
            <w:r w:rsidRPr="00980D29">
              <w:rPr>
                <w:sz w:val="24"/>
              </w:rPr>
              <w:t>металлообнаружителем</w:t>
            </w:r>
            <w:proofErr w:type="spellEnd"/>
            <w:r w:rsidRPr="00980D29">
              <w:rPr>
                <w:sz w:val="24"/>
              </w:rPr>
              <w:t>, ручным металлодетектором и локализатором взрыва;</w:t>
            </w:r>
          </w:p>
          <w:p w14:paraId="45CE680B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контрольно-пропускной пункт, для проезда транспортных средств, оснащенный шлагбаумами или воротами на каждую полосу проезда, техническими средствами организации дородного движения;</w:t>
            </w:r>
          </w:p>
          <w:p w14:paraId="1A7A5999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зону осмотра транспортных средств, оснащенную ручным металлодетектором и комплектом досмотровых эндоскопов и зеркал;</w:t>
            </w:r>
          </w:p>
          <w:p w14:paraId="62CBEFC3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средства инженерно-технической укрепленности (ограждение периметра зон ограниченного доступа, ограждение объекта спорта)</w:t>
            </w:r>
          </w:p>
        </w:tc>
        <w:tc>
          <w:tcPr>
            <w:tcW w:w="6237" w:type="dxa"/>
          </w:tcPr>
          <w:p w14:paraId="44B9F9FC" w14:textId="77777777" w:rsidR="00980D29" w:rsidRPr="00980D29" w:rsidRDefault="00980D29" w:rsidP="00980D29">
            <w:pPr>
              <w:spacing w:before="120"/>
              <w:jc w:val="both"/>
              <w:rPr>
                <w:b/>
                <w:sz w:val="24"/>
                <w:u w:val="single"/>
              </w:rPr>
            </w:pPr>
            <w:r w:rsidRPr="00980D29">
              <w:rPr>
                <w:b/>
                <w:sz w:val="24"/>
                <w:u w:val="single"/>
              </w:rPr>
              <w:t>Место проведения (за исключением объектов спорта</w:t>
            </w:r>
            <w:r>
              <w:rPr>
                <w:b/>
                <w:sz w:val="24"/>
                <w:u w:val="single"/>
              </w:rPr>
              <w:t>)</w:t>
            </w:r>
            <w:r w:rsidRPr="00980D29">
              <w:rPr>
                <w:b/>
                <w:sz w:val="24"/>
                <w:u w:val="single"/>
              </w:rPr>
              <w:t>, с групповым размещением зрителей:</w:t>
            </w:r>
          </w:p>
          <w:p w14:paraId="2DB812D6" w14:textId="77777777" w:rsidR="00980D29" w:rsidRPr="00980D29" w:rsidRDefault="00980D29" w:rsidP="00980D29">
            <w:pPr>
              <w:jc w:val="both"/>
              <w:rPr>
                <w:b/>
                <w:sz w:val="24"/>
                <w:u w:val="single"/>
              </w:rPr>
            </w:pPr>
          </w:p>
          <w:p w14:paraId="09B770DD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 xml:space="preserve">- место для работы </w:t>
            </w:r>
            <w:r w:rsidR="00FA3E06">
              <w:rPr>
                <w:sz w:val="24"/>
              </w:rPr>
              <w:t>ЦСПСКХК</w:t>
            </w:r>
            <w:r w:rsidRPr="00980D29">
              <w:rPr>
                <w:sz w:val="24"/>
              </w:rPr>
              <w:t xml:space="preserve"> соревнования или координационного органа;</w:t>
            </w:r>
          </w:p>
          <w:p w14:paraId="5D718EF2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место для работы сотрудников органов внутренних дел;</w:t>
            </w:r>
          </w:p>
          <w:p w14:paraId="6885D0C0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место для работы сотрудников органов федеральной службы безопасности;</w:t>
            </w:r>
          </w:p>
          <w:p w14:paraId="70A632BC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место для хранения предметов, запрещенных для проноса;</w:t>
            </w:r>
          </w:p>
          <w:p w14:paraId="32F54019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портативный (ручной) металлодетектор;</w:t>
            </w:r>
          </w:p>
          <w:p w14:paraId="05A8C4D8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средство выявления взрывчатых веществ;</w:t>
            </w:r>
          </w:p>
          <w:p w14:paraId="36944A11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ручной рентгеновский сканер скрытых полостей;</w:t>
            </w:r>
          </w:p>
          <w:p w14:paraId="71EA3F78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ограждение системы разделения потока зрителей;</w:t>
            </w:r>
          </w:p>
          <w:p w14:paraId="4291E1DE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зона осмотра граждан;</w:t>
            </w:r>
          </w:p>
          <w:p w14:paraId="7192E47A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зона осмотра транспортных средств;</w:t>
            </w:r>
          </w:p>
          <w:p w14:paraId="2B540C91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локализатор взрыва;</w:t>
            </w:r>
          </w:p>
          <w:p w14:paraId="5272CE0C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ограждение отдельных зон ограниченного доступа;</w:t>
            </w:r>
          </w:p>
          <w:p w14:paraId="1957851E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ограждение периметра места проведения соревнования;</w:t>
            </w:r>
          </w:p>
          <w:p w14:paraId="4D9A92CF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проходы в спортивное сооружение или временную постройку с местами, определенными организатором соревнования для группового размещения зрителей;</w:t>
            </w:r>
          </w:p>
          <w:p w14:paraId="3DFEF0E8" w14:textId="77777777" w:rsidR="00980D29" w:rsidRPr="00980D29" w:rsidRDefault="00980D29" w:rsidP="00980D29">
            <w:pPr>
              <w:jc w:val="both"/>
              <w:rPr>
                <w:sz w:val="24"/>
              </w:rPr>
            </w:pPr>
            <w:r w:rsidRPr="00980D29">
              <w:rPr>
                <w:sz w:val="24"/>
              </w:rPr>
              <w:t>- проходы с парковочных мест транспортных средств, в том числе телевизионной техники</w:t>
            </w:r>
          </w:p>
        </w:tc>
      </w:tr>
    </w:tbl>
    <w:p w14:paraId="005D5640" w14:textId="77777777" w:rsidR="00980D29" w:rsidRPr="00980D29" w:rsidRDefault="00980D29" w:rsidP="00980D29">
      <w:pPr>
        <w:widowControl w:val="0"/>
        <w:autoSpaceDE w:val="0"/>
        <w:autoSpaceDN w:val="0"/>
      </w:pPr>
    </w:p>
    <w:p w14:paraId="17C27E3D" w14:textId="77777777" w:rsidR="00980D29" w:rsidRPr="00003934" w:rsidRDefault="00980D29" w:rsidP="00003934">
      <w:pPr>
        <w:widowControl w:val="0"/>
        <w:autoSpaceDE w:val="0"/>
        <w:autoSpaceDN w:val="0"/>
        <w:ind w:left="284"/>
        <w:jc w:val="center"/>
        <w:sectPr w:rsidR="00980D29" w:rsidRPr="00003934" w:rsidSect="007206B2">
          <w:headerReference w:type="default" r:id="rId9"/>
          <w:headerReference w:type="first" r:id="rId10"/>
          <w:pgSz w:w="16838" w:h="11906" w:orient="landscape"/>
          <w:pgMar w:top="851" w:right="567" w:bottom="567" w:left="142" w:header="624" w:footer="567" w:gutter="0"/>
          <w:pgNumType w:start="1"/>
          <w:cols w:space="720"/>
          <w:titlePg/>
          <w:docGrid w:linePitch="272"/>
        </w:sectPr>
      </w:pPr>
    </w:p>
    <w:p w14:paraId="1B71AB5A" w14:textId="77777777" w:rsidR="00980D29" w:rsidRPr="00980D29" w:rsidRDefault="00980D29" w:rsidP="00980D29">
      <w:pPr>
        <w:spacing w:line="228" w:lineRule="auto"/>
        <w:jc w:val="right"/>
        <w:rPr>
          <w:sz w:val="28"/>
          <w:szCs w:val="28"/>
        </w:rPr>
      </w:pPr>
      <w:r w:rsidRPr="00980D29">
        <w:rPr>
          <w:sz w:val="28"/>
          <w:szCs w:val="28"/>
        </w:rPr>
        <w:lastRenderedPageBreak/>
        <w:t>Приложение № 2</w:t>
      </w:r>
    </w:p>
    <w:p w14:paraId="72C75E96" w14:textId="77777777" w:rsidR="00980D29" w:rsidRPr="00980D29" w:rsidRDefault="00980D29" w:rsidP="00980D29">
      <w:pPr>
        <w:spacing w:line="228" w:lineRule="auto"/>
        <w:jc w:val="right"/>
        <w:rPr>
          <w:sz w:val="22"/>
          <w:szCs w:val="22"/>
        </w:rPr>
      </w:pPr>
    </w:p>
    <w:p w14:paraId="65848A10" w14:textId="77777777" w:rsidR="00980D29" w:rsidRPr="00980D29" w:rsidRDefault="00980D29" w:rsidP="00980D29">
      <w:pPr>
        <w:spacing w:line="228" w:lineRule="auto"/>
        <w:jc w:val="center"/>
        <w:rPr>
          <w:sz w:val="28"/>
          <w:szCs w:val="28"/>
        </w:rPr>
      </w:pPr>
      <w:r w:rsidRPr="00980D29">
        <w:rPr>
          <w:sz w:val="28"/>
          <w:szCs w:val="28"/>
        </w:rPr>
        <w:t>ЗАЯВКА</w:t>
      </w:r>
    </w:p>
    <w:p w14:paraId="28B18578" w14:textId="77777777" w:rsidR="00980D29" w:rsidRPr="00980D29" w:rsidRDefault="00980D29" w:rsidP="00980D29">
      <w:pPr>
        <w:spacing w:line="228" w:lineRule="auto"/>
        <w:jc w:val="center"/>
        <w:rPr>
          <w:sz w:val="28"/>
          <w:szCs w:val="28"/>
        </w:rPr>
      </w:pPr>
    </w:p>
    <w:p w14:paraId="3D5A1786" w14:textId="77777777" w:rsidR="00980D29" w:rsidRPr="00980D29" w:rsidRDefault="00980D29" w:rsidP="00980D29">
      <w:pPr>
        <w:spacing w:line="228" w:lineRule="auto"/>
        <w:jc w:val="center"/>
        <w:rPr>
          <w:sz w:val="28"/>
          <w:szCs w:val="28"/>
        </w:rPr>
      </w:pPr>
      <w:r w:rsidRPr="00980D29">
        <w:rPr>
          <w:sz w:val="28"/>
          <w:szCs w:val="28"/>
        </w:rPr>
        <w:t xml:space="preserve">на участие в ______________________________________Хабаровского края </w:t>
      </w:r>
    </w:p>
    <w:p w14:paraId="44453BBB" w14:textId="77777777" w:rsidR="00980D29" w:rsidRPr="00980D29" w:rsidRDefault="00980D29" w:rsidP="00980D29">
      <w:pPr>
        <w:spacing w:line="228" w:lineRule="auto"/>
        <w:jc w:val="center"/>
        <w:rPr>
          <w:sz w:val="28"/>
          <w:szCs w:val="28"/>
        </w:rPr>
      </w:pPr>
    </w:p>
    <w:p w14:paraId="2F115CC9" w14:textId="77777777" w:rsidR="00980D29" w:rsidRPr="00980D29" w:rsidRDefault="00980D29" w:rsidP="00980D29">
      <w:pPr>
        <w:spacing w:line="228" w:lineRule="auto"/>
        <w:jc w:val="center"/>
        <w:rPr>
          <w:sz w:val="28"/>
          <w:szCs w:val="28"/>
        </w:rPr>
      </w:pPr>
      <w:r w:rsidRPr="00980D29">
        <w:rPr>
          <w:sz w:val="28"/>
          <w:szCs w:val="28"/>
        </w:rPr>
        <w:t>по _________________________________</w:t>
      </w:r>
    </w:p>
    <w:p w14:paraId="48215B6B" w14:textId="77777777" w:rsidR="00980D29" w:rsidRPr="00980D29" w:rsidRDefault="00980D29" w:rsidP="00980D29">
      <w:pPr>
        <w:spacing w:line="228" w:lineRule="auto"/>
        <w:jc w:val="center"/>
        <w:rPr>
          <w:b/>
          <w:sz w:val="28"/>
          <w:szCs w:val="28"/>
        </w:rPr>
      </w:pPr>
    </w:p>
    <w:p w14:paraId="42BCEDE4" w14:textId="77777777" w:rsidR="00980D29" w:rsidRPr="00980D29" w:rsidRDefault="00980D29" w:rsidP="00980D29">
      <w:pPr>
        <w:spacing w:line="228" w:lineRule="auto"/>
        <w:rPr>
          <w:sz w:val="28"/>
          <w:szCs w:val="28"/>
        </w:rPr>
      </w:pPr>
      <w:r w:rsidRPr="00980D29">
        <w:rPr>
          <w:sz w:val="28"/>
          <w:szCs w:val="28"/>
        </w:rPr>
        <w:t>от команды _______________________________________________________</w:t>
      </w:r>
    </w:p>
    <w:p w14:paraId="64FF0B62" w14:textId="77777777" w:rsidR="00980D29" w:rsidRPr="00980D29" w:rsidRDefault="00980D29" w:rsidP="00980D29">
      <w:pPr>
        <w:spacing w:line="228" w:lineRule="auto"/>
        <w:jc w:val="center"/>
      </w:pPr>
      <w:r w:rsidRPr="00980D29">
        <w:t>(наименование городского округа, муниципального образования, физкультурно-спортивной организации)</w:t>
      </w:r>
    </w:p>
    <w:p w14:paraId="27649A5A" w14:textId="77777777" w:rsidR="00980D29" w:rsidRPr="00980D29" w:rsidRDefault="00980D29" w:rsidP="00980D29">
      <w:pPr>
        <w:spacing w:line="228" w:lineRule="auto"/>
        <w:jc w:val="center"/>
      </w:pPr>
    </w:p>
    <w:p w14:paraId="598229D0" w14:textId="77777777" w:rsidR="00980D29" w:rsidRPr="00980D29" w:rsidRDefault="00980D29" w:rsidP="00980D29">
      <w:pPr>
        <w:spacing w:line="228" w:lineRule="auto"/>
        <w:rPr>
          <w:sz w:val="28"/>
          <w:szCs w:val="28"/>
        </w:rPr>
      </w:pPr>
      <w:r w:rsidRPr="00980D29">
        <w:rPr>
          <w:sz w:val="28"/>
          <w:szCs w:val="28"/>
        </w:rPr>
        <w:t xml:space="preserve">Проводимых в ____________________в период </w:t>
      </w:r>
      <w:proofErr w:type="spellStart"/>
      <w:r w:rsidRPr="00980D29">
        <w:rPr>
          <w:sz w:val="28"/>
          <w:szCs w:val="28"/>
        </w:rPr>
        <w:t>с____по</w:t>
      </w:r>
      <w:proofErr w:type="spellEnd"/>
      <w:r w:rsidRPr="00980D29">
        <w:rPr>
          <w:sz w:val="28"/>
          <w:szCs w:val="28"/>
        </w:rPr>
        <w:t>___ __________20</w:t>
      </w:r>
      <w:r w:rsidR="00894366">
        <w:rPr>
          <w:sz w:val="28"/>
          <w:szCs w:val="28"/>
        </w:rPr>
        <w:t>_</w:t>
      </w:r>
      <w:r w:rsidRPr="00980D29">
        <w:rPr>
          <w:sz w:val="28"/>
          <w:szCs w:val="28"/>
        </w:rPr>
        <w:t>_г.</w:t>
      </w:r>
    </w:p>
    <w:p w14:paraId="718AF676" w14:textId="77777777" w:rsidR="00980D29" w:rsidRPr="00980D29" w:rsidRDefault="00980D29" w:rsidP="00980D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70"/>
        <w:gridCol w:w="1559"/>
        <w:gridCol w:w="1417"/>
        <w:gridCol w:w="1560"/>
        <w:gridCol w:w="1559"/>
        <w:gridCol w:w="1240"/>
      </w:tblGrid>
      <w:tr w:rsidR="00980D29" w:rsidRPr="00980D29" w14:paraId="4A8201F1" w14:textId="77777777" w:rsidTr="0077536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0E44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№</w:t>
            </w:r>
          </w:p>
          <w:p w14:paraId="4B163B37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п/п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9834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Фамилия, имя,</w:t>
            </w:r>
          </w:p>
          <w:p w14:paraId="78DDD9F4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Отчество</w:t>
            </w:r>
          </w:p>
          <w:p w14:paraId="71FF6863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(без сокращений)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9CD1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 xml:space="preserve">Дата </w:t>
            </w:r>
            <w:r w:rsidRPr="00980D29">
              <w:rPr>
                <w:sz w:val="24"/>
                <w:szCs w:val="24"/>
              </w:rPr>
              <w:br/>
              <w:t>рождения</w:t>
            </w:r>
            <w:r w:rsidRPr="00980D29">
              <w:rPr>
                <w:sz w:val="24"/>
                <w:szCs w:val="24"/>
              </w:rPr>
              <w:br/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EBB2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98E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908E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Спортивный</w:t>
            </w:r>
          </w:p>
          <w:p w14:paraId="1C305242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разряд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6A13" w14:textId="77777777" w:rsidR="00980D29" w:rsidRPr="00980D29" w:rsidRDefault="00980D29" w:rsidP="00980D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Допуск врача</w:t>
            </w:r>
          </w:p>
        </w:tc>
      </w:tr>
      <w:tr w:rsidR="00980D29" w:rsidRPr="00980D29" w14:paraId="477ABF44" w14:textId="77777777" w:rsidTr="0077536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4660" w14:textId="77777777" w:rsidR="00980D29" w:rsidRPr="00980D29" w:rsidRDefault="00980D29" w:rsidP="00980D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0D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CA2E" w14:textId="77777777" w:rsidR="00980D29" w:rsidRPr="00980D29" w:rsidRDefault="00980D29" w:rsidP="00980D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0D2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49EA" w14:textId="77777777" w:rsidR="00980D29" w:rsidRPr="00980D29" w:rsidRDefault="00980D29" w:rsidP="00980D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0D2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4B96" w14:textId="77777777" w:rsidR="00980D29" w:rsidRPr="00980D29" w:rsidRDefault="00980D29" w:rsidP="00980D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0D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819" w14:textId="77777777" w:rsidR="00980D29" w:rsidRPr="00980D29" w:rsidRDefault="00980D29" w:rsidP="00980D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0D2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602D" w14:textId="77777777" w:rsidR="00980D29" w:rsidRPr="00980D29" w:rsidRDefault="00980D29" w:rsidP="00980D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0D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50B3" w14:textId="77777777" w:rsidR="00980D29" w:rsidRPr="00980D29" w:rsidRDefault="00980D29" w:rsidP="00980D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0D29">
              <w:rPr>
                <w:b/>
                <w:sz w:val="24"/>
                <w:szCs w:val="24"/>
              </w:rPr>
              <w:t>7</w:t>
            </w:r>
          </w:p>
        </w:tc>
      </w:tr>
      <w:tr w:rsidR="00980D29" w:rsidRPr="00980D29" w14:paraId="08647572" w14:textId="77777777" w:rsidTr="0077536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5E2E" w14:textId="77777777" w:rsidR="00980D29" w:rsidRPr="00980D29" w:rsidRDefault="00980D29" w:rsidP="00980D29">
            <w:pPr>
              <w:numPr>
                <w:ilvl w:val="0"/>
                <w:numId w:val="1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F9AF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626D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DC0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388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DEDE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CB3A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80D29" w:rsidRPr="00980D29" w14:paraId="0DF417BE" w14:textId="77777777" w:rsidTr="0077536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562E" w14:textId="77777777" w:rsidR="00980D29" w:rsidRPr="00980D29" w:rsidRDefault="00980D29" w:rsidP="00980D29">
            <w:pPr>
              <w:numPr>
                <w:ilvl w:val="0"/>
                <w:numId w:val="1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EC4A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BAF6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2E61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639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13A1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E91F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80D29" w:rsidRPr="00980D29" w14:paraId="207BB607" w14:textId="77777777" w:rsidTr="0077536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8074" w14:textId="77777777" w:rsidR="00980D29" w:rsidRPr="00980D29" w:rsidRDefault="00980D29" w:rsidP="00980D29">
            <w:pPr>
              <w:numPr>
                <w:ilvl w:val="0"/>
                <w:numId w:val="1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D754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8EA7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6E09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984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D561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9519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80D29" w:rsidRPr="00980D29" w14:paraId="04E7245D" w14:textId="77777777" w:rsidTr="0077536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EB22" w14:textId="77777777" w:rsidR="00980D29" w:rsidRPr="00980D29" w:rsidRDefault="00980D29" w:rsidP="00980D29">
            <w:pPr>
              <w:numPr>
                <w:ilvl w:val="0"/>
                <w:numId w:val="1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40DC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2AA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4D2E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D5A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E844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21C4" w14:textId="77777777" w:rsidR="00980D29" w:rsidRPr="00980D29" w:rsidRDefault="00980D29" w:rsidP="00980D2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326AB431" w14:textId="77777777" w:rsidR="00980D29" w:rsidRPr="00980D29" w:rsidRDefault="00980D29" w:rsidP="00980D29">
      <w:pPr>
        <w:rPr>
          <w:sz w:val="28"/>
          <w:szCs w:val="28"/>
        </w:rPr>
      </w:pPr>
    </w:p>
    <w:p w14:paraId="428F7C50" w14:textId="77777777" w:rsidR="00980D29" w:rsidRPr="00980D29" w:rsidRDefault="00980D29" w:rsidP="00980D29">
      <w:pPr>
        <w:rPr>
          <w:sz w:val="28"/>
          <w:szCs w:val="28"/>
        </w:rPr>
      </w:pPr>
    </w:p>
    <w:p w14:paraId="15A0F1F7" w14:textId="77777777" w:rsidR="00980D29" w:rsidRPr="00980D29" w:rsidRDefault="00980D29" w:rsidP="00980D29">
      <w:pPr>
        <w:rPr>
          <w:sz w:val="28"/>
          <w:szCs w:val="28"/>
        </w:rPr>
      </w:pPr>
      <w:r w:rsidRPr="00980D29">
        <w:rPr>
          <w:sz w:val="28"/>
          <w:szCs w:val="28"/>
        </w:rPr>
        <w:t>Всего допущено _______________________спортсменов.</w:t>
      </w:r>
    </w:p>
    <w:p w14:paraId="5A6F4F98" w14:textId="77777777" w:rsidR="00980D29" w:rsidRPr="00980D29" w:rsidRDefault="00980D29" w:rsidP="00980D29">
      <w:pPr>
        <w:rPr>
          <w:sz w:val="28"/>
          <w:szCs w:val="28"/>
        </w:rPr>
      </w:pPr>
    </w:p>
    <w:p w14:paraId="7B4D6344" w14:textId="77777777" w:rsidR="00980D29" w:rsidRPr="00980D29" w:rsidRDefault="00980D29" w:rsidP="00980D29">
      <w:pPr>
        <w:rPr>
          <w:sz w:val="28"/>
          <w:szCs w:val="28"/>
        </w:rPr>
      </w:pPr>
      <w:r w:rsidRPr="00980D29">
        <w:rPr>
          <w:sz w:val="28"/>
          <w:szCs w:val="28"/>
        </w:rPr>
        <w:t>Врач__________/________________/______________________________/</w:t>
      </w:r>
    </w:p>
    <w:p w14:paraId="62E61ADE" w14:textId="77777777" w:rsidR="00980D29" w:rsidRPr="00980D29" w:rsidRDefault="00980D29" w:rsidP="00980D29">
      <w:pPr>
        <w:rPr>
          <w:sz w:val="18"/>
          <w:szCs w:val="18"/>
        </w:rPr>
      </w:pPr>
      <w:r w:rsidRPr="00980D29">
        <w:rPr>
          <w:sz w:val="18"/>
          <w:szCs w:val="18"/>
        </w:rPr>
        <w:t xml:space="preserve">                     /подпись/                          Фамилия И.О.        дата, печать мед. учреждения, личная печать врача</w:t>
      </w:r>
    </w:p>
    <w:p w14:paraId="30A19788" w14:textId="77777777" w:rsidR="00980D29" w:rsidRPr="00980D29" w:rsidRDefault="00980D29" w:rsidP="00980D29">
      <w:pPr>
        <w:rPr>
          <w:sz w:val="28"/>
          <w:szCs w:val="28"/>
        </w:rPr>
      </w:pPr>
    </w:p>
    <w:p w14:paraId="423F10ED" w14:textId="77777777" w:rsidR="00980D29" w:rsidRPr="00980D29" w:rsidRDefault="00980D29" w:rsidP="00980D29">
      <w:pPr>
        <w:rPr>
          <w:sz w:val="28"/>
          <w:szCs w:val="28"/>
        </w:rPr>
      </w:pPr>
    </w:p>
    <w:p w14:paraId="087929BF" w14:textId="77777777" w:rsidR="00980D29" w:rsidRPr="00980D29" w:rsidRDefault="00980D29" w:rsidP="00980D29">
      <w:pPr>
        <w:rPr>
          <w:sz w:val="28"/>
          <w:szCs w:val="28"/>
        </w:rPr>
      </w:pPr>
    </w:p>
    <w:p w14:paraId="2B43291A" w14:textId="77777777" w:rsidR="00980D29" w:rsidRPr="00980D29" w:rsidRDefault="00980D29" w:rsidP="00980D29">
      <w:pPr>
        <w:spacing w:line="240" w:lineRule="exact"/>
        <w:rPr>
          <w:sz w:val="28"/>
          <w:szCs w:val="28"/>
        </w:rPr>
      </w:pPr>
      <w:r w:rsidRPr="00980D29">
        <w:rPr>
          <w:sz w:val="28"/>
          <w:szCs w:val="28"/>
        </w:rPr>
        <w:t>Руководитель (специалист) орган</w:t>
      </w:r>
      <w:r w:rsidR="000244C9">
        <w:rPr>
          <w:sz w:val="28"/>
          <w:szCs w:val="28"/>
        </w:rPr>
        <w:t>а</w:t>
      </w:r>
      <w:r w:rsidRPr="00980D29">
        <w:rPr>
          <w:sz w:val="28"/>
          <w:szCs w:val="28"/>
        </w:rPr>
        <w:t xml:space="preserve"> управления</w:t>
      </w:r>
    </w:p>
    <w:p w14:paraId="4A8CA46F" w14:textId="77777777" w:rsidR="00980D29" w:rsidRPr="00980D29" w:rsidRDefault="00980D29" w:rsidP="00980D29">
      <w:pPr>
        <w:spacing w:line="240" w:lineRule="exact"/>
        <w:rPr>
          <w:sz w:val="28"/>
          <w:szCs w:val="28"/>
        </w:rPr>
      </w:pPr>
      <w:r w:rsidRPr="00980D29">
        <w:rPr>
          <w:sz w:val="28"/>
          <w:szCs w:val="28"/>
        </w:rPr>
        <w:t>в сфере физической культуры и</w:t>
      </w:r>
    </w:p>
    <w:p w14:paraId="108D15F0" w14:textId="77777777" w:rsidR="00980D29" w:rsidRPr="00980D29" w:rsidRDefault="00980D29" w:rsidP="00980D29">
      <w:pPr>
        <w:spacing w:line="240" w:lineRule="exact"/>
        <w:rPr>
          <w:sz w:val="28"/>
          <w:szCs w:val="28"/>
        </w:rPr>
      </w:pPr>
      <w:r w:rsidRPr="00980D29">
        <w:rPr>
          <w:sz w:val="28"/>
          <w:szCs w:val="28"/>
        </w:rPr>
        <w:t>спорта муниципального образования __             ______________________</w:t>
      </w:r>
    </w:p>
    <w:p w14:paraId="0F8F42FA" w14:textId="77777777" w:rsidR="00980D29" w:rsidRPr="00980D29" w:rsidRDefault="00980D29" w:rsidP="00980D29">
      <w:pPr>
        <w:spacing w:line="240" w:lineRule="exact"/>
      </w:pPr>
      <w:r w:rsidRPr="00980D29">
        <w:rPr>
          <w:sz w:val="28"/>
          <w:szCs w:val="28"/>
        </w:rPr>
        <w:t xml:space="preserve">                                                                                  </w:t>
      </w:r>
      <w:r w:rsidRPr="00980D29">
        <w:t>/Фамилия И.О., подпись, печать/</w:t>
      </w:r>
    </w:p>
    <w:p w14:paraId="0609196F" w14:textId="77777777" w:rsidR="00980D29" w:rsidRPr="00980D29" w:rsidRDefault="00980D29" w:rsidP="00980D29"/>
    <w:p w14:paraId="26217C09" w14:textId="77777777" w:rsidR="00980D29" w:rsidRPr="00980D29" w:rsidRDefault="00980D29" w:rsidP="00980D29">
      <w:r w:rsidRPr="00980D29">
        <w:t>или</w:t>
      </w:r>
    </w:p>
    <w:p w14:paraId="6DA02E66" w14:textId="77777777" w:rsidR="00980D29" w:rsidRPr="00980D29" w:rsidRDefault="00980D29" w:rsidP="00980D29"/>
    <w:p w14:paraId="3520E3AF" w14:textId="77777777" w:rsidR="00980D29" w:rsidRPr="00980D29" w:rsidRDefault="00980D29" w:rsidP="00980D29"/>
    <w:p w14:paraId="49CB8851" w14:textId="77777777" w:rsidR="00980D29" w:rsidRPr="00980D29" w:rsidRDefault="00980D29" w:rsidP="00980D29">
      <w:pPr>
        <w:spacing w:line="240" w:lineRule="exact"/>
        <w:rPr>
          <w:sz w:val="28"/>
          <w:szCs w:val="28"/>
        </w:rPr>
      </w:pPr>
      <w:r w:rsidRPr="00980D29">
        <w:rPr>
          <w:sz w:val="28"/>
          <w:szCs w:val="28"/>
        </w:rPr>
        <w:t>Руководитель физкультурно-спортивной</w:t>
      </w:r>
      <w:r w:rsidRPr="00980D29">
        <w:rPr>
          <w:sz w:val="28"/>
          <w:szCs w:val="28"/>
        </w:rPr>
        <w:br/>
        <w:t>организации __             ______________________</w:t>
      </w:r>
    </w:p>
    <w:p w14:paraId="203959CE" w14:textId="77777777" w:rsidR="00980D29" w:rsidRPr="00980D29" w:rsidRDefault="00980D29" w:rsidP="00980D29">
      <w:pPr>
        <w:spacing w:line="240" w:lineRule="exact"/>
      </w:pPr>
      <w:r w:rsidRPr="00980D29">
        <w:rPr>
          <w:sz w:val="28"/>
          <w:szCs w:val="28"/>
        </w:rPr>
        <w:t xml:space="preserve">                                                                                  </w:t>
      </w:r>
      <w:r w:rsidRPr="00980D29">
        <w:t>/Фамилия И.О., подпись, печать/</w:t>
      </w:r>
    </w:p>
    <w:p w14:paraId="5336E729" w14:textId="77777777" w:rsidR="00980D29" w:rsidRPr="00980D29" w:rsidRDefault="00980D29" w:rsidP="00980D29"/>
    <w:p w14:paraId="7C4EF9FD" w14:textId="77777777" w:rsidR="00980D29" w:rsidRPr="00980D29" w:rsidRDefault="00980D29" w:rsidP="00980D29"/>
    <w:p w14:paraId="7CD966E7" w14:textId="77777777" w:rsidR="00980D29" w:rsidRPr="00980D29" w:rsidRDefault="00980D29" w:rsidP="00980D29"/>
    <w:p w14:paraId="3B4D9FD5" w14:textId="77777777" w:rsidR="00980D29" w:rsidRPr="00980D29" w:rsidRDefault="00980D29" w:rsidP="00980D29"/>
    <w:p w14:paraId="2BF98838" w14:textId="77777777" w:rsidR="00980D29" w:rsidRPr="00980D29" w:rsidRDefault="00980D29" w:rsidP="00980D29"/>
    <w:p w14:paraId="1EEB9E05" w14:textId="77777777" w:rsidR="00980D29" w:rsidRPr="00980D29" w:rsidRDefault="00980D29" w:rsidP="00980D29"/>
    <w:p w14:paraId="5019D8D8" w14:textId="77777777" w:rsidR="00980D29" w:rsidRPr="00980D29" w:rsidRDefault="00980D29" w:rsidP="00980D29"/>
    <w:p w14:paraId="0AA0A4B3" w14:textId="77777777" w:rsidR="00980D29" w:rsidRPr="00980D29" w:rsidRDefault="00980D29" w:rsidP="00980D29">
      <w:pPr>
        <w:rPr>
          <w:sz w:val="28"/>
          <w:szCs w:val="28"/>
        </w:rPr>
      </w:pPr>
      <w:r w:rsidRPr="00980D29">
        <w:rPr>
          <w:sz w:val="28"/>
          <w:szCs w:val="28"/>
        </w:rPr>
        <w:t xml:space="preserve">Представитель команды                                       ________________________     </w:t>
      </w:r>
    </w:p>
    <w:p w14:paraId="4FDB0C6A" w14:textId="77777777" w:rsidR="00980D29" w:rsidRPr="00980D29" w:rsidRDefault="00980D29" w:rsidP="00980D29">
      <w:pPr>
        <w:spacing w:line="240" w:lineRule="exact"/>
      </w:pPr>
      <w:r w:rsidRPr="00980D29">
        <w:rPr>
          <w:sz w:val="28"/>
          <w:szCs w:val="28"/>
        </w:rPr>
        <w:t xml:space="preserve">                                                                                       </w:t>
      </w:r>
      <w:r w:rsidRPr="00980D29">
        <w:t>(Фамилия И.О., подпись/</w:t>
      </w:r>
    </w:p>
    <w:p w14:paraId="217830DA" w14:textId="77777777" w:rsidR="00980D29" w:rsidRPr="00980D29" w:rsidRDefault="00980D29" w:rsidP="00980D29"/>
    <w:p w14:paraId="1AF6D5B8" w14:textId="77777777" w:rsidR="00980D29" w:rsidRPr="00980D29" w:rsidRDefault="00980D29" w:rsidP="00980D29">
      <w:pPr>
        <w:sectPr w:rsidR="00980D29" w:rsidRPr="00980D29" w:rsidSect="00666F13">
          <w:headerReference w:type="default" r:id="rId11"/>
          <w:pgSz w:w="11906" w:h="16838"/>
          <w:pgMar w:top="567" w:right="567" w:bottom="142" w:left="1985" w:header="624" w:footer="624" w:gutter="0"/>
          <w:cols w:space="720"/>
        </w:sectPr>
      </w:pPr>
    </w:p>
    <w:p w14:paraId="0A71A201" w14:textId="77777777" w:rsidR="00980D29" w:rsidRPr="00980D29" w:rsidRDefault="00980D29" w:rsidP="00980D29">
      <w:pPr>
        <w:widowControl w:val="0"/>
        <w:autoSpaceDE w:val="0"/>
        <w:autoSpaceDN w:val="0"/>
        <w:jc w:val="right"/>
        <w:rPr>
          <w:b/>
          <w:iCs/>
          <w:sz w:val="28"/>
          <w:szCs w:val="28"/>
        </w:rPr>
      </w:pPr>
      <w:r w:rsidRPr="00980D29">
        <w:rPr>
          <w:sz w:val="28"/>
          <w:szCs w:val="28"/>
        </w:rPr>
        <w:lastRenderedPageBreak/>
        <w:t>Приложение №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924"/>
      </w:tblGrid>
      <w:tr w:rsidR="00980D29" w:rsidRPr="00980D29" w14:paraId="3C763317" w14:textId="77777777" w:rsidTr="00666F13">
        <w:trPr>
          <w:trHeight w:val="1418"/>
        </w:trPr>
        <w:tc>
          <w:tcPr>
            <w:tcW w:w="4646" w:type="dxa"/>
          </w:tcPr>
          <w:p w14:paraId="4460AFA5" w14:textId="77777777" w:rsidR="00980D29" w:rsidRPr="00980D29" w:rsidRDefault="00980D29" w:rsidP="00980D2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14:paraId="4C3F1805" w14:textId="77777777" w:rsidR="00980D29" w:rsidRPr="00980D29" w:rsidRDefault="00980D29" w:rsidP="00980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 xml:space="preserve">Директору краевого государственного </w:t>
            </w:r>
          </w:p>
          <w:p w14:paraId="2B8951CF" w14:textId="77777777" w:rsidR="00980D29" w:rsidRPr="00980D29" w:rsidRDefault="00980D29" w:rsidP="00FA3E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автономного учреждения "</w:t>
            </w:r>
            <w:r w:rsidR="00FA3E06">
              <w:rPr>
                <w:sz w:val="24"/>
                <w:szCs w:val="24"/>
              </w:rPr>
              <w:t>Центр спортивной подготовки сборных команд Хабаровского края</w:t>
            </w:r>
            <w:r w:rsidRPr="00980D29">
              <w:rPr>
                <w:sz w:val="24"/>
                <w:szCs w:val="24"/>
              </w:rPr>
              <w:t>"</w:t>
            </w:r>
          </w:p>
          <w:p w14:paraId="4E142B72" w14:textId="77777777" w:rsidR="00980D29" w:rsidRPr="00980D29" w:rsidRDefault="00980D29" w:rsidP="00980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D3858F" w14:textId="77777777" w:rsidR="00980D29" w:rsidRPr="00980D29" w:rsidRDefault="00980D29" w:rsidP="00980D29">
            <w:pPr>
              <w:jc w:val="both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От кого: _______________________________</w:t>
            </w:r>
          </w:p>
          <w:p w14:paraId="2BB7B44A" w14:textId="77777777" w:rsidR="00980D29" w:rsidRPr="00980D29" w:rsidRDefault="00980D29" w:rsidP="00980D29">
            <w:pPr>
              <w:jc w:val="both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_______________________________________</w:t>
            </w:r>
          </w:p>
          <w:p w14:paraId="418C3FBE" w14:textId="77777777" w:rsidR="00980D29" w:rsidRPr="00980D29" w:rsidRDefault="00980D29" w:rsidP="00980D29">
            <w:pPr>
              <w:jc w:val="center"/>
              <w:rPr>
                <w:sz w:val="24"/>
                <w:szCs w:val="24"/>
              </w:rPr>
            </w:pPr>
            <w:r w:rsidRPr="00980D29">
              <w:t>(Ф.И.О. гражданина)</w:t>
            </w:r>
          </w:p>
        </w:tc>
      </w:tr>
    </w:tbl>
    <w:p w14:paraId="1D92D5BF" w14:textId="77777777" w:rsidR="00980D29" w:rsidRPr="00980D29" w:rsidRDefault="00980D29" w:rsidP="00980D29">
      <w:pPr>
        <w:jc w:val="center"/>
        <w:rPr>
          <w:sz w:val="24"/>
          <w:szCs w:val="24"/>
        </w:rPr>
      </w:pPr>
      <w:r w:rsidRPr="00980D29">
        <w:rPr>
          <w:sz w:val="24"/>
          <w:szCs w:val="24"/>
        </w:rPr>
        <w:t xml:space="preserve">Согласие </w:t>
      </w:r>
    </w:p>
    <w:p w14:paraId="251EB271" w14:textId="77777777" w:rsidR="00980D29" w:rsidRPr="00980D29" w:rsidRDefault="00980D29" w:rsidP="00980D29">
      <w:pPr>
        <w:jc w:val="center"/>
        <w:rPr>
          <w:sz w:val="24"/>
          <w:szCs w:val="24"/>
        </w:rPr>
      </w:pPr>
      <w:r w:rsidRPr="00980D29">
        <w:rPr>
          <w:sz w:val="24"/>
          <w:szCs w:val="24"/>
        </w:rPr>
        <w:t xml:space="preserve">на обработку персональных данных несовершеннолетнего </w:t>
      </w:r>
    </w:p>
    <w:p w14:paraId="25B0596B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 xml:space="preserve">Я, ___________________________________________________________________________, </w:t>
      </w:r>
    </w:p>
    <w:p w14:paraId="79631278" w14:textId="77777777" w:rsidR="00980D29" w:rsidRPr="00980D29" w:rsidRDefault="00980D29" w:rsidP="00980D29">
      <w:pPr>
        <w:ind w:firstLine="709"/>
        <w:jc w:val="both"/>
      </w:pPr>
      <w:r w:rsidRPr="00980D29">
        <w:rPr>
          <w:sz w:val="24"/>
          <w:szCs w:val="24"/>
        </w:rPr>
        <w:t xml:space="preserve">                                         </w:t>
      </w:r>
      <w:r w:rsidRPr="00980D29">
        <w:t xml:space="preserve">(фамилия, имя, отчество) </w:t>
      </w:r>
    </w:p>
    <w:p w14:paraId="68C87310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проживающий(</w:t>
      </w:r>
      <w:proofErr w:type="spellStart"/>
      <w:r w:rsidRPr="00980D29">
        <w:rPr>
          <w:sz w:val="24"/>
          <w:szCs w:val="24"/>
        </w:rPr>
        <w:t>ая</w:t>
      </w:r>
      <w:proofErr w:type="spellEnd"/>
      <w:r w:rsidRPr="00980D29">
        <w:rPr>
          <w:sz w:val="24"/>
          <w:szCs w:val="24"/>
        </w:rPr>
        <w:t>) по адресу: ____________________________________________________</w:t>
      </w:r>
    </w:p>
    <w:p w14:paraId="6CF3152F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паспорт серия ________ № ____________ выдан "___" ___________ ______г. _____________________________________________________________________________</w:t>
      </w:r>
    </w:p>
    <w:p w14:paraId="4480AD40" w14:textId="77777777" w:rsidR="00980D29" w:rsidRPr="00980D29" w:rsidRDefault="00980D29" w:rsidP="00980D29">
      <w:pPr>
        <w:jc w:val="both"/>
      </w:pPr>
      <w:r w:rsidRPr="00980D29">
        <w:rPr>
          <w:sz w:val="24"/>
          <w:szCs w:val="24"/>
        </w:rPr>
        <w:t xml:space="preserve">                                                  </w:t>
      </w:r>
      <w:r w:rsidRPr="00980D29">
        <w:t>(наименование органа, выдавшего паспорт)</w:t>
      </w:r>
    </w:p>
    <w:p w14:paraId="17834FC9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действующий(</w:t>
      </w:r>
      <w:proofErr w:type="spellStart"/>
      <w:r w:rsidRPr="00980D29">
        <w:rPr>
          <w:sz w:val="24"/>
          <w:szCs w:val="24"/>
        </w:rPr>
        <w:t>ая</w:t>
      </w:r>
      <w:proofErr w:type="spellEnd"/>
      <w:r w:rsidRPr="00980D29">
        <w:rPr>
          <w:sz w:val="24"/>
          <w:szCs w:val="24"/>
        </w:rPr>
        <w:t>) в качестве законного представителя _______________________________</w:t>
      </w:r>
    </w:p>
    <w:p w14:paraId="23989C33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_____________________________________________________________________________,</w:t>
      </w:r>
    </w:p>
    <w:p w14:paraId="30AD23A0" w14:textId="77777777" w:rsidR="00980D29" w:rsidRPr="00980D29" w:rsidRDefault="00980D29" w:rsidP="00980D29">
      <w:pPr>
        <w:jc w:val="both"/>
      </w:pPr>
      <w:r w:rsidRPr="00980D29">
        <w:t xml:space="preserve">                                                                (Ф.И.О. несовершеннолетнего ребенка)</w:t>
      </w:r>
    </w:p>
    <w:p w14:paraId="7D3C7575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_____________________________________________________________________________</w:t>
      </w:r>
    </w:p>
    <w:p w14:paraId="1372FC86" w14:textId="77777777" w:rsidR="00980D29" w:rsidRPr="00980D29" w:rsidRDefault="00980D29" w:rsidP="00980D29">
      <w:pPr>
        <w:jc w:val="center"/>
      </w:pPr>
      <w:r w:rsidRPr="00980D29">
        <w:t>(серия и номер свидетельства о рождении или паспорта ребенка, дата выдачи паспорта и выдавший орган)</w:t>
      </w:r>
    </w:p>
    <w:p w14:paraId="3D4E4D43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Принимаю решение о предоставлении краевому государственному автономному учреждению "</w:t>
      </w:r>
      <w:r w:rsidR="00FA3E06">
        <w:rPr>
          <w:sz w:val="24"/>
          <w:szCs w:val="24"/>
        </w:rPr>
        <w:t>Центр спортивной подготовки сборных команд Хабаровского края</w:t>
      </w:r>
      <w:r w:rsidRPr="00980D29">
        <w:rPr>
          <w:sz w:val="24"/>
          <w:szCs w:val="24"/>
        </w:rPr>
        <w:t xml:space="preserve">" (далее - </w:t>
      </w:r>
      <w:r w:rsidR="00FA3E06">
        <w:rPr>
          <w:sz w:val="24"/>
          <w:szCs w:val="24"/>
        </w:rPr>
        <w:t>ЦСПСКХК</w:t>
      </w:r>
      <w:r w:rsidRPr="00980D29">
        <w:rPr>
          <w:sz w:val="24"/>
          <w:szCs w:val="24"/>
        </w:rPr>
        <w:t xml:space="preserve">) его персональных данных и даю согласие свободно, своей волей и в своем интересе на обработку информации, составляющей </w:t>
      </w:r>
      <w:r w:rsidRPr="00980D29">
        <w:rPr>
          <w:b/>
          <w:i/>
          <w:sz w:val="24"/>
          <w:szCs w:val="24"/>
        </w:rPr>
        <w:t>мои персональные данные (фамилию, имя, отчество)</w:t>
      </w:r>
      <w:r w:rsidRPr="00980D29">
        <w:rPr>
          <w:sz w:val="24"/>
          <w:szCs w:val="24"/>
        </w:rPr>
        <w:t xml:space="preserve">, </w:t>
      </w:r>
      <w:r w:rsidRPr="00980D29">
        <w:rPr>
          <w:b/>
          <w:i/>
          <w:sz w:val="24"/>
          <w:szCs w:val="24"/>
        </w:rPr>
        <w:t>персональные данные моего ребенка</w:t>
      </w:r>
      <w:r w:rsidRPr="00980D29">
        <w:rPr>
          <w:sz w:val="24"/>
          <w:szCs w:val="24"/>
        </w:rPr>
        <w:t xml:space="preserve"> </w:t>
      </w:r>
      <w:r w:rsidRPr="00980D29">
        <w:rPr>
          <w:b/>
          <w:i/>
          <w:sz w:val="24"/>
          <w:szCs w:val="24"/>
        </w:rPr>
        <w:t>(данные свидетельства о рождении (паспорта),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980D29">
        <w:rPr>
          <w:sz w:val="24"/>
          <w:szCs w:val="24"/>
        </w:rPr>
        <w:t>) в целях организации участия моего ребенка в спортивном мероприятии, ведения статистики, формирования списка кандидатов в спортивные сборные с применением различных способов обработки.</w:t>
      </w:r>
    </w:p>
    <w:p w14:paraId="7FF6E019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  <w:r w:rsidRPr="00980D29">
        <w:rPr>
          <w:b/>
          <w:i/>
          <w:sz w:val="24"/>
          <w:szCs w:val="24"/>
        </w:rPr>
        <w:t xml:space="preserve"> персональных данных  моего ребенка</w:t>
      </w:r>
      <w:r w:rsidRPr="00980D29">
        <w:rPr>
          <w:sz w:val="24"/>
          <w:szCs w:val="24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r w:rsidR="00FA3E06">
        <w:rPr>
          <w:sz w:val="24"/>
          <w:szCs w:val="24"/>
        </w:rPr>
        <w:t>ЦСПСКХК</w:t>
      </w:r>
      <w:r w:rsidRPr="00980D29">
        <w:rPr>
          <w:sz w:val="24"/>
          <w:szCs w:val="24"/>
        </w:rPr>
        <w:t>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3D001A57" w14:textId="77777777" w:rsidR="00980D29" w:rsidRPr="00980D29" w:rsidRDefault="00FA3E06" w:rsidP="00980D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ЦСПСКХК</w:t>
      </w:r>
      <w:r w:rsidR="00980D29" w:rsidRPr="00980D29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47FF4DCD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28589547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69639C88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 xml:space="preserve">Я подтверждаю, </w:t>
      </w:r>
      <w:proofErr w:type="gramStart"/>
      <w:r w:rsidRPr="00980D29">
        <w:rPr>
          <w:sz w:val="24"/>
          <w:szCs w:val="24"/>
        </w:rPr>
        <w:t>что</w:t>
      </w:r>
      <w:proofErr w:type="gramEnd"/>
      <w:r w:rsidRPr="00980D29">
        <w:rPr>
          <w:sz w:val="24"/>
          <w:szCs w:val="24"/>
        </w:rPr>
        <w:t xml:space="preserve"> давая согласие на обработку персональных данных, я действую своей волей и в интересах своего ребенка.</w:t>
      </w:r>
    </w:p>
    <w:p w14:paraId="2D790225" w14:textId="77777777" w:rsidR="00980D29" w:rsidRPr="00980D29" w:rsidRDefault="00980D29" w:rsidP="00980D29">
      <w:pPr>
        <w:jc w:val="both"/>
        <w:rPr>
          <w:sz w:val="24"/>
          <w:szCs w:val="24"/>
        </w:rPr>
      </w:pPr>
    </w:p>
    <w:p w14:paraId="16541F22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Дата ________________                         Подпись ______________________________</w:t>
      </w:r>
    </w:p>
    <w:p w14:paraId="343B1F16" w14:textId="77777777" w:rsidR="00980D29" w:rsidRPr="00980D29" w:rsidRDefault="00980D29" w:rsidP="00980D29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980D29">
        <w:rPr>
          <w:sz w:val="24"/>
          <w:szCs w:val="24"/>
        </w:rPr>
        <w:t xml:space="preserve"> Подпись ребенка, достигшего возраста 14 лет _______________________________</w:t>
      </w:r>
    </w:p>
    <w:p w14:paraId="5B24709F" w14:textId="77777777" w:rsidR="00980D29" w:rsidRPr="00980D29" w:rsidRDefault="00980D29" w:rsidP="00980D29">
      <w:pPr>
        <w:rPr>
          <w:sz w:val="24"/>
          <w:szCs w:val="24"/>
        </w:rPr>
        <w:sectPr w:rsidR="00980D29" w:rsidRPr="00980D29" w:rsidSect="00666F13">
          <w:headerReference w:type="default" r:id="rId12"/>
          <w:pgSz w:w="11906" w:h="16838"/>
          <w:pgMar w:top="567" w:right="567" w:bottom="142" w:left="1985" w:header="624" w:footer="624" w:gutter="0"/>
          <w:cols w:space="720"/>
        </w:sectPr>
      </w:pPr>
    </w:p>
    <w:p w14:paraId="2001779A" w14:textId="77777777" w:rsidR="00980D29" w:rsidRPr="00980D29" w:rsidRDefault="00980D29" w:rsidP="00980D29">
      <w:pPr>
        <w:widowControl w:val="0"/>
        <w:autoSpaceDE w:val="0"/>
        <w:autoSpaceDN w:val="0"/>
        <w:jc w:val="right"/>
        <w:rPr>
          <w:b/>
          <w:iCs/>
          <w:sz w:val="28"/>
          <w:szCs w:val="28"/>
        </w:rPr>
      </w:pPr>
      <w:r w:rsidRPr="00980D29">
        <w:rPr>
          <w:sz w:val="28"/>
          <w:szCs w:val="28"/>
        </w:rPr>
        <w:lastRenderedPageBreak/>
        <w:t>Приложение №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924"/>
      </w:tblGrid>
      <w:tr w:rsidR="00980D29" w:rsidRPr="00980D29" w14:paraId="3C68A1D7" w14:textId="77777777" w:rsidTr="00666F13">
        <w:tc>
          <w:tcPr>
            <w:tcW w:w="4927" w:type="dxa"/>
          </w:tcPr>
          <w:p w14:paraId="735621BD" w14:textId="77777777" w:rsidR="00980D29" w:rsidRPr="00980D29" w:rsidRDefault="00980D29" w:rsidP="00980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4A5944D9" w14:textId="77777777" w:rsidR="00980D29" w:rsidRPr="00980D29" w:rsidRDefault="00980D29" w:rsidP="00980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B315F7" w14:textId="77777777" w:rsidR="00980D29" w:rsidRPr="00980D29" w:rsidRDefault="00980D29" w:rsidP="00980D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 xml:space="preserve">Директору краевого государственного </w:t>
            </w:r>
            <w:r w:rsidRPr="00980D29">
              <w:rPr>
                <w:sz w:val="24"/>
                <w:szCs w:val="24"/>
              </w:rPr>
              <w:br/>
              <w:t>автономного учреждения "</w:t>
            </w:r>
            <w:r w:rsidR="00FA3E06">
              <w:rPr>
                <w:sz w:val="24"/>
                <w:szCs w:val="24"/>
              </w:rPr>
              <w:t>Центр спортивной подготовки сборных команд Хабаровского края</w:t>
            </w:r>
            <w:r w:rsidRPr="00980D29">
              <w:rPr>
                <w:sz w:val="24"/>
                <w:szCs w:val="24"/>
              </w:rPr>
              <w:t>"</w:t>
            </w:r>
          </w:p>
          <w:p w14:paraId="3A5E9C77" w14:textId="77777777" w:rsidR="00980D29" w:rsidRPr="00980D29" w:rsidRDefault="00980D29" w:rsidP="00980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A5651C" w14:textId="77777777" w:rsidR="00980D29" w:rsidRPr="00980D29" w:rsidRDefault="00980D29" w:rsidP="00980D29">
            <w:pPr>
              <w:jc w:val="both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От кого: _______________________________</w:t>
            </w:r>
          </w:p>
          <w:p w14:paraId="1624C1E2" w14:textId="77777777" w:rsidR="00980D29" w:rsidRPr="00980D29" w:rsidRDefault="00980D29" w:rsidP="00980D29">
            <w:pPr>
              <w:jc w:val="both"/>
              <w:rPr>
                <w:sz w:val="24"/>
                <w:szCs w:val="24"/>
              </w:rPr>
            </w:pPr>
            <w:r w:rsidRPr="00980D29">
              <w:rPr>
                <w:sz w:val="24"/>
                <w:szCs w:val="24"/>
              </w:rPr>
              <w:t>_______________________________________</w:t>
            </w:r>
          </w:p>
          <w:p w14:paraId="1B2EC55C" w14:textId="77777777" w:rsidR="00980D29" w:rsidRPr="00980D29" w:rsidRDefault="00980D29" w:rsidP="00980D29">
            <w:pPr>
              <w:jc w:val="center"/>
            </w:pPr>
            <w:r w:rsidRPr="00980D29">
              <w:t>(Ф.И.О. гражданина)</w:t>
            </w:r>
          </w:p>
          <w:p w14:paraId="6C560E1F" w14:textId="77777777" w:rsidR="00980D29" w:rsidRPr="00980D29" w:rsidRDefault="00980D29" w:rsidP="00980D2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14:paraId="15158236" w14:textId="77777777" w:rsidR="00980D29" w:rsidRPr="00980D29" w:rsidRDefault="00980D29" w:rsidP="00980D2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5310192" w14:textId="77777777" w:rsidR="00980D29" w:rsidRPr="00980D29" w:rsidRDefault="00980D29" w:rsidP="00980D29">
      <w:pPr>
        <w:jc w:val="center"/>
        <w:rPr>
          <w:sz w:val="24"/>
          <w:szCs w:val="24"/>
        </w:rPr>
      </w:pPr>
      <w:r w:rsidRPr="00980D29">
        <w:rPr>
          <w:sz w:val="24"/>
          <w:szCs w:val="24"/>
        </w:rPr>
        <w:t xml:space="preserve">Согласие </w:t>
      </w:r>
    </w:p>
    <w:p w14:paraId="74162177" w14:textId="77777777" w:rsidR="00980D29" w:rsidRPr="00980D29" w:rsidRDefault="00980D29" w:rsidP="00980D29">
      <w:pPr>
        <w:jc w:val="center"/>
        <w:rPr>
          <w:sz w:val="24"/>
          <w:szCs w:val="24"/>
        </w:rPr>
      </w:pPr>
      <w:r w:rsidRPr="00980D29">
        <w:rPr>
          <w:sz w:val="24"/>
          <w:szCs w:val="24"/>
        </w:rPr>
        <w:t xml:space="preserve">на обработку персональных данных </w:t>
      </w:r>
    </w:p>
    <w:p w14:paraId="100ED3EF" w14:textId="77777777" w:rsidR="00980D29" w:rsidRPr="00980D29" w:rsidRDefault="00980D29" w:rsidP="00980D29">
      <w:pPr>
        <w:jc w:val="both"/>
        <w:rPr>
          <w:sz w:val="24"/>
          <w:szCs w:val="24"/>
        </w:rPr>
      </w:pPr>
    </w:p>
    <w:p w14:paraId="23E53B7D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Я, ___________________________________________________________________________,</w:t>
      </w:r>
    </w:p>
    <w:p w14:paraId="2C27DEB6" w14:textId="77777777" w:rsidR="00980D29" w:rsidRPr="00980D29" w:rsidRDefault="00980D29" w:rsidP="00980D29">
      <w:pPr>
        <w:ind w:firstLine="709"/>
        <w:jc w:val="both"/>
      </w:pPr>
      <w:r w:rsidRPr="00980D29">
        <w:t>(фамилия, имя, отчество)</w:t>
      </w:r>
    </w:p>
    <w:p w14:paraId="1097BDB8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проживающий(</w:t>
      </w:r>
      <w:proofErr w:type="spellStart"/>
      <w:r w:rsidRPr="00980D29">
        <w:rPr>
          <w:sz w:val="24"/>
          <w:szCs w:val="24"/>
        </w:rPr>
        <w:t>ая</w:t>
      </w:r>
      <w:proofErr w:type="spellEnd"/>
      <w:r w:rsidRPr="00980D29">
        <w:rPr>
          <w:sz w:val="24"/>
          <w:szCs w:val="24"/>
        </w:rPr>
        <w:t>) по адресу: ____________________________________________________</w:t>
      </w:r>
    </w:p>
    <w:p w14:paraId="2855E7E7" w14:textId="77777777" w:rsidR="00980D29" w:rsidRPr="00980D29" w:rsidRDefault="00980D29" w:rsidP="00980D29">
      <w:pPr>
        <w:rPr>
          <w:sz w:val="24"/>
          <w:szCs w:val="24"/>
        </w:rPr>
      </w:pPr>
      <w:r w:rsidRPr="00980D29">
        <w:rPr>
          <w:sz w:val="24"/>
          <w:szCs w:val="24"/>
        </w:rPr>
        <w:t>паспорт серия ________ № ____________ выдан "___" ___________ ______г., _____________________________________________________________________________</w:t>
      </w:r>
    </w:p>
    <w:p w14:paraId="02AE5B45" w14:textId="77777777" w:rsidR="00980D29" w:rsidRPr="00980D29" w:rsidRDefault="00980D29" w:rsidP="00980D29">
      <w:pPr>
        <w:jc w:val="center"/>
        <w:rPr>
          <w:sz w:val="24"/>
          <w:szCs w:val="24"/>
        </w:rPr>
      </w:pPr>
      <w:r w:rsidRPr="00980D29">
        <w:t>(наименование органа, выдавшего паспорт)</w:t>
      </w:r>
    </w:p>
    <w:p w14:paraId="75F00B14" w14:textId="77777777" w:rsidR="00980D29" w:rsidRPr="00980D29" w:rsidRDefault="00980D29" w:rsidP="00980D29">
      <w:pPr>
        <w:jc w:val="both"/>
        <w:rPr>
          <w:sz w:val="24"/>
          <w:szCs w:val="24"/>
        </w:rPr>
      </w:pPr>
      <w:r w:rsidRPr="00980D29">
        <w:rPr>
          <w:sz w:val="24"/>
          <w:szCs w:val="24"/>
        </w:rPr>
        <w:t>Принимаю решение о предоставлении краевому государственному автономному учреждению "</w:t>
      </w:r>
      <w:r w:rsidR="00FA3E06">
        <w:rPr>
          <w:sz w:val="24"/>
          <w:szCs w:val="24"/>
        </w:rPr>
        <w:t>Центр спортивной подготовки сборных команд Хабаровского края</w:t>
      </w:r>
      <w:r w:rsidRPr="00980D29">
        <w:rPr>
          <w:sz w:val="24"/>
          <w:szCs w:val="24"/>
        </w:rPr>
        <w:t xml:space="preserve">" (далее - </w:t>
      </w:r>
      <w:r w:rsidR="00FA3E06">
        <w:rPr>
          <w:sz w:val="24"/>
          <w:szCs w:val="24"/>
        </w:rPr>
        <w:t>ЦСПСКХК</w:t>
      </w:r>
      <w:r w:rsidRPr="00980D29">
        <w:rPr>
          <w:sz w:val="24"/>
          <w:szCs w:val="24"/>
        </w:rPr>
        <w:t>) своих персональных данных и даю согласие свободно, своей волей и в своем интересе на обработку информации, составляющей мои персональные данные (</w:t>
      </w:r>
      <w:r w:rsidRPr="00980D29">
        <w:rPr>
          <w:b/>
          <w:i/>
          <w:sz w:val="24"/>
          <w:szCs w:val="24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980D29">
        <w:rPr>
          <w:sz w:val="24"/>
          <w:szCs w:val="24"/>
        </w:rPr>
        <w:t>) в целях организации участия в спортивном мероприятии, формирования списка кандидатов в спортивные сборные команды Хабаровского края с применением различных способов обработки.</w:t>
      </w:r>
    </w:p>
    <w:p w14:paraId="14E5F422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r w:rsidR="00E04BC7">
        <w:rPr>
          <w:sz w:val="24"/>
          <w:szCs w:val="24"/>
        </w:rPr>
        <w:t>ЦСПСКХК</w:t>
      </w:r>
      <w:r w:rsidRPr="00980D29">
        <w:rPr>
          <w:sz w:val="24"/>
          <w:szCs w:val="24"/>
        </w:rPr>
        <w:t>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54D37C1D" w14:textId="77777777" w:rsidR="00980D29" w:rsidRPr="00980D29" w:rsidRDefault="00E04BC7" w:rsidP="00980D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ЦСПСКХК</w:t>
      </w:r>
      <w:r w:rsidR="00980D29" w:rsidRPr="00980D29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504D547A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41AEB465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664B6BFE" w14:textId="193D683A" w:rsidR="00980D29" w:rsidRPr="00980D29" w:rsidRDefault="00980D29" w:rsidP="00980D29">
      <w:pPr>
        <w:ind w:firstLine="708"/>
        <w:jc w:val="both"/>
        <w:rPr>
          <w:sz w:val="24"/>
          <w:szCs w:val="24"/>
        </w:rPr>
      </w:pPr>
      <w:r w:rsidRPr="00980D29">
        <w:rPr>
          <w:sz w:val="24"/>
          <w:szCs w:val="24"/>
        </w:rPr>
        <w:t>Я подтверждаю, что</w:t>
      </w:r>
      <w:r w:rsidR="008F4200">
        <w:rPr>
          <w:sz w:val="24"/>
          <w:szCs w:val="24"/>
        </w:rPr>
        <w:t>,</w:t>
      </w:r>
      <w:r w:rsidRPr="00980D29">
        <w:rPr>
          <w:sz w:val="24"/>
          <w:szCs w:val="24"/>
        </w:rPr>
        <w:t xml:space="preserve"> давая согласие на обработку персональных данных, я действую своей волей и в своих интересах.</w:t>
      </w:r>
    </w:p>
    <w:p w14:paraId="767ADF4A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</w:p>
    <w:p w14:paraId="62D508ED" w14:textId="77777777" w:rsidR="00980D29" w:rsidRPr="00980D29" w:rsidRDefault="00980D29" w:rsidP="00980D29">
      <w:pPr>
        <w:ind w:firstLine="708"/>
        <w:jc w:val="both"/>
        <w:rPr>
          <w:sz w:val="24"/>
          <w:szCs w:val="24"/>
        </w:rPr>
      </w:pPr>
    </w:p>
    <w:p w14:paraId="21C44D6F" w14:textId="77777777" w:rsidR="00E669E0" w:rsidRPr="00B43EF0" w:rsidRDefault="00980D29" w:rsidP="00980D29">
      <w:pPr>
        <w:jc w:val="center"/>
        <w:rPr>
          <w:rFonts w:eastAsia="Calibri"/>
          <w:sz w:val="16"/>
          <w:szCs w:val="16"/>
          <w:lang w:eastAsia="en-US"/>
        </w:rPr>
      </w:pPr>
      <w:r w:rsidRPr="00980D29">
        <w:rPr>
          <w:sz w:val="24"/>
          <w:szCs w:val="24"/>
        </w:rPr>
        <w:t>Дата ________________   Подпись _______________________</w:t>
      </w:r>
      <w:r w:rsidRPr="00980D29">
        <w:rPr>
          <w:rFonts w:ascii="Courier New" w:hAnsi="Courier New" w:cs="Courier New"/>
        </w:rPr>
        <w:t>_</w:t>
      </w:r>
      <w:r w:rsidRPr="00980D29">
        <w:rPr>
          <w:rFonts w:ascii="Calibri" w:eastAsia="Calibri" w:hAnsi="Calibri"/>
          <w:sz w:val="22"/>
          <w:szCs w:val="22"/>
          <w:lang w:eastAsia="en-US"/>
        </w:rPr>
        <w:tab/>
      </w:r>
      <w:r w:rsidRPr="00980D29">
        <w:rPr>
          <w:rFonts w:ascii="Calibri" w:eastAsia="Calibri" w:hAnsi="Calibri"/>
          <w:sz w:val="22"/>
          <w:szCs w:val="22"/>
          <w:lang w:eastAsia="en-US"/>
        </w:rPr>
        <w:tab/>
      </w:r>
      <w:r w:rsidRPr="00980D29">
        <w:rPr>
          <w:rFonts w:ascii="Calibri" w:eastAsia="Calibri" w:hAnsi="Calibri"/>
          <w:sz w:val="22"/>
          <w:szCs w:val="22"/>
          <w:lang w:eastAsia="en-US"/>
        </w:rPr>
        <w:tab/>
      </w:r>
    </w:p>
    <w:sectPr w:rsidR="00E669E0" w:rsidRPr="00B43EF0" w:rsidSect="007A19AC">
      <w:headerReference w:type="default" r:id="rId13"/>
      <w:pgSz w:w="11906" w:h="16838"/>
      <w:pgMar w:top="1134" w:right="567" w:bottom="993" w:left="198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EECF" w14:textId="77777777" w:rsidR="00B236FE" w:rsidRDefault="00B236FE" w:rsidP="005F1629">
      <w:r>
        <w:separator/>
      </w:r>
    </w:p>
  </w:endnote>
  <w:endnote w:type="continuationSeparator" w:id="0">
    <w:p w14:paraId="735D887A" w14:textId="77777777" w:rsidR="00B236FE" w:rsidRDefault="00B236FE" w:rsidP="005F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DAED" w14:textId="77777777" w:rsidR="00B236FE" w:rsidRDefault="00B236FE" w:rsidP="005F1629">
      <w:r>
        <w:separator/>
      </w:r>
    </w:p>
  </w:footnote>
  <w:footnote w:type="continuationSeparator" w:id="0">
    <w:p w14:paraId="40683346" w14:textId="77777777" w:rsidR="00B236FE" w:rsidRDefault="00B236FE" w:rsidP="005F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66E2" w14:textId="77777777" w:rsidR="00024A21" w:rsidRPr="00705438" w:rsidRDefault="00240D3A" w:rsidP="00224994">
    <w:pPr>
      <w:pStyle w:val="ad"/>
      <w:jc w:val="center"/>
      <w:rPr>
        <w:sz w:val="24"/>
        <w:szCs w:val="24"/>
      </w:rPr>
    </w:pPr>
    <w:r w:rsidRPr="00705438">
      <w:rPr>
        <w:sz w:val="24"/>
        <w:szCs w:val="24"/>
      </w:rPr>
      <w:fldChar w:fldCharType="begin"/>
    </w:r>
    <w:r w:rsidR="00024A21" w:rsidRPr="00705438">
      <w:rPr>
        <w:sz w:val="24"/>
        <w:szCs w:val="24"/>
      </w:rPr>
      <w:instrText>PAGE   \* MERGEFORMAT</w:instrText>
    </w:r>
    <w:r w:rsidRPr="00705438">
      <w:rPr>
        <w:sz w:val="24"/>
        <w:szCs w:val="24"/>
      </w:rPr>
      <w:fldChar w:fldCharType="separate"/>
    </w:r>
    <w:r w:rsidR="00775363">
      <w:rPr>
        <w:noProof/>
        <w:sz w:val="24"/>
        <w:szCs w:val="24"/>
      </w:rPr>
      <w:t>6</w:t>
    </w:r>
    <w:r w:rsidRPr="00705438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2525" w14:textId="77777777" w:rsidR="00024A21" w:rsidRPr="007B06D0" w:rsidRDefault="00240D3A">
    <w:pPr>
      <w:pStyle w:val="ad"/>
      <w:jc w:val="center"/>
      <w:rPr>
        <w:sz w:val="24"/>
        <w:szCs w:val="24"/>
      </w:rPr>
    </w:pPr>
    <w:r w:rsidRPr="007B06D0">
      <w:rPr>
        <w:sz w:val="24"/>
        <w:szCs w:val="24"/>
      </w:rPr>
      <w:fldChar w:fldCharType="begin"/>
    </w:r>
    <w:r w:rsidR="00024A21" w:rsidRPr="007B06D0">
      <w:rPr>
        <w:sz w:val="24"/>
        <w:szCs w:val="24"/>
      </w:rPr>
      <w:instrText>PAGE   \* MERGEFORMAT</w:instrText>
    </w:r>
    <w:r w:rsidRPr="007B06D0">
      <w:rPr>
        <w:sz w:val="24"/>
        <w:szCs w:val="24"/>
      </w:rPr>
      <w:fldChar w:fldCharType="separate"/>
    </w:r>
    <w:r w:rsidR="00775363">
      <w:rPr>
        <w:noProof/>
        <w:sz w:val="24"/>
        <w:szCs w:val="24"/>
      </w:rPr>
      <w:t>2</w:t>
    </w:r>
    <w:r w:rsidRPr="007B06D0">
      <w:rPr>
        <w:sz w:val="24"/>
        <w:szCs w:val="24"/>
      </w:rPr>
      <w:fldChar w:fldCharType="end"/>
    </w:r>
  </w:p>
  <w:p w14:paraId="147FA102" w14:textId="77777777" w:rsidR="00024A21" w:rsidRPr="00AB0A6A" w:rsidRDefault="00024A21" w:rsidP="00666F1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E6A5" w14:textId="77777777" w:rsidR="00024A21" w:rsidRDefault="00024A2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E47" w14:textId="77777777" w:rsidR="00024A21" w:rsidRPr="007B06D0" w:rsidRDefault="00024A21">
    <w:pPr>
      <w:pStyle w:val="ad"/>
      <w:jc w:val="center"/>
      <w:rPr>
        <w:sz w:val="24"/>
        <w:szCs w:val="24"/>
      </w:rPr>
    </w:pPr>
  </w:p>
  <w:p w14:paraId="0363AF41" w14:textId="77777777" w:rsidR="00024A21" w:rsidRPr="00AB0A6A" w:rsidRDefault="00024A21" w:rsidP="00666F13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3ED0" w14:textId="77777777" w:rsidR="00024A21" w:rsidRPr="007B06D0" w:rsidRDefault="00024A21">
    <w:pPr>
      <w:pStyle w:val="ad"/>
      <w:jc w:val="center"/>
      <w:rPr>
        <w:sz w:val="24"/>
        <w:szCs w:val="24"/>
      </w:rPr>
    </w:pPr>
  </w:p>
  <w:p w14:paraId="2D67669D" w14:textId="77777777" w:rsidR="00024A21" w:rsidRPr="00AB0A6A" w:rsidRDefault="00024A21" w:rsidP="00666F13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6D" w14:textId="77777777" w:rsidR="00024A21" w:rsidRPr="00705438" w:rsidRDefault="00024A21" w:rsidP="00224994">
    <w:pPr>
      <w:pStyle w:val="ad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A42BE"/>
    <w:multiLevelType w:val="hybridMultilevel"/>
    <w:tmpl w:val="7512911A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10EE8"/>
    <w:multiLevelType w:val="hybridMultilevel"/>
    <w:tmpl w:val="F91649C2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D0DD5"/>
    <w:multiLevelType w:val="hybridMultilevel"/>
    <w:tmpl w:val="A6EE8260"/>
    <w:lvl w:ilvl="0" w:tplc="0E1EDDA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F64A0"/>
    <w:multiLevelType w:val="hybridMultilevel"/>
    <w:tmpl w:val="475A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077D"/>
    <w:multiLevelType w:val="hybridMultilevel"/>
    <w:tmpl w:val="F598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C45B7"/>
    <w:multiLevelType w:val="hybridMultilevel"/>
    <w:tmpl w:val="6A7EF3C6"/>
    <w:lvl w:ilvl="0" w:tplc="CCCE9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618BF"/>
    <w:multiLevelType w:val="hybridMultilevel"/>
    <w:tmpl w:val="1F44C574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E63AB"/>
    <w:multiLevelType w:val="hybridMultilevel"/>
    <w:tmpl w:val="B8869148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A1013E"/>
    <w:multiLevelType w:val="hybridMultilevel"/>
    <w:tmpl w:val="5B1E1940"/>
    <w:lvl w:ilvl="0" w:tplc="CCCE9B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0A07DE"/>
    <w:multiLevelType w:val="hybridMultilevel"/>
    <w:tmpl w:val="059C9548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D7A19"/>
    <w:multiLevelType w:val="hybridMultilevel"/>
    <w:tmpl w:val="CE006592"/>
    <w:lvl w:ilvl="0" w:tplc="0E1EDDA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6A5384"/>
    <w:multiLevelType w:val="hybridMultilevel"/>
    <w:tmpl w:val="5C885810"/>
    <w:lvl w:ilvl="0" w:tplc="0E1EDDA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7E"/>
    <w:rsid w:val="00000719"/>
    <w:rsid w:val="00002187"/>
    <w:rsid w:val="0000221D"/>
    <w:rsid w:val="00002D21"/>
    <w:rsid w:val="00003934"/>
    <w:rsid w:val="00003D40"/>
    <w:rsid w:val="00005691"/>
    <w:rsid w:val="00005B54"/>
    <w:rsid w:val="00005DBA"/>
    <w:rsid w:val="0000637F"/>
    <w:rsid w:val="00006818"/>
    <w:rsid w:val="00010BAB"/>
    <w:rsid w:val="0001320E"/>
    <w:rsid w:val="00013775"/>
    <w:rsid w:val="000154E0"/>
    <w:rsid w:val="00015CF3"/>
    <w:rsid w:val="000170AD"/>
    <w:rsid w:val="00017ACE"/>
    <w:rsid w:val="0002111C"/>
    <w:rsid w:val="00021220"/>
    <w:rsid w:val="00021593"/>
    <w:rsid w:val="000215C4"/>
    <w:rsid w:val="00022505"/>
    <w:rsid w:val="0002264C"/>
    <w:rsid w:val="000230D1"/>
    <w:rsid w:val="000244C9"/>
    <w:rsid w:val="00024A21"/>
    <w:rsid w:val="00031198"/>
    <w:rsid w:val="00031330"/>
    <w:rsid w:val="000348A8"/>
    <w:rsid w:val="00035696"/>
    <w:rsid w:val="00036543"/>
    <w:rsid w:val="00037E11"/>
    <w:rsid w:val="00040576"/>
    <w:rsid w:val="0004095B"/>
    <w:rsid w:val="000434EF"/>
    <w:rsid w:val="00043A6F"/>
    <w:rsid w:val="00044F6D"/>
    <w:rsid w:val="000500EC"/>
    <w:rsid w:val="00052664"/>
    <w:rsid w:val="00053D1F"/>
    <w:rsid w:val="00054BEA"/>
    <w:rsid w:val="00054CC4"/>
    <w:rsid w:val="00056813"/>
    <w:rsid w:val="0006084C"/>
    <w:rsid w:val="00060951"/>
    <w:rsid w:val="00062878"/>
    <w:rsid w:val="00062C2F"/>
    <w:rsid w:val="00063D20"/>
    <w:rsid w:val="000646E4"/>
    <w:rsid w:val="00064D0E"/>
    <w:rsid w:val="00072BEC"/>
    <w:rsid w:val="00073E93"/>
    <w:rsid w:val="00074D3F"/>
    <w:rsid w:val="00074E5A"/>
    <w:rsid w:val="00076BBD"/>
    <w:rsid w:val="00076D8E"/>
    <w:rsid w:val="0008029E"/>
    <w:rsid w:val="00081C2D"/>
    <w:rsid w:val="0008271C"/>
    <w:rsid w:val="00083A72"/>
    <w:rsid w:val="00083D3C"/>
    <w:rsid w:val="000847AF"/>
    <w:rsid w:val="0008764C"/>
    <w:rsid w:val="00087E23"/>
    <w:rsid w:val="00090496"/>
    <w:rsid w:val="00090CC8"/>
    <w:rsid w:val="0009219E"/>
    <w:rsid w:val="000933B8"/>
    <w:rsid w:val="00095DF3"/>
    <w:rsid w:val="00096DDA"/>
    <w:rsid w:val="000A2ACA"/>
    <w:rsid w:val="000A3C97"/>
    <w:rsid w:val="000A3CC8"/>
    <w:rsid w:val="000A4150"/>
    <w:rsid w:val="000A721F"/>
    <w:rsid w:val="000A7BEE"/>
    <w:rsid w:val="000B0D23"/>
    <w:rsid w:val="000B3C1D"/>
    <w:rsid w:val="000B3C87"/>
    <w:rsid w:val="000B426E"/>
    <w:rsid w:val="000B530A"/>
    <w:rsid w:val="000C2240"/>
    <w:rsid w:val="000C25D0"/>
    <w:rsid w:val="000C28DC"/>
    <w:rsid w:val="000C2E1E"/>
    <w:rsid w:val="000C2F2B"/>
    <w:rsid w:val="000C3695"/>
    <w:rsid w:val="000C389B"/>
    <w:rsid w:val="000C39B1"/>
    <w:rsid w:val="000C4155"/>
    <w:rsid w:val="000C43D1"/>
    <w:rsid w:val="000C4DA6"/>
    <w:rsid w:val="000C5D9B"/>
    <w:rsid w:val="000D1520"/>
    <w:rsid w:val="000D334B"/>
    <w:rsid w:val="000D49CC"/>
    <w:rsid w:val="000D69E0"/>
    <w:rsid w:val="000D74E4"/>
    <w:rsid w:val="000E1283"/>
    <w:rsid w:val="000E16D8"/>
    <w:rsid w:val="000E1E26"/>
    <w:rsid w:val="000E3A4B"/>
    <w:rsid w:val="000E3AE6"/>
    <w:rsid w:val="000F131E"/>
    <w:rsid w:val="000F2C39"/>
    <w:rsid w:val="000F349A"/>
    <w:rsid w:val="000F3C90"/>
    <w:rsid w:val="000F5123"/>
    <w:rsid w:val="000F5D3E"/>
    <w:rsid w:val="000F7740"/>
    <w:rsid w:val="00101542"/>
    <w:rsid w:val="00102140"/>
    <w:rsid w:val="00102900"/>
    <w:rsid w:val="001032A3"/>
    <w:rsid w:val="00105F93"/>
    <w:rsid w:val="00106CCC"/>
    <w:rsid w:val="0010708B"/>
    <w:rsid w:val="0010780A"/>
    <w:rsid w:val="00107C49"/>
    <w:rsid w:val="00107CB3"/>
    <w:rsid w:val="00110095"/>
    <w:rsid w:val="001102AD"/>
    <w:rsid w:val="00110490"/>
    <w:rsid w:val="00110619"/>
    <w:rsid w:val="00110856"/>
    <w:rsid w:val="001114E2"/>
    <w:rsid w:val="0011267A"/>
    <w:rsid w:val="0011408C"/>
    <w:rsid w:val="00114149"/>
    <w:rsid w:val="00114F21"/>
    <w:rsid w:val="001159BB"/>
    <w:rsid w:val="00115C71"/>
    <w:rsid w:val="001161B1"/>
    <w:rsid w:val="00117E64"/>
    <w:rsid w:val="00120F98"/>
    <w:rsid w:val="001211DE"/>
    <w:rsid w:val="001217EE"/>
    <w:rsid w:val="00123B67"/>
    <w:rsid w:val="001250C0"/>
    <w:rsid w:val="001256F3"/>
    <w:rsid w:val="00125B39"/>
    <w:rsid w:val="001265F7"/>
    <w:rsid w:val="001267A5"/>
    <w:rsid w:val="00127179"/>
    <w:rsid w:val="0013089F"/>
    <w:rsid w:val="0013106C"/>
    <w:rsid w:val="00131E5A"/>
    <w:rsid w:val="00132312"/>
    <w:rsid w:val="001323B7"/>
    <w:rsid w:val="00133654"/>
    <w:rsid w:val="001367F4"/>
    <w:rsid w:val="00136F2F"/>
    <w:rsid w:val="00137274"/>
    <w:rsid w:val="001402D0"/>
    <w:rsid w:val="0014162D"/>
    <w:rsid w:val="001428C1"/>
    <w:rsid w:val="00142F75"/>
    <w:rsid w:val="00143A23"/>
    <w:rsid w:val="00143EE4"/>
    <w:rsid w:val="00144A00"/>
    <w:rsid w:val="0014775C"/>
    <w:rsid w:val="001500E5"/>
    <w:rsid w:val="00150844"/>
    <w:rsid w:val="001515C0"/>
    <w:rsid w:val="001519FD"/>
    <w:rsid w:val="00152083"/>
    <w:rsid w:val="0015271A"/>
    <w:rsid w:val="00152915"/>
    <w:rsid w:val="00152A5C"/>
    <w:rsid w:val="00153E24"/>
    <w:rsid w:val="00160ED6"/>
    <w:rsid w:val="0016188E"/>
    <w:rsid w:val="00161C9C"/>
    <w:rsid w:val="00161CF5"/>
    <w:rsid w:val="001620AC"/>
    <w:rsid w:val="001621E5"/>
    <w:rsid w:val="00162B1A"/>
    <w:rsid w:val="00165EE0"/>
    <w:rsid w:val="001661A0"/>
    <w:rsid w:val="00166EBA"/>
    <w:rsid w:val="00166FD0"/>
    <w:rsid w:val="001716DD"/>
    <w:rsid w:val="001727B2"/>
    <w:rsid w:val="00176ADF"/>
    <w:rsid w:val="001823D9"/>
    <w:rsid w:val="001828E3"/>
    <w:rsid w:val="00182905"/>
    <w:rsid w:val="00182A30"/>
    <w:rsid w:val="00183388"/>
    <w:rsid w:val="00184962"/>
    <w:rsid w:val="00184AD1"/>
    <w:rsid w:val="00185D9A"/>
    <w:rsid w:val="0018743B"/>
    <w:rsid w:val="00190111"/>
    <w:rsid w:val="00195BA4"/>
    <w:rsid w:val="001964C6"/>
    <w:rsid w:val="00196764"/>
    <w:rsid w:val="001A16E9"/>
    <w:rsid w:val="001A6977"/>
    <w:rsid w:val="001A77C0"/>
    <w:rsid w:val="001B2B9D"/>
    <w:rsid w:val="001B37D6"/>
    <w:rsid w:val="001B5D32"/>
    <w:rsid w:val="001B7D81"/>
    <w:rsid w:val="001C09C5"/>
    <w:rsid w:val="001C0B49"/>
    <w:rsid w:val="001C1E34"/>
    <w:rsid w:val="001C30CF"/>
    <w:rsid w:val="001C3D59"/>
    <w:rsid w:val="001C4011"/>
    <w:rsid w:val="001C5E94"/>
    <w:rsid w:val="001C69CE"/>
    <w:rsid w:val="001C6B99"/>
    <w:rsid w:val="001C7C46"/>
    <w:rsid w:val="001D0729"/>
    <w:rsid w:val="001D1C7F"/>
    <w:rsid w:val="001D21BF"/>
    <w:rsid w:val="001D2B5C"/>
    <w:rsid w:val="001D3E0A"/>
    <w:rsid w:val="001D521B"/>
    <w:rsid w:val="001D5348"/>
    <w:rsid w:val="001D756A"/>
    <w:rsid w:val="001E0BAB"/>
    <w:rsid w:val="001E1357"/>
    <w:rsid w:val="001E673F"/>
    <w:rsid w:val="001E6A43"/>
    <w:rsid w:val="001E7790"/>
    <w:rsid w:val="001F0DAE"/>
    <w:rsid w:val="001F0F50"/>
    <w:rsid w:val="001F20FD"/>
    <w:rsid w:val="001F2713"/>
    <w:rsid w:val="001F27EC"/>
    <w:rsid w:val="001F2E37"/>
    <w:rsid w:val="001F4DB4"/>
    <w:rsid w:val="001F5196"/>
    <w:rsid w:val="001F7A95"/>
    <w:rsid w:val="002001AD"/>
    <w:rsid w:val="00201041"/>
    <w:rsid w:val="002021BD"/>
    <w:rsid w:val="00203420"/>
    <w:rsid w:val="00203448"/>
    <w:rsid w:val="00203862"/>
    <w:rsid w:val="00206B05"/>
    <w:rsid w:val="002072C4"/>
    <w:rsid w:val="0021159B"/>
    <w:rsid w:val="00211B0F"/>
    <w:rsid w:val="00216413"/>
    <w:rsid w:val="00221DA8"/>
    <w:rsid w:val="00224994"/>
    <w:rsid w:val="00225C0E"/>
    <w:rsid w:val="00226717"/>
    <w:rsid w:val="00226986"/>
    <w:rsid w:val="00226DA2"/>
    <w:rsid w:val="00226F65"/>
    <w:rsid w:val="0022764B"/>
    <w:rsid w:val="00227917"/>
    <w:rsid w:val="002315B1"/>
    <w:rsid w:val="00231EDA"/>
    <w:rsid w:val="00231EDF"/>
    <w:rsid w:val="00232FD9"/>
    <w:rsid w:val="002345D2"/>
    <w:rsid w:val="00236DA1"/>
    <w:rsid w:val="00240D3A"/>
    <w:rsid w:val="00241289"/>
    <w:rsid w:val="00242070"/>
    <w:rsid w:val="00242DB6"/>
    <w:rsid w:val="00245A27"/>
    <w:rsid w:val="002463CD"/>
    <w:rsid w:val="00246DDD"/>
    <w:rsid w:val="002502F5"/>
    <w:rsid w:val="0025203E"/>
    <w:rsid w:val="0025274D"/>
    <w:rsid w:val="0025352F"/>
    <w:rsid w:val="00253F8D"/>
    <w:rsid w:val="0026113F"/>
    <w:rsid w:val="002628CE"/>
    <w:rsid w:val="00263567"/>
    <w:rsid w:val="00263BD4"/>
    <w:rsid w:val="00263F18"/>
    <w:rsid w:val="00264B1A"/>
    <w:rsid w:val="00266135"/>
    <w:rsid w:val="00267CDD"/>
    <w:rsid w:val="00267F5F"/>
    <w:rsid w:val="00270A04"/>
    <w:rsid w:val="00270DB6"/>
    <w:rsid w:val="0027133B"/>
    <w:rsid w:val="00271975"/>
    <w:rsid w:val="00271F1D"/>
    <w:rsid w:val="0027450E"/>
    <w:rsid w:val="00275B98"/>
    <w:rsid w:val="00275CB5"/>
    <w:rsid w:val="002774CA"/>
    <w:rsid w:val="00280A5B"/>
    <w:rsid w:val="00280C7F"/>
    <w:rsid w:val="002810CC"/>
    <w:rsid w:val="002824CA"/>
    <w:rsid w:val="00282D06"/>
    <w:rsid w:val="00284593"/>
    <w:rsid w:val="00284BCE"/>
    <w:rsid w:val="002869D2"/>
    <w:rsid w:val="00290675"/>
    <w:rsid w:val="00292BB5"/>
    <w:rsid w:val="00293C1B"/>
    <w:rsid w:val="002965C5"/>
    <w:rsid w:val="00296B8D"/>
    <w:rsid w:val="00297331"/>
    <w:rsid w:val="002979F6"/>
    <w:rsid w:val="002A0350"/>
    <w:rsid w:val="002A05B3"/>
    <w:rsid w:val="002A0B62"/>
    <w:rsid w:val="002A1A95"/>
    <w:rsid w:val="002A2BD9"/>
    <w:rsid w:val="002A4E4A"/>
    <w:rsid w:val="002A523C"/>
    <w:rsid w:val="002A684D"/>
    <w:rsid w:val="002A7647"/>
    <w:rsid w:val="002A7FB3"/>
    <w:rsid w:val="002B0523"/>
    <w:rsid w:val="002B3D78"/>
    <w:rsid w:val="002B45C1"/>
    <w:rsid w:val="002B513E"/>
    <w:rsid w:val="002B698E"/>
    <w:rsid w:val="002B79B6"/>
    <w:rsid w:val="002C0045"/>
    <w:rsid w:val="002C062B"/>
    <w:rsid w:val="002C0F77"/>
    <w:rsid w:val="002C5F26"/>
    <w:rsid w:val="002C68B1"/>
    <w:rsid w:val="002D049C"/>
    <w:rsid w:val="002D0FCD"/>
    <w:rsid w:val="002D1E41"/>
    <w:rsid w:val="002D3A10"/>
    <w:rsid w:val="002D493F"/>
    <w:rsid w:val="002D5440"/>
    <w:rsid w:val="002E063B"/>
    <w:rsid w:val="002E0D25"/>
    <w:rsid w:val="002E12D1"/>
    <w:rsid w:val="002E1C0D"/>
    <w:rsid w:val="002E1CEB"/>
    <w:rsid w:val="002E210E"/>
    <w:rsid w:val="002E2179"/>
    <w:rsid w:val="002E25C9"/>
    <w:rsid w:val="002E3DB2"/>
    <w:rsid w:val="002E50C6"/>
    <w:rsid w:val="002F0299"/>
    <w:rsid w:val="002F1313"/>
    <w:rsid w:val="002F26A4"/>
    <w:rsid w:val="002F329A"/>
    <w:rsid w:val="002F364E"/>
    <w:rsid w:val="002F36E9"/>
    <w:rsid w:val="002F3894"/>
    <w:rsid w:val="002F4B1D"/>
    <w:rsid w:val="002F4EB7"/>
    <w:rsid w:val="00300453"/>
    <w:rsid w:val="00301232"/>
    <w:rsid w:val="003012ED"/>
    <w:rsid w:val="00305E05"/>
    <w:rsid w:val="00310913"/>
    <w:rsid w:val="00310B2D"/>
    <w:rsid w:val="00311EEE"/>
    <w:rsid w:val="00312182"/>
    <w:rsid w:val="00312489"/>
    <w:rsid w:val="00313B18"/>
    <w:rsid w:val="00315549"/>
    <w:rsid w:val="003174F4"/>
    <w:rsid w:val="003179C9"/>
    <w:rsid w:val="00320277"/>
    <w:rsid w:val="00321D9A"/>
    <w:rsid w:val="00324DB7"/>
    <w:rsid w:val="00325BFD"/>
    <w:rsid w:val="00326ED4"/>
    <w:rsid w:val="003271FC"/>
    <w:rsid w:val="00327738"/>
    <w:rsid w:val="0033097C"/>
    <w:rsid w:val="00331474"/>
    <w:rsid w:val="00332292"/>
    <w:rsid w:val="003338C7"/>
    <w:rsid w:val="00334D58"/>
    <w:rsid w:val="00334E6C"/>
    <w:rsid w:val="003351D3"/>
    <w:rsid w:val="0033580E"/>
    <w:rsid w:val="003360A6"/>
    <w:rsid w:val="00337373"/>
    <w:rsid w:val="00337747"/>
    <w:rsid w:val="003405EC"/>
    <w:rsid w:val="00342087"/>
    <w:rsid w:val="0034268A"/>
    <w:rsid w:val="003426AB"/>
    <w:rsid w:val="00342847"/>
    <w:rsid w:val="003443AA"/>
    <w:rsid w:val="0034468D"/>
    <w:rsid w:val="003455B6"/>
    <w:rsid w:val="00346CA7"/>
    <w:rsid w:val="0035196A"/>
    <w:rsid w:val="0035373A"/>
    <w:rsid w:val="00354456"/>
    <w:rsid w:val="00357706"/>
    <w:rsid w:val="0036024D"/>
    <w:rsid w:val="00360653"/>
    <w:rsid w:val="00360964"/>
    <w:rsid w:val="00361310"/>
    <w:rsid w:val="00361EE9"/>
    <w:rsid w:val="00363585"/>
    <w:rsid w:val="00364424"/>
    <w:rsid w:val="00367452"/>
    <w:rsid w:val="00367907"/>
    <w:rsid w:val="00370975"/>
    <w:rsid w:val="00374A93"/>
    <w:rsid w:val="003765FF"/>
    <w:rsid w:val="00377F88"/>
    <w:rsid w:val="00381589"/>
    <w:rsid w:val="00382B63"/>
    <w:rsid w:val="00383232"/>
    <w:rsid w:val="003832C6"/>
    <w:rsid w:val="00383E3F"/>
    <w:rsid w:val="003846A4"/>
    <w:rsid w:val="00385710"/>
    <w:rsid w:val="00385A22"/>
    <w:rsid w:val="003862C1"/>
    <w:rsid w:val="00386DAA"/>
    <w:rsid w:val="0039081D"/>
    <w:rsid w:val="00390BD5"/>
    <w:rsid w:val="00391B1F"/>
    <w:rsid w:val="003930C3"/>
    <w:rsid w:val="0039696E"/>
    <w:rsid w:val="00396A16"/>
    <w:rsid w:val="0039715F"/>
    <w:rsid w:val="003A064D"/>
    <w:rsid w:val="003A0FBA"/>
    <w:rsid w:val="003A1555"/>
    <w:rsid w:val="003A19D1"/>
    <w:rsid w:val="003A1C64"/>
    <w:rsid w:val="003A1CCF"/>
    <w:rsid w:val="003A1D8B"/>
    <w:rsid w:val="003A2A77"/>
    <w:rsid w:val="003A4275"/>
    <w:rsid w:val="003A428E"/>
    <w:rsid w:val="003A44E5"/>
    <w:rsid w:val="003A5AD4"/>
    <w:rsid w:val="003A7CBA"/>
    <w:rsid w:val="003B59DD"/>
    <w:rsid w:val="003B5FA2"/>
    <w:rsid w:val="003B6A96"/>
    <w:rsid w:val="003B6F7A"/>
    <w:rsid w:val="003B7258"/>
    <w:rsid w:val="003B756A"/>
    <w:rsid w:val="003B7FB4"/>
    <w:rsid w:val="003C4DE3"/>
    <w:rsid w:val="003C5719"/>
    <w:rsid w:val="003C7E37"/>
    <w:rsid w:val="003D109A"/>
    <w:rsid w:val="003D154C"/>
    <w:rsid w:val="003D1EB4"/>
    <w:rsid w:val="003D3373"/>
    <w:rsid w:val="003D3DB4"/>
    <w:rsid w:val="003D5F59"/>
    <w:rsid w:val="003D7E04"/>
    <w:rsid w:val="003E0507"/>
    <w:rsid w:val="003E0ED4"/>
    <w:rsid w:val="003E1809"/>
    <w:rsid w:val="003E2BE6"/>
    <w:rsid w:val="003E406B"/>
    <w:rsid w:val="003E57F9"/>
    <w:rsid w:val="003E5CAB"/>
    <w:rsid w:val="003E62FB"/>
    <w:rsid w:val="003F032B"/>
    <w:rsid w:val="003F1D48"/>
    <w:rsid w:val="003F265A"/>
    <w:rsid w:val="003F2D65"/>
    <w:rsid w:val="003F3EB0"/>
    <w:rsid w:val="003F4B7E"/>
    <w:rsid w:val="003F531C"/>
    <w:rsid w:val="003F57B3"/>
    <w:rsid w:val="003F6C56"/>
    <w:rsid w:val="003F71CD"/>
    <w:rsid w:val="0040106C"/>
    <w:rsid w:val="004034B1"/>
    <w:rsid w:val="0040381C"/>
    <w:rsid w:val="004045AA"/>
    <w:rsid w:val="004045B7"/>
    <w:rsid w:val="00404F3F"/>
    <w:rsid w:val="004066DA"/>
    <w:rsid w:val="00406985"/>
    <w:rsid w:val="0040711D"/>
    <w:rsid w:val="00407325"/>
    <w:rsid w:val="00407D75"/>
    <w:rsid w:val="00410D4D"/>
    <w:rsid w:val="00411024"/>
    <w:rsid w:val="00411171"/>
    <w:rsid w:val="00411F56"/>
    <w:rsid w:val="00412975"/>
    <w:rsid w:val="00413CAC"/>
    <w:rsid w:val="004140C0"/>
    <w:rsid w:val="004172B2"/>
    <w:rsid w:val="004204A3"/>
    <w:rsid w:val="00420BF4"/>
    <w:rsid w:val="00421D37"/>
    <w:rsid w:val="00424D5D"/>
    <w:rsid w:val="00426D78"/>
    <w:rsid w:val="004304A5"/>
    <w:rsid w:val="00432FF5"/>
    <w:rsid w:val="0043452F"/>
    <w:rsid w:val="00434DF2"/>
    <w:rsid w:val="00435A11"/>
    <w:rsid w:val="004377CA"/>
    <w:rsid w:val="0044114F"/>
    <w:rsid w:val="004415AB"/>
    <w:rsid w:val="0044294D"/>
    <w:rsid w:val="004455A8"/>
    <w:rsid w:val="0044572E"/>
    <w:rsid w:val="004465CD"/>
    <w:rsid w:val="004477B1"/>
    <w:rsid w:val="00447F19"/>
    <w:rsid w:val="00450387"/>
    <w:rsid w:val="00450BB6"/>
    <w:rsid w:val="00451A22"/>
    <w:rsid w:val="004521F4"/>
    <w:rsid w:val="0045303C"/>
    <w:rsid w:val="00453429"/>
    <w:rsid w:val="00454DA7"/>
    <w:rsid w:val="00456171"/>
    <w:rsid w:val="00456D87"/>
    <w:rsid w:val="00456F4B"/>
    <w:rsid w:val="00457BA3"/>
    <w:rsid w:val="00460BC3"/>
    <w:rsid w:val="004617C7"/>
    <w:rsid w:val="00461F91"/>
    <w:rsid w:val="0046420F"/>
    <w:rsid w:val="004643B0"/>
    <w:rsid w:val="00464AAD"/>
    <w:rsid w:val="00464CCD"/>
    <w:rsid w:val="0046602D"/>
    <w:rsid w:val="0046679E"/>
    <w:rsid w:val="0046731A"/>
    <w:rsid w:val="00467367"/>
    <w:rsid w:val="004708DB"/>
    <w:rsid w:val="00471642"/>
    <w:rsid w:val="00473303"/>
    <w:rsid w:val="00475073"/>
    <w:rsid w:val="00476ABE"/>
    <w:rsid w:val="00476D9A"/>
    <w:rsid w:val="004771C5"/>
    <w:rsid w:val="00480CBF"/>
    <w:rsid w:val="004812BE"/>
    <w:rsid w:val="004815A8"/>
    <w:rsid w:val="00481CCB"/>
    <w:rsid w:val="00484625"/>
    <w:rsid w:val="004851CA"/>
    <w:rsid w:val="004854D6"/>
    <w:rsid w:val="004859FD"/>
    <w:rsid w:val="004863C4"/>
    <w:rsid w:val="00490BD0"/>
    <w:rsid w:val="00490E81"/>
    <w:rsid w:val="004927F4"/>
    <w:rsid w:val="00493806"/>
    <w:rsid w:val="00494549"/>
    <w:rsid w:val="00495C04"/>
    <w:rsid w:val="00496434"/>
    <w:rsid w:val="0049663A"/>
    <w:rsid w:val="00496BB0"/>
    <w:rsid w:val="00496C4A"/>
    <w:rsid w:val="00497DF6"/>
    <w:rsid w:val="004A043D"/>
    <w:rsid w:val="004A0F7A"/>
    <w:rsid w:val="004A238B"/>
    <w:rsid w:val="004A3D29"/>
    <w:rsid w:val="004A4C38"/>
    <w:rsid w:val="004A6AE2"/>
    <w:rsid w:val="004B3589"/>
    <w:rsid w:val="004B381B"/>
    <w:rsid w:val="004B5044"/>
    <w:rsid w:val="004B5074"/>
    <w:rsid w:val="004B6168"/>
    <w:rsid w:val="004B7F7D"/>
    <w:rsid w:val="004C0379"/>
    <w:rsid w:val="004C137A"/>
    <w:rsid w:val="004C1FF3"/>
    <w:rsid w:val="004C2E9D"/>
    <w:rsid w:val="004C3305"/>
    <w:rsid w:val="004C334F"/>
    <w:rsid w:val="004C336B"/>
    <w:rsid w:val="004C3B34"/>
    <w:rsid w:val="004C42E9"/>
    <w:rsid w:val="004C4392"/>
    <w:rsid w:val="004C4DB2"/>
    <w:rsid w:val="004C61DB"/>
    <w:rsid w:val="004C6B7E"/>
    <w:rsid w:val="004C77C0"/>
    <w:rsid w:val="004D27D8"/>
    <w:rsid w:val="004D468A"/>
    <w:rsid w:val="004D5DE8"/>
    <w:rsid w:val="004D642E"/>
    <w:rsid w:val="004D6A1F"/>
    <w:rsid w:val="004D7185"/>
    <w:rsid w:val="004E0AA3"/>
    <w:rsid w:val="004E0B2B"/>
    <w:rsid w:val="004E0B95"/>
    <w:rsid w:val="004E0DAF"/>
    <w:rsid w:val="004E1E2F"/>
    <w:rsid w:val="004E39AE"/>
    <w:rsid w:val="004E3C96"/>
    <w:rsid w:val="004E47B7"/>
    <w:rsid w:val="004E581E"/>
    <w:rsid w:val="004E696F"/>
    <w:rsid w:val="004E7740"/>
    <w:rsid w:val="004F0709"/>
    <w:rsid w:val="004F0FAE"/>
    <w:rsid w:val="004F2485"/>
    <w:rsid w:val="004F3085"/>
    <w:rsid w:val="004F361E"/>
    <w:rsid w:val="004F4261"/>
    <w:rsid w:val="004F5096"/>
    <w:rsid w:val="004F5410"/>
    <w:rsid w:val="004F5E6D"/>
    <w:rsid w:val="004F7F17"/>
    <w:rsid w:val="00500457"/>
    <w:rsid w:val="0050161B"/>
    <w:rsid w:val="00502C39"/>
    <w:rsid w:val="005034CE"/>
    <w:rsid w:val="00503824"/>
    <w:rsid w:val="0050533C"/>
    <w:rsid w:val="00505F9B"/>
    <w:rsid w:val="00511184"/>
    <w:rsid w:val="00511845"/>
    <w:rsid w:val="00512354"/>
    <w:rsid w:val="005127E8"/>
    <w:rsid w:val="005147A6"/>
    <w:rsid w:val="00514D61"/>
    <w:rsid w:val="005155B5"/>
    <w:rsid w:val="00516350"/>
    <w:rsid w:val="0051658D"/>
    <w:rsid w:val="0051660E"/>
    <w:rsid w:val="0052010A"/>
    <w:rsid w:val="005208C8"/>
    <w:rsid w:val="005214BB"/>
    <w:rsid w:val="005225D8"/>
    <w:rsid w:val="00522EA6"/>
    <w:rsid w:val="005243D6"/>
    <w:rsid w:val="005314D1"/>
    <w:rsid w:val="00532BA1"/>
    <w:rsid w:val="00532D10"/>
    <w:rsid w:val="005341E2"/>
    <w:rsid w:val="005402C4"/>
    <w:rsid w:val="005405C0"/>
    <w:rsid w:val="00544052"/>
    <w:rsid w:val="0054458C"/>
    <w:rsid w:val="00544897"/>
    <w:rsid w:val="00545F14"/>
    <w:rsid w:val="00546178"/>
    <w:rsid w:val="0054678B"/>
    <w:rsid w:val="00550B8E"/>
    <w:rsid w:val="00550C3C"/>
    <w:rsid w:val="0055580D"/>
    <w:rsid w:val="00560366"/>
    <w:rsid w:val="00564725"/>
    <w:rsid w:val="005652D8"/>
    <w:rsid w:val="0056598D"/>
    <w:rsid w:val="005664A8"/>
    <w:rsid w:val="0056736E"/>
    <w:rsid w:val="005701D9"/>
    <w:rsid w:val="00571313"/>
    <w:rsid w:val="005713BB"/>
    <w:rsid w:val="0057228E"/>
    <w:rsid w:val="00572348"/>
    <w:rsid w:val="0057270A"/>
    <w:rsid w:val="005738AA"/>
    <w:rsid w:val="00573C24"/>
    <w:rsid w:val="00575BDA"/>
    <w:rsid w:val="005809A0"/>
    <w:rsid w:val="005822CB"/>
    <w:rsid w:val="00582834"/>
    <w:rsid w:val="005828CD"/>
    <w:rsid w:val="0058356E"/>
    <w:rsid w:val="005835B3"/>
    <w:rsid w:val="0058551D"/>
    <w:rsid w:val="00586284"/>
    <w:rsid w:val="00586CE4"/>
    <w:rsid w:val="005873C9"/>
    <w:rsid w:val="00587E34"/>
    <w:rsid w:val="00590400"/>
    <w:rsid w:val="00591634"/>
    <w:rsid w:val="00592976"/>
    <w:rsid w:val="005929AC"/>
    <w:rsid w:val="00595059"/>
    <w:rsid w:val="0059629B"/>
    <w:rsid w:val="005A1544"/>
    <w:rsid w:val="005A1801"/>
    <w:rsid w:val="005A1836"/>
    <w:rsid w:val="005A1C47"/>
    <w:rsid w:val="005A3035"/>
    <w:rsid w:val="005A3983"/>
    <w:rsid w:val="005A3FFE"/>
    <w:rsid w:val="005A4113"/>
    <w:rsid w:val="005A53B0"/>
    <w:rsid w:val="005B12FC"/>
    <w:rsid w:val="005B3245"/>
    <w:rsid w:val="005B3BCD"/>
    <w:rsid w:val="005B4285"/>
    <w:rsid w:val="005B429E"/>
    <w:rsid w:val="005B495E"/>
    <w:rsid w:val="005B726A"/>
    <w:rsid w:val="005B73A5"/>
    <w:rsid w:val="005B7B85"/>
    <w:rsid w:val="005C09F9"/>
    <w:rsid w:val="005C1058"/>
    <w:rsid w:val="005C165C"/>
    <w:rsid w:val="005C242D"/>
    <w:rsid w:val="005C3B22"/>
    <w:rsid w:val="005C3B88"/>
    <w:rsid w:val="005C4C56"/>
    <w:rsid w:val="005D07C2"/>
    <w:rsid w:val="005D0F5F"/>
    <w:rsid w:val="005D1777"/>
    <w:rsid w:val="005D20BE"/>
    <w:rsid w:val="005D2BA6"/>
    <w:rsid w:val="005D391B"/>
    <w:rsid w:val="005D4167"/>
    <w:rsid w:val="005D41D4"/>
    <w:rsid w:val="005D4670"/>
    <w:rsid w:val="005D58AB"/>
    <w:rsid w:val="005D6348"/>
    <w:rsid w:val="005D7BB8"/>
    <w:rsid w:val="005D7E2B"/>
    <w:rsid w:val="005E0834"/>
    <w:rsid w:val="005E14E9"/>
    <w:rsid w:val="005E3CC7"/>
    <w:rsid w:val="005E5A83"/>
    <w:rsid w:val="005E5BEA"/>
    <w:rsid w:val="005E734D"/>
    <w:rsid w:val="005F1629"/>
    <w:rsid w:val="005F21E3"/>
    <w:rsid w:val="005F475B"/>
    <w:rsid w:val="005F4ABE"/>
    <w:rsid w:val="005F4EB7"/>
    <w:rsid w:val="005F5F13"/>
    <w:rsid w:val="005F664A"/>
    <w:rsid w:val="005F76A4"/>
    <w:rsid w:val="005F77C5"/>
    <w:rsid w:val="005F7ADB"/>
    <w:rsid w:val="00600565"/>
    <w:rsid w:val="00603E50"/>
    <w:rsid w:val="006045B4"/>
    <w:rsid w:val="006050CA"/>
    <w:rsid w:val="00606DD3"/>
    <w:rsid w:val="0061012F"/>
    <w:rsid w:val="00613D76"/>
    <w:rsid w:val="006153EA"/>
    <w:rsid w:val="00615DF9"/>
    <w:rsid w:val="00617309"/>
    <w:rsid w:val="00621827"/>
    <w:rsid w:val="00621974"/>
    <w:rsid w:val="00621ED1"/>
    <w:rsid w:val="006239D1"/>
    <w:rsid w:val="00623B66"/>
    <w:rsid w:val="00623E7D"/>
    <w:rsid w:val="00624E9C"/>
    <w:rsid w:val="00626095"/>
    <w:rsid w:val="00626A19"/>
    <w:rsid w:val="006318EC"/>
    <w:rsid w:val="00632880"/>
    <w:rsid w:val="00633731"/>
    <w:rsid w:val="006341DF"/>
    <w:rsid w:val="00634594"/>
    <w:rsid w:val="00634893"/>
    <w:rsid w:val="00636B38"/>
    <w:rsid w:val="006376FE"/>
    <w:rsid w:val="006402C8"/>
    <w:rsid w:val="00640836"/>
    <w:rsid w:val="00640D13"/>
    <w:rsid w:val="00642569"/>
    <w:rsid w:val="0064391E"/>
    <w:rsid w:val="00643FFE"/>
    <w:rsid w:val="00645528"/>
    <w:rsid w:val="00645A6E"/>
    <w:rsid w:val="00646A17"/>
    <w:rsid w:val="006477CA"/>
    <w:rsid w:val="0065000D"/>
    <w:rsid w:val="00652234"/>
    <w:rsid w:val="00652841"/>
    <w:rsid w:val="00652EA3"/>
    <w:rsid w:val="0065429F"/>
    <w:rsid w:val="00654F0D"/>
    <w:rsid w:val="00656AA4"/>
    <w:rsid w:val="0065701A"/>
    <w:rsid w:val="00660661"/>
    <w:rsid w:val="0066113D"/>
    <w:rsid w:val="00661D6A"/>
    <w:rsid w:val="006623AC"/>
    <w:rsid w:val="006627A2"/>
    <w:rsid w:val="00662C3F"/>
    <w:rsid w:val="0066300E"/>
    <w:rsid w:val="00663D99"/>
    <w:rsid w:val="0066433F"/>
    <w:rsid w:val="006661C9"/>
    <w:rsid w:val="00666F13"/>
    <w:rsid w:val="00667699"/>
    <w:rsid w:val="00670618"/>
    <w:rsid w:val="006706C3"/>
    <w:rsid w:val="0067094D"/>
    <w:rsid w:val="0067188B"/>
    <w:rsid w:val="0067372C"/>
    <w:rsid w:val="00674411"/>
    <w:rsid w:val="006749D9"/>
    <w:rsid w:val="00674ADB"/>
    <w:rsid w:val="00676506"/>
    <w:rsid w:val="00676BF5"/>
    <w:rsid w:val="00677C5C"/>
    <w:rsid w:val="006852E9"/>
    <w:rsid w:val="0068624A"/>
    <w:rsid w:val="006906B3"/>
    <w:rsid w:val="006927F2"/>
    <w:rsid w:val="00693796"/>
    <w:rsid w:val="00694510"/>
    <w:rsid w:val="00695983"/>
    <w:rsid w:val="006959DB"/>
    <w:rsid w:val="00697D44"/>
    <w:rsid w:val="006A0510"/>
    <w:rsid w:val="006A0C04"/>
    <w:rsid w:val="006A0D3C"/>
    <w:rsid w:val="006A42ED"/>
    <w:rsid w:val="006A47CD"/>
    <w:rsid w:val="006A6361"/>
    <w:rsid w:val="006A7407"/>
    <w:rsid w:val="006B021A"/>
    <w:rsid w:val="006B0901"/>
    <w:rsid w:val="006B10FF"/>
    <w:rsid w:val="006B15C5"/>
    <w:rsid w:val="006B539B"/>
    <w:rsid w:val="006B71CA"/>
    <w:rsid w:val="006B791A"/>
    <w:rsid w:val="006B7B60"/>
    <w:rsid w:val="006C3111"/>
    <w:rsid w:val="006C3BE4"/>
    <w:rsid w:val="006C3D1C"/>
    <w:rsid w:val="006C3FC8"/>
    <w:rsid w:val="006C419F"/>
    <w:rsid w:val="006C64E1"/>
    <w:rsid w:val="006D0CBC"/>
    <w:rsid w:val="006D1C4A"/>
    <w:rsid w:val="006D38CF"/>
    <w:rsid w:val="006D6E05"/>
    <w:rsid w:val="006D7918"/>
    <w:rsid w:val="006E0EE4"/>
    <w:rsid w:val="006E1AFB"/>
    <w:rsid w:val="006E22ED"/>
    <w:rsid w:val="006E2B0D"/>
    <w:rsid w:val="006E4F97"/>
    <w:rsid w:val="006E5104"/>
    <w:rsid w:val="006E5A2B"/>
    <w:rsid w:val="006E6A47"/>
    <w:rsid w:val="006E7043"/>
    <w:rsid w:val="006F037C"/>
    <w:rsid w:val="006F20C9"/>
    <w:rsid w:val="006F26CE"/>
    <w:rsid w:val="006F2C55"/>
    <w:rsid w:val="006F32DA"/>
    <w:rsid w:val="006F4B98"/>
    <w:rsid w:val="007000C3"/>
    <w:rsid w:val="00700D70"/>
    <w:rsid w:val="00701376"/>
    <w:rsid w:val="0070228F"/>
    <w:rsid w:val="00705438"/>
    <w:rsid w:val="007074FB"/>
    <w:rsid w:val="007112FE"/>
    <w:rsid w:val="00711D5C"/>
    <w:rsid w:val="00713AAD"/>
    <w:rsid w:val="00714282"/>
    <w:rsid w:val="007161B8"/>
    <w:rsid w:val="007163BB"/>
    <w:rsid w:val="00717418"/>
    <w:rsid w:val="007179EF"/>
    <w:rsid w:val="00717E9C"/>
    <w:rsid w:val="0072015F"/>
    <w:rsid w:val="007206B2"/>
    <w:rsid w:val="0072076A"/>
    <w:rsid w:val="00720B4D"/>
    <w:rsid w:val="00721A71"/>
    <w:rsid w:val="0072503E"/>
    <w:rsid w:val="0073005C"/>
    <w:rsid w:val="00730F72"/>
    <w:rsid w:val="0073161A"/>
    <w:rsid w:val="0073163F"/>
    <w:rsid w:val="0073231D"/>
    <w:rsid w:val="00732902"/>
    <w:rsid w:val="00733F7F"/>
    <w:rsid w:val="00734854"/>
    <w:rsid w:val="00736070"/>
    <w:rsid w:val="007361C0"/>
    <w:rsid w:val="00736459"/>
    <w:rsid w:val="00736FC7"/>
    <w:rsid w:val="00741F17"/>
    <w:rsid w:val="0074465C"/>
    <w:rsid w:val="0074473B"/>
    <w:rsid w:val="0074473E"/>
    <w:rsid w:val="00745CB4"/>
    <w:rsid w:val="00747C24"/>
    <w:rsid w:val="00750EA8"/>
    <w:rsid w:val="00753797"/>
    <w:rsid w:val="00753871"/>
    <w:rsid w:val="00754A89"/>
    <w:rsid w:val="007556D3"/>
    <w:rsid w:val="0075606F"/>
    <w:rsid w:val="00756693"/>
    <w:rsid w:val="00756750"/>
    <w:rsid w:val="0075687B"/>
    <w:rsid w:val="007568F4"/>
    <w:rsid w:val="00756E65"/>
    <w:rsid w:val="00757BB7"/>
    <w:rsid w:val="00760200"/>
    <w:rsid w:val="007602B8"/>
    <w:rsid w:val="00762801"/>
    <w:rsid w:val="00764AE2"/>
    <w:rsid w:val="00766A2E"/>
    <w:rsid w:val="0077093B"/>
    <w:rsid w:val="00770B88"/>
    <w:rsid w:val="0077111D"/>
    <w:rsid w:val="00772BF5"/>
    <w:rsid w:val="007736FA"/>
    <w:rsid w:val="00774182"/>
    <w:rsid w:val="00775363"/>
    <w:rsid w:val="007778E4"/>
    <w:rsid w:val="0078002B"/>
    <w:rsid w:val="0078035A"/>
    <w:rsid w:val="007808AF"/>
    <w:rsid w:val="007809AC"/>
    <w:rsid w:val="00783214"/>
    <w:rsid w:val="007846DB"/>
    <w:rsid w:val="00784CC6"/>
    <w:rsid w:val="0078533E"/>
    <w:rsid w:val="00785DD1"/>
    <w:rsid w:val="00786D7C"/>
    <w:rsid w:val="00790785"/>
    <w:rsid w:val="00790AA7"/>
    <w:rsid w:val="00790ED8"/>
    <w:rsid w:val="00791866"/>
    <w:rsid w:val="007923C5"/>
    <w:rsid w:val="007969B8"/>
    <w:rsid w:val="007978C0"/>
    <w:rsid w:val="007A0D9F"/>
    <w:rsid w:val="007A193A"/>
    <w:rsid w:val="007A19AC"/>
    <w:rsid w:val="007A1DF4"/>
    <w:rsid w:val="007A303A"/>
    <w:rsid w:val="007A3D7C"/>
    <w:rsid w:val="007A44B3"/>
    <w:rsid w:val="007A5819"/>
    <w:rsid w:val="007A62F0"/>
    <w:rsid w:val="007A711A"/>
    <w:rsid w:val="007B1085"/>
    <w:rsid w:val="007B17F8"/>
    <w:rsid w:val="007B26C9"/>
    <w:rsid w:val="007B27C2"/>
    <w:rsid w:val="007B3CF5"/>
    <w:rsid w:val="007B4D39"/>
    <w:rsid w:val="007C29EA"/>
    <w:rsid w:val="007C3202"/>
    <w:rsid w:val="007C4EEF"/>
    <w:rsid w:val="007C6A3B"/>
    <w:rsid w:val="007C7518"/>
    <w:rsid w:val="007C7B07"/>
    <w:rsid w:val="007D0AA4"/>
    <w:rsid w:val="007D1075"/>
    <w:rsid w:val="007D4909"/>
    <w:rsid w:val="007D5196"/>
    <w:rsid w:val="007D5D88"/>
    <w:rsid w:val="007D5F2C"/>
    <w:rsid w:val="007E2920"/>
    <w:rsid w:val="007E4FBC"/>
    <w:rsid w:val="007E75BE"/>
    <w:rsid w:val="007F0FA7"/>
    <w:rsid w:val="007F1917"/>
    <w:rsid w:val="007F1B2A"/>
    <w:rsid w:val="007F28A0"/>
    <w:rsid w:val="007F354F"/>
    <w:rsid w:val="007F6696"/>
    <w:rsid w:val="007F7989"/>
    <w:rsid w:val="00802E28"/>
    <w:rsid w:val="008037E0"/>
    <w:rsid w:val="00804417"/>
    <w:rsid w:val="008044BC"/>
    <w:rsid w:val="00804F06"/>
    <w:rsid w:val="00805860"/>
    <w:rsid w:val="00805ABB"/>
    <w:rsid w:val="00810D66"/>
    <w:rsid w:val="008126A0"/>
    <w:rsid w:val="00812A4F"/>
    <w:rsid w:val="00813194"/>
    <w:rsid w:val="008136E2"/>
    <w:rsid w:val="00813F7B"/>
    <w:rsid w:val="00814804"/>
    <w:rsid w:val="00814BBE"/>
    <w:rsid w:val="00817984"/>
    <w:rsid w:val="00820AD8"/>
    <w:rsid w:val="008234BE"/>
    <w:rsid w:val="00824C96"/>
    <w:rsid w:val="0082543A"/>
    <w:rsid w:val="00826884"/>
    <w:rsid w:val="00830377"/>
    <w:rsid w:val="00830D90"/>
    <w:rsid w:val="00831E11"/>
    <w:rsid w:val="00832930"/>
    <w:rsid w:val="008329A3"/>
    <w:rsid w:val="00835CCE"/>
    <w:rsid w:val="00835CD7"/>
    <w:rsid w:val="00840830"/>
    <w:rsid w:val="008408E4"/>
    <w:rsid w:val="00840FCC"/>
    <w:rsid w:val="0084167E"/>
    <w:rsid w:val="00841F7D"/>
    <w:rsid w:val="008426AF"/>
    <w:rsid w:val="00844AED"/>
    <w:rsid w:val="00844B12"/>
    <w:rsid w:val="0084534F"/>
    <w:rsid w:val="0084600C"/>
    <w:rsid w:val="008470BF"/>
    <w:rsid w:val="0084728F"/>
    <w:rsid w:val="00850EB0"/>
    <w:rsid w:val="008516BE"/>
    <w:rsid w:val="008532AE"/>
    <w:rsid w:val="00853359"/>
    <w:rsid w:val="00853821"/>
    <w:rsid w:val="0085441B"/>
    <w:rsid w:val="00857A8A"/>
    <w:rsid w:val="0086176F"/>
    <w:rsid w:val="008618DB"/>
    <w:rsid w:val="00864C44"/>
    <w:rsid w:val="008655F1"/>
    <w:rsid w:val="00865EB6"/>
    <w:rsid w:val="00867CC9"/>
    <w:rsid w:val="0087003E"/>
    <w:rsid w:val="008721AD"/>
    <w:rsid w:val="00872218"/>
    <w:rsid w:val="00872FA0"/>
    <w:rsid w:val="0087316E"/>
    <w:rsid w:val="0087348F"/>
    <w:rsid w:val="00874213"/>
    <w:rsid w:val="008745F7"/>
    <w:rsid w:val="008769FC"/>
    <w:rsid w:val="00877DDB"/>
    <w:rsid w:val="0088115F"/>
    <w:rsid w:val="00882DF2"/>
    <w:rsid w:val="008859ED"/>
    <w:rsid w:val="00886CCD"/>
    <w:rsid w:val="008871A8"/>
    <w:rsid w:val="0088791E"/>
    <w:rsid w:val="00891416"/>
    <w:rsid w:val="00891638"/>
    <w:rsid w:val="00891EB8"/>
    <w:rsid w:val="00891F15"/>
    <w:rsid w:val="00894366"/>
    <w:rsid w:val="00895113"/>
    <w:rsid w:val="00895E19"/>
    <w:rsid w:val="008969C6"/>
    <w:rsid w:val="00897F77"/>
    <w:rsid w:val="008A0D6D"/>
    <w:rsid w:val="008A12C9"/>
    <w:rsid w:val="008A1A3B"/>
    <w:rsid w:val="008A208C"/>
    <w:rsid w:val="008A3035"/>
    <w:rsid w:val="008A30BF"/>
    <w:rsid w:val="008A4341"/>
    <w:rsid w:val="008A45BF"/>
    <w:rsid w:val="008A4DE9"/>
    <w:rsid w:val="008A5459"/>
    <w:rsid w:val="008A6879"/>
    <w:rsid w:val="008A6BF4"/>
    <w:rsid w:val="008A792B"/>
    <w:rsid w:val="008B00B8"/>
    <w:rsid w:val="008B1921"/>
    <w:rsid w:val="008B245E"/>
    <w:rsid w:val="008B6E8A"/>
    <w:rsid w:val="008B7E11"/>
    <w:rsid w:val="008C28C3"/>
    <w:rsid w:val="008C35D4"/>
    <w:rsid w:val="008C728B"/>
    <w:rsid w:val="008D0170"/>
    <w:rsid w:val="008D0B3D"/>
    <w:rsid w:val="008D3D47"/>
    <w:rsid w:val="008D4FA8"/>
    <w:rsid w:val="008D538C"/>
    <w:rsid w:val="008D598D"/>
    <w:rsid w:val="008D664A"/>
    <w:rsid w:val="008D7129"/>
    <w:rsid w:val="008E0786"/>
    <w:rsid w:val="008E4320"/>
    <w:rsid w:val="008E57B6"/>
    <w:rsid w:val="008E68D7"/>
    <w:rsid w:val="008F2254"/>
    <w:rsid w:val="008F4200"/>
    <w:rsid w:val="008F4C49"/>
    <w:rsid w:val="008F66D6"/>
    <w:rsid w:val="008F6F00"/>
    <w:rsid w:val="00900DD2"/>
    <w:rsid w:val="00901438"/>
    <w:rsid w:val="00901A6E"/>
    <w:rsid w:val="00901CA0"/>
    <w:rsid w:val="00901EDC"/>
    <w:rsid w:val="00901F75"/>
    <w:rsid w:val="00902C09"/>
    <w:rsid w:val="0090353C"/>
    <w:rsid w:val="009049F7"/>
    <w:rsid w:val="00907CB0"/>
    <w:rsid w:val="00911ADE"/>
    <w:rsid w:val="00913CE0"/>
    <w:rsid w:val="00914684"/>
    <w:rsid w:val="00915528"/>
    <w:rsid w:val="0091655E"/>
    <w:rsid w:val="00916D83"/>
    <w:rsid w:val="00921939"/>
    <w:rsid w:val="00922D33"/>
    <w:rsid w:val="009232C9"/>
    <w:rsid w:val="00926D10"/>
    <w:rsid w:val="009315E7"/>
    <w:rsid w:val="00932C53"/>
    <w:rsid w:val="009333A8"/>
    <w:rsid w:val="00933A17"/>
    <w:rsid w:val="0093462E"/>
    <w:rsid w:val="00934EA5"/>
    <w:rsid w:val="00934ECE"/>
    <w:rsid w:val="00934F5B"/>
    <w:rsid w:val="009370EC"/>
    <w:rsid w:val="0093784F"/>
    <w:rsid w:val="009411B8"/>
    <w:rsid w:val="00941AD2"/>
    <w:rsid w:val="009426DA"/>
    <w:rsid w:val="009432AD"/>
    <w:rsid w:val="00944756"/>
    <w:rsid w:val="00945165"/>
    <w:rsid w:val="009458C2"/>
    <w:rsid w:val="009458E5"/>
    <w:rsid w:val="00945B5B"/>
    <w:rsid w:val="00945F50"/>
    <w:rsid w:val="009469E1"/>
    <w:rsid w:val="00947432"/>
    <w:rsid w:val="009505EC"/>
    <w:rsid w:val="00950F48"/>
    <w:rsid w:val="0095218B"/>
    <w:rsid w:val="009526EE"/>
    <w:rsid w:val="00953C8E"/>
    <w:rsid w:val="00955573"/>
    <w:rsid w:val="00955C3B"/>
    <w:rsid w:val="009560AA"/>
    <w:rsid w:val="00956113"/>
    <w:rsid w:val="009572B0"/>
    <w:rsid w:val="0095759D"/>
    <w:rsid w:val="009614EE"/>
    <w:rsid w:val="00962718"/>
    <w:rsid w:val="00962E69"/>
    <w:rsid w:val="0096310A"/>
    <w:rsid w:val="00963F98"/>
    <w:rsid w:val="009641B0"/>
    <w:rsid w:val="00967B56"/>
    <w:rsid w:val="009730BC"/>
    <w:rsid w:val="00973557"/>
    <w:rsid w:val="00973820"/>
    <w:rsid w:val="009738C7"/>
    <w:rsid w:val="00973A1A"/>
    <w:rsid w:val="0097447F"/>
    <w:rsid w:val="009759E2"/>
    <w:rsid w:val="00975FD9"/>
    <w:rsid w:val="0098039E"/>
    <w:rsid w:val="00980D29"/>
    <w:rsid w:val="00980EF2"/>
    <w:rsid w:val="00982854"/>
    <w:rsid w:val="00982DB2"/>
    <w:rsid w:val="0098316D"/>
    <w:rsid w:val="00983C21"/>
    <w:rsid w:val="00983C38"/>
    <w:rsid w:val="0098445D"/>
    <w:rsid w:val="009844CE"/>
    <w:rsid w:val="009844DE"/>
    <w:rsid w:val="00984F5C"/>
    <w:rsid w:val="00986116"/>
    <w:rsid w:val="009871FB"/>
    <w:rsid w:val="0099120D"/>
    <w:rsid w:val="00991E2B"/>
    <w:rsid w:val="0099228B"/>
    <w:rsid w:val="009933CF"/>
    <w:rsid w:val="00994500"/>
    <w:rsid w:val="00994F87"/>
    <w:rsid w:val="009957D9"/>
    <w:rsid w:val="00995A71"/>
    <w:rsid w:val="00996250"/>
    <w:rsid w:val="009969E3"/>
    <w:rsid w:val="009974DF"/>
    <w:rsid w:val="009979E7"/>
    <w:rsid w:val="009B256B"/>
    <w:rsid w:val="009B25DF"/>
    <w:rsid w:val="009B380C"/>
    <w:rsid w:val="009B4F8F"/>
    <w:rsid w:val="009B5754"/>
    <w:rsid w:val="009C196E"/>
    <w:rsid w:val="009C2196"/>
    <w:rsid w:val="009C221A"/>
    <w:rsid w:val="009C2B9A"/>
    <w:rsid w:val="009C32D9"/>
    <w:rsid w:val="009C362E"/>
    <w:rsid w:val="009C481F"/>
    <w:rsid w:val="009C57A1"/>
    <w:rsid w:val="009C7609"/>
    <w:rsid w:val="009D05C7"/>
    <w:rsid w:val="009D06AA"/>
    <w:rsid w:val="009D4EE0"/>
    <w:rsid w:val="009D58EA"/>
    <w:rsid w:val="009E1474"/>
    <w:rsid w:val="009E1F62"/>
    <w:rsid w:val="009E2E55"/>
    <w:rsid w:val="009E2F23"/>
    <w:rsid w:val="009E331B"/>
    <w:rsid w:val="009E48EF"/>
    <w:rsid w:val="009E5807"/>
    <w:rsid w:val="009E5E0B"/>
    <w:rsid w:val="009E6215"/>
    <w:rsid w:val="009E66DA"/>
    <w:rsid w:val="009E6C24"/>
    <w:rsid w:val="009F3875"/>
    <w:rsid w:val="009F5977"/>
    <w:rsid w:val="009F6355"/>
    <w:rsid w:val="00A03A36"/>
    <w:rsid w:val="00A03E63"/>
    <w:rsid w:val="00A04585"/>
    <w:rsid w:val="00A04675"/>
    <w:rsid w:val="00A05C3B"/>
    <w:rsid w:val="00A06220"/>
    <w:rsid w:val="00A06B11"/>
    <w:rsid w:val="00A07048"/>
    <w:rsid w:val="00A10F8B"/>
    <w:rsid w:val="00A11C88"/>
    <w:rsid w:val="00A1209C"/>
    <w:rsid w:val="00A1332A"/>
    <w:rsid w:val="00A139F4"/>
    <w:rsid w:val="00A21DB3"/>
    <w:rsid w:val="00A22B1D"/>
    <w:rsid w:val="00A22EDD"/>
    <w:rsid w:val="00A230E6"/>
    <w:rsid w:val="00A24155"/>
    <w:rsid w:val="00A2589F"/>
    <w:rsid w:val="00A33AD5"/>
    <w:rsid w:val="00A34069"/>
    <w:rsid w:val="00A37CDE"/>
    <w:rsid w:val="00A41B6A"/>
    <w:rsid w:val="00A41CFC"/>
    <w:rsid w:val="00A4244F"/>
    <w:rsid w:val="00A43EF4"/>
    <w:rsid w:val="00A450CB"/>
    <w:rsid w:val="00A453A1"/>
    <w:rsid w:val="00A46388"/>
    <w:rsid w:val="00A4665A"/>
    <w:rsid w:val="00A4671A"/>
    <w:rsid w:val="00A47F92"/>
    <w:rsid w:val="00A50BB2"/>
    <w:rsid w:val="00A51EF6"/>
    <w:rsid w:val="00A548C5"/>
    <w:rsid w:val="00A5677A"/>
    <w:rsid w:val="00A56EF2"/>
    <w:rsid w:val="00A5792C"/>
    <w:rsid w:val="00A600C8"/>
    <w:rsid w:val="00A60304"/>
    <w:rsid w:val="00A61687"/>
    <w:rsid w:val="00A61E46"/>
    <w:rsid w:val="00A631AE"/>
    <w:rsid w:val="00A65AF6"/>
    <w:rsid w:val="00A661E8"/>
    <w:rsid w:val="00A67D94"/>
    <w:rsid w:val="00A71B5F"/>
    <w:rsid w:val="00A72766"/>
    <w:rsid w:val="00A7430D"/>
    <w:rsid w:val="00A744D3"/>
    <w:rsid w:val="00A74A0D"/>
    <w:rsid w:val="00A74A16"/>
    <w:rsid w:val="00A74A2D"/>
    <w:rsid w:val="00A75836"/>
    <w:rsid w:val="00A75EB7"/>
    <w:rsid w:val="00A76D55"/>
    <w:rsid w:val="00A81B6A"/>
    <w:rsid w:val="00A83E4E"/>
    <w:rsid w:val="00A840A8"/>
    <w:rsid w:val="00A843D1"/>
    <w:rsid w:val="00A863A9"/>
    <w:rsid w:val="00A86E5D"/>
    <w:rsid w:val="00A87767"/>
    <w:rsid w:val="00A9218F"/>
    <w:rsid w:val="00A929A5"/>
    <w:rsid w:val="00A938A0"/>
    <w:rsid w:val="00A94BF3"/>
    <w:rsid w:val="00A96B2C"/>
    <w:rsid w:val="00AA1600"/>
    <w:rsid w:val="00AA19E2"/>
    <w:rsid w:val="00AA1EF5"/>
    <w:rsid w:val="00AA1F59"/>
    <w:rsid w:val="00AA444A"/>
    <w:rsid w:val="00AA4EC7"/>
    <w:rsid w:val="00AA6031"/>
    <w:rsid w:val="00AA60A8"/>
    <w:rsid w:val="00AB1DA7"/>
    <w:rsid w:val="00AB2910"/>
    <w:rsid w:val="00AB3747"/>
    <w:rsid w:val="00AB5207"/>
    <w:rsid w:val="00AC1B93"/>
    <w:rsid w:val="00AC26D3"/>
    <w:rsid w:val="00AC4A9E"/>
    <w:rsid w:val="00AC4C18"/>
    <w:rsid w:val="00AC798C"/>
    <w:rsid w:val="00AC7E37"/>
    <w:rsid w:val="00AD067B"/>
    <w:rsid w:val="00AD06F0"/>
    <w:rsid w:val="00AD110B"/>
    <w:rsid w:val="00AD1245"/>
    <w:rsid w:val="00AD163A"/>
    <w:rsid w:val="00AD1F7A"/>
    <w:rsid w:val="00AD2456"/>
    <w:rsid w:val="00AD31DE"/>
    <w:rsid w:val="00AD31E5"/>
    <w:rsid w:val="00AD468B"/>
    <w:rsid w:val="00AD49B3"/>
    <w:rsid w:val="00AD547F"/>
    <w:rsid w:val="00AE1114"/>
    <w:rsid w:val="00AE2E23"/>
    <w:rsid w:val="00AE3E6F"/>
    <w:rsid w:val="00AE46FD"/>
    <w:rsid w:val="00AE6C6F"/>
    <w:rsid w:val="00AF0851"/>
    <w:rsid w:val="00AF12E5"/>
    <w:rsid w:val="00AF138F"/>
    <w:rsid w:val="00AF141F"/>
    <w:rsid w:val="00AF1613"/>
    <w:rsid w:val="00AF33AD"/>
    <w:rsid w:val="00AF45A8"/>
    <w:rsid w:val="00AF4820"/>
    <w:rsid w:val="00AF4912"/>
    <w:rsid w:val="00AF4B5F"/>
    <w:rsid w:val="00AF4D94"/>
    <w:rsid w:val="00AF4F4A"/>
    <w:rsid w:val="00AF6349"/>
    <w:rsid w:val="00AF6C45"/>
    <w:rsid w:val="00B00892"/>
    <w:rsid w:val="00B012FC"/>
    <w:rsid w:val="00B044AB"/>
    <w:rsid w:val="00B0548E"/>
    <w:rsid w:val="00B07757"/>
    <w:rsid w:val="00B11C23"/>
    <w:rsid w:val="00B12902"/>
    <w:rsid w:val="00B142C3"/>
    <w:rsid w:val="00B14E5B"/>
    <w:rsid w:val="00B14EAE"/>
    <w:rsid w:val="00B14EDE"/>
    <w:rsid w:val="00B14F3E"/>
    <w:rsid w:val="00B1528E"/>
    <w:rsid w:val="00B15976"/>
    <w:rsid w:val="00B2089F"/>
    <w:rsid w:val="00B213F8"/>
    <w:rsid w:val="00B22C9D"/>
    <w:rsid w:val="00B236FE"/>
    <w:rsid w:val="00B23A0E"/>
    <w:rsid w:val="00B23FEF"/>
    <w:rsid w:val="00B24210"/>
    <w:rsid w:val="00B26920"/>
    <w:rsid w:val="00B302EB"/>
    <w:rsid w:val="00B307D9"/>
    <w:rsid w:val="00B30A98"/>
    <w:rsid w:val="00B30E09"/>
    <w:rsid w:val="00B32E5D"/>
    <w:rsid w:val="00B339F6"/>
    <w:rsid w:val="00B33B12"/>
    <w:rsid w:val="00B34FB7"/>
    <w:rsid w:val="00B35C2C"/>
    <w:rsid w:val="00B36896"/>
    <w:rsid w:val="00B37F44"/>
    <w:rsid w:val="00B41392"/>
    <w:rsid w:val="00B41CC3"/>
    <w:rsid w:val="00B42E77"/>
    <w:rsid w:val="00B43D8D"/>
    <w:rsid w:val="00B43EF0"/>
    <w:rsid w:val="00B4430C"/>
    <w:rsid w:val="00B44BD5"/>
    <w:rsid w:val="00B45A35"/>
    <w:rsid w:val="00B45C12"/>
    <w:rsid w:val="00B45E93"/>
    <w:rsid w:val="00B52956"/>
    <w:rsid w:val="00B52B91"/>
    <w:rsid w:val="00B53F13"/>
    <w:rsid w:val="00B564D8"/>
    <w:rsid w:val="00B5674E"/>
    <w:rsid w:val="00B57D61"/>
    <w:rsid w:val="00B57F70"/>
    <w:rsid w:val="00B63275"/>
    <w:rsid w:val="00B63799"/>
    <w:rsid w:val="00B6510E"/>
    <w:rsid w:val="00B65857"/>
    <w:rsid w:val="00B663A5"/>
    <w:rsid w:val="00B66D81"/>
    <w:rsid w:val="00B70D20"/>
    <w:rsid w:val="00B71013"/>
    <w:rsid w:val="00B73346"/>
    <w:rsid w:val="00B73871"/>
    <w:rsid w:val="00B74002"/>
    <w:rsid w:val="00B74888"/>
    <w:rsid w:val="00B7539B"/>
    <w:rsid w:val="00B75B96"/>
    <w:rsid w:val="00B82435"/>
    <w:rsid w:val="00B83E6F"/>
    <w:rsid w:val="00B841ED"/>
    <w:rsid w:val="00B8524F"/>
    <w:rsid w:val="00B873EE"/>
    <w:rsid w:val="00B9022B"/>
    <w:rsid w:val="00B9024C"/>
    <w:rsid w:val="00B915DF"/>
    <w:rsid w:val="00B9165D"/>
    <w:rsid w:val="00B917D3"/>
    <w:rsid w:val="00B91802"/>
    <w:rsid w:val="00B91B16"/>
    <w:rsid w:val="00B95638"/>
    <w:rsid w:val="00B965E2"/>
    <w:rsid w:val="00BA4A16"/>
    <w:rsid w:val="00BA5D33"/>
    <w:rsid w:val="00BB056F"/>
    <w:rsid w:val="00BB1BF6"/>
    <w:rsid w:val="00BB2742"/>
    <w:rsid w:val="00BB501C"/>
    <w:rsid w:val="00BB5E07"/>
    <w:rsid w:val="00BB76A4"/>
    <w:rsid w:val="00BC1D70"/>
    <w:rsid w:val="00BC1F6F"/>
    <w:rsid w:val="00BC2098"/>
    <w:rsid w:val="00BC26CC"/>
    <w:rsid w:val="00BC41EF"/>
    <w:rsid w:val="00BC48BF"/>
    <w:rsid w:val="00BC6734"/>
    <w:rsid w:val="00BC7202"/>
    <w:rsid w:val="00BC79B3"/>
    <w:rsid w:val="00BC7D39"/>
    <w:rsid w:val="00BC7FC6"/>
    <w:rsid w:val="00BD00F3"/>
    <w:rsid w:val="00BD0F5C"/>
    <w:rsid w:val="00BD1C56"/>
    <w:rsid w:val="00BD227D"/>
    <w:rsid w:val="00BD4BA7"/>
    <w:rsid w:val="00BD64E1"/>
    <w:rsid w:val="00BE04B5"/>
    <w:rsid w:val="00BE078E"/>
    <w:rsid w:val="00BE0BFD"/>
    <w:rsid w:val="00BE1481"/>
    <w:rsid w:val="00BE171E"/>
    <w:rsid w:val="00BE1777"/>
    <w:rsid w:val="00BE1B8D"/>
    <w:rsid w:val="00BE35EE"/>
    <w:rsid w:val="00BE485A"/>
    <w:rsid w:val="00BE49C4"/>
    <w:rsid w:val="00BE6B39"/>
    <w:rsid w:val="00BF0564"/>
    <w:rsid w:val="00BF24FF"/>
    <w:rsid w:val="00BF433F"/>
    <w:rsid w:val="00BF451A"/>
    <w:rsid w:val="00BF741C"/>
    <w:rsid w:val="00BF7F47"/>
    <w:rsid w:val="00C00201"/>
    <w:rsid w:val="00C01CF2"/>
    <w:rsid w:val="00C02101"/>
    <w:rsid w:val="00C0236F"/>
    <w:rsid w:val="00C025D6"/>
    <w:rsid w:val="00C027EA"/>
    <w:rsid w:val="00C02947"/>
    <w:rsid w:val="00C02B8F"/>
    <w:rsid w:val="00C034C3"/>
    <w:rsid w:val="00C040B6"/>
    <w:rsid w:val="00C05DD1"/>
    <w:rsid w:val="00C070AB"/>
    <w:rsid w:val="00C0764A"/>
    <w:rsid w:val="00C07EF0"/>
    <w:rsid w:val="00C10FA2"/>
    <w:rsid w:val="00C119ED"/>
    <w:rsid w:val="00C11C39"/>
    <w:rsid w:val="00C14DA3"/>
    <w:rsid w:val="00C1739C"/>
    <w:rsid w:val="00C17C75"/>
    <w:rsid w:val="00C20674"/>
    <w:rsid w:val="00C21D1C"/>
    <w:rsid w:val="00C2205B"/>
    <w:rsid w:val="00C22519"/>
    <w:rsid w:val="00C24656"/>
    <w:rsid w:val="00C257C5"/>
    <w:rsid w:val="00C257D9"/>
    <w:rsid w:val="00C26321"/>
    <w:rsid w:val="00C26DB1"/>
    <w:rsid w:val="00C3048F"/>
    <w:rsid w:val="00C31220"/>
    <w:rsid w:val="00C31CB1"/>
    <w:rsid w:val="00C32236"/>
    <w:rsid w:val="00C33560"/>
    <w:rsid w:val="00C352C3"/>
    <w:rsid w:val="00C36A72"/>
    <w:rsid w:val="00C37E96"/>
    <w:rsid w:val="00C4092C"/>
    <w:rsid w:val="00C41158"/>
    <w:rsid w:val="00C43801"/>
    <w:rsid w:val="00C4562B"/>
    <w:rsid w:val="00C5230F"/>
    <w:rsid w:val="00C54286"/>
    <w:rsid w:val="00C54330"/>
    <w:rsid w:val="00C549CF"/>
    <w:rsid w:val="00C57EDB"/>
    <w:rsid w:val="00C60ACC"/>
    <w:rsid w:val="00C612D0"/>
    <w:rsid w:val="00C61720"/>
    <w:rsid w:val="00C6173D"/>
    <w:rsid w:val="00C62A77"/>
    <w:rsid w:val="00C62BF0"/>
    <w:rsid w:val="00C64BEC"/>
    <w:rsid w:val="00C65DBD"/>
    <w:rsid w:val="00C66028"/>
    <w:rsid w:val="00C66B94"/>
    <w:rsid w:val="00C671ED"/>
    <w:rsid w:val="00C701EC"/>
    <w:rsid w:val="00C70822"/>
    <w:rsid w:val="00C73726"/>
    <w:rsid w:val="00C73C8C"/>
    <w:rsid w:val="00C7621F"/>
    <w:rsid w:val="00C766FD"/>
    <w:rsid w:val="00C823D0"/>
    <w:rsid w:val="00C8296B"/>
    <w:rsid w:val="00C870DA"/>
    <w:rsid w:val="00C91AE7"/>
    <w:rsid w:val="00C92C1E"/>
    <w:rsid w:val="00C9463C"/>
    <w:rsid w:val="00C94F33"/>
    <w:rsid w:val="00C95066"/>
    <w:rsid w:val="00C95D17"/>
    <w:rsid w:val="00C96309"/>
    <w:rsid w:val="00C96C5D"/>
    <w:rsid w:val="00C97432"/>
    <w:rsid w:val="00C9777B"/>
    <w:rsid w:val="00C97914"/>
    <w:rsid w:val="00C979A7"/>
    <w:rsid w:val="00CA1B06"/>
    <w:rsid w:val="00CA427B"/>
    <w:rsid w:val="00CA686A"/>
    <w:rsid w:val="00CA7099"/>
    <w:rsid w:val="00CA7ECE"/>
    <w:rsid w:val="00CB04FD"/>
    <w:rsid w:val="00CB195F"/>
    <w:rsid w:val="00CB1A9A"/>
    <w:rsid w:val="00CB2FEF"/>
    <w:rsid w:val="00CB30E5"/>
    <w:rsid w:val="00CB5D65"/>
    <w:rsid w:val="00CC1200"/>
    <w:rsid w:val="00CC2141"/>
    <w:rsid w:val="00CC2AB5"/>
    <w:rsid w:val="00CC33F4"/>
    <w:rsid w:val="00CC40C6"/>
    <w:rsid w:val="00CC4419"/>
    <w:rsid w:val="00CC53BB"/>
    <w:rsid w:val="00CC76EB"/>
    <w:rsid w:val="00CD096C"/>
    <w:rsid w:val="00CD0976"/>
    <w:rsid w:val="00CD0AC5"/>
    <w:rsid w:val="00CD1ADA"/>
    <w:rsid w:val="00CD234C"/>
    <w:rsid w:val="00CD47F9"/>
    <w:rsid w:val="00CD4AEC"/>
    <w:rsid w:val="00CD5E17"/>
    <w:rsid w:val="00CE0538"/>
    <w:rsid w:val="00CE0CD3"/>
    <w:rsid w:val="00CE1067"/>
    <w:rsid w:val="00CE141E"/>
    <w:rsid w:val="00CE1CE3"/>
    <w:rsid w:val="00CE2D22"/>
    <w:rsid w:val="00CE4070"/>
    <w:rsid w:val="00CE4FCC"/>
    <w:rsid w:val="00CF042A"/>
    <w:rsid w:val="00CF1543"/>
    <w:rsid w:val="00CF4691"/>
    <w:rsid w:val="00CF6BE5"/>
    <w:rsid w:val="00D0071C"/>
    <w:rsid w:val="00D009B2"/>
    <w:rsid w:val="00D015F7"/>
    <w:rsid w:val="00D01F2D"/>
    <w:rsid w:val="00D03678"/>
    <w:rsid w:val="00D057CD"/>
    <w:rsid w:val="00D07056"/>
    <w:rsid w:val="00D106EB"/>
    <w:rsid w:val="00D1186B"/>
    <w:rsid w:val="00D11885"/>
    <w:rsid w:val="00D131F4"/>
    <w:rsid w:val="00D134DB"/>
    <w:rsid w:val="00D149DF"/>
    <w:rsid w:val="00D15B83"/>
    <w:rsid w:val="00D16692"/>
    <w:rsid w:val="00D16BD9"/>
    <w:rsid w:val="00D20491"/>
    <w:rsid w:val="00D20AD2"/>
    <w:rsid w:val="00D20CE7"/>
    <w:rsid w:val="00D21C58"/>
    <w:rsid w:val="00D24C01"/>
    <w:rsid w:val="00D250F4"/>
    <w:rsid w:val="00D2560D"/>
    <w:rsid w:val="00D256E9"/>
    <w:rsid w:val="00D271DD"/>
    <w:rsid w:val="00D306C4"/>
    <w:rsid w:val="00D31EC7"/>
    <w:rsid w:val="00D32E9C"/>
    <w:rsid w:val="00D3330C"/>
    <w:rsid w:val="00D33FCA"/>
    <w:rsid w:val="00D34831"/>
    <w:rsid w:val="00D354D2"/>
    <w:rsid w:val="00D35E63"/>
    <w:rsid w:val="00D36B66"/>
    <w:rsid w:val="00D422C1"/>
    <w:rsid w:val="00D44035"/>
    <w:rsid w:val="00D442E8"/>
    <w:rsid w:val="00D45907"/>
    <w:rsid w:val="00D4719B"/>
    <w:rsid w:val="00D47CD2"/>
    <w:rsid w:val="00D47ECB"/>
    <w:rsid w:val="00D502D6"/>
    <w:rsid w:val="00D5045B"/>
    <w:rsid w:val="00D50EC5"/>
    <w:rsid w:val="00D51377"/>
    <w:rsid w:val="00D51578"/>
    <w:rsid w:val="00D515B0"/>
    <w:rsid w:val="00D52E2E"/>
    <w:rsid w:val="00D53510"/>
    <w:rsid w:val="00D558AD"/>
    <w:rsid w:val="00D5650D"/>
    <w:rsid w:val="00D56CC3"/>
    <w:rsid w:val="00D60121"/>
    <w:rsid w:val="00D617CF"/>
    <w:rsid w:val="00D62017"/>
    <w:rsid w:val="00D6286F"/>
    <w:rsid w:val="00D63B7D"/>
    <w:rsid w:val="00D6407B"/>
    <w:rsid w:val="00D70BE0"/>
    <w:rsid w:val="00D7196B"/>
    <w:rsid w:val="00D7358C"/>
    <w:rsid w:val="00D739B8"/>
    <w:rsid w:val="00D73D80"/>
    <w:rsid w:val="00D74098"/>
    <w:rsid w:val="00D7427A"/>
    <w:rsid w:val="00D778FD"/>
    <w:rsid w:val="00D80335"/>
    <w:rsid w:val="00D804F9"/>
    <w:rsid w:val="00D80BB9"/>
    <w:rsid w:val="00D837AA"/>
    <w:rsid w:val="00D84F18"/>
    <w:rsid w:val="00D87BA2"/>
    <w:rsid w:val="00D9027D"/>
    <w:rsid w:val="00D9035A"/>
    <w:rsid w:val="00D91634"/>
    <w:rsid w:val="00D91758"/>
    <w:rsid w:val="00D91C71"/>
    <w:rsid w:val="00D93274"/>
    <w:rsid w:val="00D93AB2"/>
    <w:rsid w:val="00D94994"/>
    <w:rsid w:val="00D963E0"/>
    <w:rsid w:val="00D963F8"/>
    <w:rsid w:val="00D96623"/>
    <w:rsid w:val="00D9671D"/>
    <w:rsid w:val="00D9734D"/>
    <w:rsid w:val="00D97D17"/>
    <w:rsid w:val="00DA11F7"/>
    <w:rsid w:val="00DA1B87"/>
    <w:rsid w:val="00DA4669"/>
    <w:rsid w:val="00DA5032"/>
    <w:rsid w:val="00DA5353"/>
    <w:rsid w:val="00DA5946"/>
    <w:rsid w:val="00DA7146"/>
    <w:rsid w:val="00DA7C21"/>
    <w:rsid w:val="00DB0FFE"/>
    <w:rsid w:val="00DB2BC8"/>
    <w:rsid w:val="00DB3307"/>
    <w:rsid w:val="00DB3A9A"/>
    <w:rsid w:val="00DB6646"/>
    <w:rsid w:val="00DB73AE"/>
    <w:rsid w:val="00DC0A68"/>
    <w:rsid w:val="00DC2694"/>
    <w:rsid w:val="00DC282C"/>
    <w:rsid w:val="00DC3316"/>
    <w:rsid w:val="00DC45AA"/>
    <w:rsid w:val="00DC47DF"/>
    <w:rsid w:val="00DC56FB"/>
    <w:rsid w:val="00DC61E1"/>
    <w:rsid w:val="00DD1EEE"/>
    <w:rsid w:val="00DD2141"/>
    <w:rsid w:val="00DD53F9"/>
    <w:rsid w:val="00DD5710"/>
    <w:rsid w:val="00DD593E"/>
    <w:rsid w:val="00DD598B"/>
    <w:rsid w:val="00DD5AD0"/>
    <w:rsid w:val="00DE23DF"/>
    <w:rsid w:val="00DE2607"/>
    <w:rsid w:val="00DE407D"/>
    <w:rsid w:val="00DE560D"/>
    <w:rsid w:val="00DE59E7"/>
    <w:rsid w:val="00DE65CC"/>
    <w:rsid w:val="00DE67BB"/>
    <w:rsid w:val="00DE6D2E"/>
    <w:rsid w:val="00DE71E5"/>
    <w:rsid w:val="00DE71FD"/>
    <w:rsid w:val="00DF0331"/>
    <w:rsid w:val="00DF1209"/>
    <w:rsid w:val="00DF159A"/>
    <w:rsid w:val="00DF338A"/>
    <w:rsid w:val="00DF47D6"/>
    <w:rsid w:val="00DF67F6"/>
    <w:rsid w:val="00DF69A3"/>
    <w:rsid w:val="00E019F0"/>
    <w:rsid w:val="00E01D35"/>
    <w:rsid w:val="00E02C0F"/>
    <w:rsid w:val="00E02DFF"/>
    <w:rsid w:val="00E03F07"/>
    <w:rsid w:val="00E047C1"/>
    <w:rsid w:val="00E048FB"/>
    <w:rsid w:val="00E04BC7"/>
    <w:rsid w:val="00E0505F"/>
    <w:rsid w:val="00E05074"/>
    <w:rsid w:val="00E05151"/>
    <w:rsid w:val="00E0709F"/>
    <w:rsid w:val="00E074B5"/>
    <w:rsid w:val="00E10347"/>
    <w:rsid w:val="00E10E44"/>
    <w:rsid w:val="00E12E89"/>
    <w:rsid w:val="00E132C4"/>
    <w:rsid w:val="00E135CE"/>
    <w:rsid w:val="00E1402C"/>
    <w:rsid w:val="00E15A65"/>
    <w:rsid w:val="00E166A4"/>
    <w:rsid w:val="00E17102"/>
    <w:rsid w:val="00E20F47"/>
    <w:rsid w:val="00E21C7D"/>
    <w:rsid w:val="00E21CD2"/>
    <w:rsid w:val="00E23C19"/>
    <w:rsid w:val="00E23ECB"/>
    <w:rsid w:val="00E26387"/>
    <w:rsid w:val="00E26803"/>
    <w:rsid w:val="00E26835"/>
    <w:rsid w:val="00E26C30"/>
    <w:rsid w:val="00E30F89"/>
    <w:rsid w:val="00E31E72"/>
    <w:rsid w:val="00E326CF"/>
    <w:rsid w:val="00E33A56"/>
    <w:rsid w:val="00E341C4"/>
    <w:rsid w:val="00E355DC"/>
    <w:rsid w:val="00E35F96"/>
    <w:rsid w:val="00E363F2"/>
    <w:rsid w:val="00E36404"/>
    <w:rsid w:val="00E370C2"/>
    <w:rsid w:val="00E415CF"/>
    <w:rsid w:val="00E427DA"/>
    <w:rsid w:val="00E43B64"/>
    <w:rsid w:val="00E445D8"/>
    <w:rsid w:val="00E446CA"/>
    <w:rsid w:val="00E44972"/>
    <w:rsid w:val="00E45273"/>
    <w:rsid w:val="00E45AD5"/>
    <w:rsid w:val="00E47C8D"/>
    <w:rsid w:val="00E47E8F"/>
    <w:rsid w:val="00E5183B"/>
    <w:rsid w:val="00E51D54"/>
    <w:rsid w:val="00E524F5"/>
    <w:rsid w:val="00E54587"/>
    <w:rsid w:val="00E55697"/>
    <w:rsid w:val="00E56CB3"/>
    <w:rsid w:val="00E60BAC"/>
    <w:rsid w:val="00E61AFE"/>
    <w:rsid w:val="00E6250A"/>
    <w:rsid w:val="00E635F7"/>
    <w:rsid w:val="00E669E0"/>
    <w:rsid w:val="00E67411"/>
    <w:rsid w:val="00E717A0"/>
    <w:rsid w:val="00E7306E"/>
    <w:rsid w:val="00E74336"/>
    <w:rsid w:val="00E75276"/>
    <w:rsid w:val="00E75346"/>
    <w:rsid w:val="00E77FE8"/>
    <w:rsid w:val="00E81A62"/>
    <w:rsid w:val="00E8272F"/>
    <w:rsid w:val="00E827FF"/>
    <w:rsid w:val="00E840AA"/>
    <w:rsid w:val="00E87020"/>
    <w:rsid w:val="00E872AC"/>
    <w:rsid w:val="00E87653"/>
    <w:rsid w:val="00E87774"/>
    <w:rsid w:val="00E90E7A"/>
    <w:rsid w:val="00E91792"/>
    <w:rsid w:val="00E93F2C"/>
    <w:rsid w:val="00E95457"/>
    <w:rsid w:val="00E975D4"/>
    <w:rsid w:val="00EA0176"/>
    <w:rsid w:val="00EA0598"/>
    <w:rsid w:val="00EA1975"/>
    <w:rsid w:val="00EA38C2"/>
    <w:rsid w:val="00EA3BE5"/>
    <w:rsid w:val="00EA4AB1"/>
    <w:rsid w:val="00EA5C04"/>
    <w:rsid w:val="00EA5E44"/>
    <w:rsid w:val="00EA6771"/>
    <w:rsid w:val="00EA6C2C"/>
    <w:rsid w:val="00EA6C46"/>
    <w:rsid w:val="00EA7195"/>
    <w:rsid w:val="00EA7893"/>
    <w:rsid w:val="00EB31A9"/>
    <w:rsid w:val="00EB39A5"/>
    <w:rsid w:val="00EB54F7"/>
    <w:rsid w:val="00EC1290"/>
    <w:rsid w:val="00EC175E"/>
    <w:rsid w:val="00EC18D0"/>
    <w:rsid w:val="00EC2753"/>
    <w:rsid w:val="00EC416F"/>
    <w:rsid w:val="00EC4468"/>
    <w:rsid w:val="00EC4E39"/>
    <w:rsid w:val="00EC4FB6"/>
    <w:rsid w:val="00EC5DE4"/>
    <w:rsid w:val="00EC7475"/>
    <w:rsid w:val="00EC74AB"/>
    <w:rsid w:val="00ED1261"/>
    <w:rsid w:val="00ED2362"/>
    <w:rsid w:val="00ED2C90"/>
    <w:rsid w:val="00ED315D"/>
    <w:rsid w:val="00ED365A"/>
    <w:rsid w:val="00ED40A7"/>
    <w:rsid w:val="00ED6741"/>
    <w:rsid w:val="00EE0131"/>
    <w:rsid w:val="00EE2DA0"/>
    <w:rsid w:val="00EE3382"/>
    <w:rsid w:val="00EE3551"/>
    <w:rsid w:val="00EE3BEC"/>
    <w:rsid w:val="00EE7E2C"/>
    <w:rsid w:val="00EF0534"/>
    <w:rsid w:val="00EF099B"/>
    <w:rsid w:val="00EF19C7"/>
    <w:rsid w:val="00EF29D4"/>
    <w:rsid w:val="00EF47D6"/>
    <w:rsid w:val="00EF56C0"/>
    <w:rsid w:val="00EF75BA"/>
    <w:rsid w:val="00EF7D0F"/>
    <w:rsid w:val="00F004C9"/>
    <w:rsid w:val="00F04EEF"/>
    <w:rsid w:val="00F07BE8"/>
    <w:rsid w:val="00F10381"/>
    <w:rsid w:val="00F1063B"/>
    <w:rsid w:val="00F11567"/>
    <w:rsid w:val="00F11E91"/>
    <w:rsid w:val="00F1256A"/>
    <w:rsid w:val="00F13548"/>
    <w:rsid w:val="00F14CD1"/>
    <w:rsid w:val="00F14F70"/>
    <w:rsid w:val="00F15C15"/>
    <w:rsid w:val="00F16A86"/>
    <w:rsid w:val="00F17E04"/>
    <w:rsid w:val="00F206C2"/>
    <w:rsid w:val="00F2180A"/>
    <w:rsid w:val="00F21AFF"/>
    <w:rsid w:val="00F230E4"/>
    <w:rsid w:val="00F23782"/>
    <w:rsid w:val="00F2378B"/>
    <w:rsid w:val="00F24431"/>
    <w:rsid w:val="00F2663C"/>
    <w:rsid w:val="00F3243D"/>
    <w:rsid w:val="00F32688"/>
    <w:rsid w:val="00F3569E"/>
    <w:rsid w:val="00F357C2"/>
    <w:rsid w:val="00F35824"/>
    <w:rsid w:val="00F359A1"/>
    <w:rsid w:val="00F3698C"/>
    <w:rsid w:val="00F36E92"/>
    <w:rsid w:val="00F3786C"/>
    <w:rsid w:val="00F41539"/>
    <w:rsid w:val="00F42897"/>
    <w:rsid w:val="00F45E2E"/>
    <w:rsid w:val="00F467BF"/>
    <w:rsid w:val="00F46920"/>
    <w:rsid w:val="00F474A5"/>
    <w:rsid w:val="00F50377"/>
    <w:rsid w:val="00F50C2F"/>
    <w:rsid w:val="00F5212E"/>
    <w:rsid w:val="00F55464"/>
    <w:rsid w:val="00F5551D"/>
    <w:rsid w:val="00F6091C"/>
    <w:rsid w:val="00F61378"/>
    <w:rsid w:val="00F614A9"/>
    <w:rsid w:val="00F62007"/>
    <w:rsid w:val="00F62C11"/>
    <w:rsid w:val="00F6582E"/>
    <w:rsid w:val="00F67F12"/>
    <w:rsid w:val="00F7084D"/>
    <w:rsid w:val="00F710B0"/>
    <w:rsid w:val="00F72EDD"/>
    <w:rsid w:val="00F735A2"/>
    <w:rsid w:val="00F73F23"/>
    <w:rsid w:val="00F74523"/>
    <w:rsid w:val="00F825E7"/>
    <w:rsid w:val="00F82DB3"/>
    <w:rsid w:val="00F86215"/>
    <w:rsid w:val="00F87757"/>
    <w:rsid w:val="00F912EA"/>
    <w:rsid w:val="00F92339"/>
    <w:rsid w:val="00F92ABD"/>
    <w:rsid w:val="00F94257"/>
    <w:rsid w:val="00F955D2"/>
    <w:rsid w:val="00F958C8"/>
    <w:rsid w:val="00FA1376"/>
    <w:rsid w:val="00FA2461"/>
    <w:rsid w:val="00FA356B"/>
    <w:rsid w:val="00FA3E06"/>
    <w:rsid w:val="00FA3ED7"/>
    <w:rsid w:val="00FA44C7"/>
    <w:rsid w:val="00FA56AD"/>
    <w:rsid w:val="00FA637F"/>
    <w:rsid w:val="00FB0B3C"/>
    <w:rsid w:val="00FB1E44"/>
    <w:rsid w:val="00FB2BBE"/>
    <w:rsid w:val="00FB478D"/>
    <w:rsid w:val="00FB4EDE"/>
    <w:rsid w:val="00FB6B95"/>
    <w:rsid w:val="00FB78FC"/>
    <w:rsid w:val="00FB7A30"/>
    <w:rsid w:val="00FB7A40"/>
    <w:rsid w:val="00FC06C2"/>
    <w:rsid w:val="00FC1D7B"/>
    <w:rsid w:val="00FC2150"/>
    <w:rsid w:val="00FC38CD"/>
    <w:rsid w:val="00FC4969"/>
    <w:rsid w:val="00FD0F8C"/>
    <w:rsid w:val="00FD1CC8"/>
    <w:rsid w:val="00FD2467"/>
    <w:rsid w:val="00FD2CCE"/>
    <w:rsid w:val="00FD2D2B"/>
    <w:rsid w:val="00FD38BF"/>
    <w:rsid w:val="00FD3F89"/>
    <w:rsid w:val="00FD4298"/>
    <w:rsid w:val="00FD44A5"/>
    <w:rsid w:val="00FD4A98"/>
    <w:rsid w:val="00FD4B1E"/>
    <w:rsid w:val="00FD5A57"/>
    <w:rsid w:val="00FD6092"/>
    <w:rsid w:val="00FD7100"/>
    <w:rsid w:val="00FD7D69"/>
    <w:rsid w:val="00FE16F2"/>
    <w:rsid w:val="00FE4271"/>
    <w:rsid w:val="00FE4715"/>
    <w:rsid w:val="00FE680A"/>
    <w:rsid w:val="00FE6FB8"/>
    <w:rsid w:val="00FE7205"/>
    <w:rsid w:val="00FF1630"/>
    <w:rsid w:val="00FF23DE"/>
    <w:rsid w:val="00FF248A"/>
    <w:rsid w:val="00FF35BD"/>
    <w:rsid w:val="00FF372B"/>
    <w:rsid w:val="00FF37E0"/>
    <w:rsid w:val="00FF4CB0"/>
    <w:rsid w:val="00FF5F6B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8D3EA"/>
  <w15:docId w15:val="{9650322D-0EEF-4539-ADE2-608F5B8C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58C"/>
  </w:style>
  <w:style w:type="paragraph" w:styleId="1">
    <w:name w:val="heading 1"/>
    <w:basedOn w:val="a"/>
    <w:next w:val="a"/>
    <w:qFormat/>
    <w:rsid w:val="00C5433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5433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54330"/>
    <w:pPr>
      <w:keepNext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C5433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54330"/>
    <w:pPr>
      <w:keepNext/>
      <w:ind w:left="360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C54330"/>
    <w:pPr>
      <w:keepNext/>
      <w:ind w:left="360"/>
      <w:outlineLvl w:val="5"/>
    </w:pPr>
    <w:rPr>
      <w:sz w:val="28"/>
      <w:u w:val="single"/>
      <w:lang w:val="en-US"/>
    </w:rPr>
  </w:style>
  <w:style w:type="paragraph" w:styleId="7">
    <w:name w:val="heading 7"/>
    <w:basedOn w:val="a"/>
    <w:next w:val="a"/>
    <w:qFormat/>
    <w:rsid w:val="00C54330"/>
    <w:pPr>
      <w:keepNext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330"/>
    <w:pPr>
      <w:ind w:left="720"/>
    </w:pPr>
    <w:rPr>
      <w:sz w:val="28"/>
    </w:rPr>
  </w:style>
  <w:style w:type="paragraph" w:styleId="20">
    <w:name w:val="Body Text Indent 2"/>
    <w:basedOn w:val="a"/>
    <w:link w:val="21"/>
    <w:rsid w:val="00C54330"/>
    <w:pPr>
      <w:ind w:left="360"/>
    </w:pPr>
    <w:rPr>
      <w:sz w:val="28"/>
    </w:rPr>
  </w:style>
  <w:style w:type="paragraph" w:styleId="a4">
    <w:name w:val="Body Text"/>
    <w:basedOn w:val="a"/>
    <w:rsid w:val="00C54330"/>
    <w:rPr>
      <w:sz w:val="24"/>
    </w:rPr>
  </w:style>
  <w:style w:type="paragraph" w:styleId="22">
    <w:name w:val="Body Text 2"/>
    <w:basedOn w:val="a"/>
    <w:link w:val="23"/>
    <w:rsid w:val="00C54330"/>
    <w:rPr>
      <w:sz w:val="28"/>
    </w:rPr>
  </w:style>
  <w:style w:type="paragraph" w:styleId="30">
    <w:name w:val="Body Text Indent 3"/>
    <w:basedOn w:val="a"/>
    <w:rsid w:val="00C54330"/>
    <w:pPr>
      <w:ind w:left="360"/>
    </w:pPr>
    <w:rPr>
      <w:b/>
      <w:sz w:val="28"/>
    </w:rPr>
  </w:style>
  <w:style w:type="paragraph" w:styleId="31">
    <w:name w:val="Body Text 3"/>
    <w:basedOn w:val="a"/>
    <w:rsid w:val="00C54330"/>
    <w:rPr>
      <w:b/>
    </w:rPr>
  </w:style>
  <w:style w:type="character" w:styleId="a5">
    <w:name w:val="Emphasis"/>
    <w:qFormat/>
    <w:rsid w:val="00C54330"/>
    <w:rPr>
      <w:i/>
    </w:rPr>
  </w:style>
  <w:style w:type="paragraph" w:styleId="a6">
    <w:name w:val="Document Map"/>
    <w:basedOn w:val="a"/>
    <w:semiHidden/>
    <w:rsid w:val="00C54330"/>
    <w:pPr>
      <w:shd w:val="clear" w:color="auto" w:fill="000080"/>
    </w:pPr>
    <w:rPr>
      <w:rFonts w:ascii="Tahoma" w:hAnsi="Tahoma" w:cs="Tahoma"/>
    </w:rPr>
  </w:style>
  <w:style w:type="table" w:styleId="a7">
    <w:name w:val="Table Grid"/>
    <w:basedOn w:val="a1"/>
    <w:uiPriority w:val="59"/>
    <w:rsid w:val="0058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E074B5"/>
    <w:rPr>
      <w:rFonts w:ascii="Tahoma" w:hAnsi="Tahoma"/>
      <w:sz w:val="16"/>
      <w:szCs w:val="16"/>
    </w:rPr>
  </w:style>
  <w:style w:type="paragraph" w:styleId="aa">
    <w:name w:val="footnote text"/>
    <w:basedOn w:val="a"/>
    <w:link w:val="ab"/>
    <w:rsid w:val="006C3111"/>
  </w:style>
  <w:style w:type="character" w:customStyle="1" w:styleId="ab">
    <w:name w:val="Текст сноски Знак"/>
    <w:basedOn w:val="a0"/>
    <w:link w:val="aa"/>
    <w:rsid w:val="006C3111"/>
  </w:style>
  <w:style w:type="character" w:styleId="ac">
    <w:name w:val="footnote reference"/>
    <w:rsid w:val="006C3111"/>
    <w:rPr>
      <w:vertAlign w:val="superscript"/>
    </w:rPr>
  </w:style>
  <w:style w:type="character" w:customStyle="1" w:styleId="a9">
    <w:name w:val="Текст выноски Знак"/>
    <w:link w:val="a8"/>
    <w:semiHidden/>
    <w:rsid w:val="006C311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5F16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F1629"/>
  </w:style>
  <w:style w:type="paragraph" w:styleId="af">
    <w:name w:val="footer"/>
    <w:basedOn w:val="a"/>
    <w:link w:val="af0"/>
    <w:uiPriority w:val="99"/>
    <w:rsid w:val="005F16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F1629"/>
  </w:style>
  <w:style w:type="character" w:styleId="af1">
    <w:name w:val="page number"/>
    <w:basedOn w:val="a0"/>
    <w:rsid w:val="00A840A8"/>
  </w:style>
  <w:style w:type="character" w:customStyle="1" w:styleId="23">
    <w:name w:val="Основной текст 2 Знак"/>
    <w:link w:val="22"/>
    <w:rsid w:val="00DC282C"/>
    <w:rPr>
      <w:sz w:val="28"/>
    </w:rPr>
  </w:style>
  <w:style w:type="paragraph" w:styleId="af2">
    <w:name w:val="No Spacing"/>
    <w:uiPriority w:val="1"/>
    <w:qFormat/>
    <w:rsid w:val="00CA7ECE"/>
  </w:style>
  <w:style w:type="character" w:customStyle="1" w:styleId="21">
    <w:name w:val="Основной текст с отступом 2 Знак"/>
    <w:link w:val="20"/>
    <w:rsid w:val="00FF37E0"/>
    <w:rPr>
      <w:sz w:val="28"/>
    </w:rPr>
  </w:style>
  <w:style w:type="character" w:customStyle="1" w:styleId="50">
    <w:name w:val="Заголовок 5 Знак"/>
    <w:link w:val="5"/>
    <w:rsid w:val="000C39B1"/>
    <w:rPr>
      <w:b/>
      <w:sz w:val="28"/>
      <w:u w:val="single"/>
    </w:rPr>
  </w:style>
  <w:style w:type="paragraph" w:styleId="af3">
    <w:name w:val="List Bullet"/>
    <w:basedOn w:val="a"/>
    <w:autoRedefine/>
    <w:rsid w:val="00B43D8D"/>
    <w:pPr>
      <w:widowControl w:val="0"/>
      <w:autoSpaceDE w:val="0"/>
      <w:autoSpaceDN w:val="0"/>
      <w:ind w:firstLine="567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A37CD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iPriority w:val="99"/>
    <w:unhideWhenUsed/>
    <w:rsid w:val="009E6215"/>
    <w:rPr>
      <w:color w:val="0000FF"/>
      <w:u w:val="single"/>
    </w:rPr>
  </w:style>
  <w:style w:type="table" w:customStyle="1" w:styleId="24">
    <w:name w:val="Сетка таблицы2"/>
    <w:basedOn w:val="a1"/>
    <w:next w:val="a7"/>
    <w:uiPriority w:val="59"/>
    <w:rsid w:val="0098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31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esktop\&#1055;&#1086;&#1083;&#1086;&#1078;&#1077;&#1085;&#1080;&#1077;%20&#1086;%20&#1082;&#1088;&#1072;&#1077;&#1074;&#1099;&#1093;%20&#1089;&#1086;&#1088;&#1077;&#1074;&#1085;&#1086;&#1074;&#1072;&#1085;&#1080;&#1103;&#1093;%20&#1087;&#1086;%20&#1089;&#1087;&#1086;&#1088;&#1090;&#1080;&#1074;&#1085;&#1086;&#1084;&#1091;%20&#1086;&#1088;&#1080;&#1077;&#1085;&#1090;&#1080;&#1088;&#1086;&#1074;&#1072;&#1085;&#1080;&#1102;%20&#1085;&#1072;%202014%20&#1075;&#1086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082D-27F3-4A3D-A5BA-1AA63C80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 краевых соревнованиях по спортивному ориентированию на 2014 год.dotx</Template>
  <TotalTime>190</TotalTime>
  <Pages>11</Pages>
  <Words>3834</Words>
  <Characters>21859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XTreme.ws</Company>
  <LinksUpToDate>false</LinksUpToDate>
  <CharactersWithSpaces>25642</CharactersWithSpaces>
  <SharedDoc>false</SharedDoc>
  <HLinks>
    <vt:vector size="24" baseType="variant">
      <vt:variant>
        <vt:i4>1441828</vt:i4>
      </vt:variant>
      <vt:variant>
        <vt:i4>9</vt:i4>
      </vt:variant>
      <vt:variant>
        <vt:i4>0</vt:i4>
      </vt:variant>
      <vt:variant>
        <vt:i4>5</vt:i4>
      </vt:variant>
      <vt:variant>
        <vt:lpwstr>mailto:hkcs79a@yandex.ru</vt:lpwstr>
      </vt:variant>
      <vt:variant>
        <vt:lpwstr/>
      </vt:variant>
      <vt:variant>
        <vt:i4>1441828</vt:i4>
      </vt:variant>
      <vt:variant>
        <vt:i4>6</vt:i4>
      </vt:variant>
      <vt:variant>
        <vt:i4>0</vt:i4>
      </vt:variant>
      <vt:variant>
        <vt:i4>5</vt:i4>
      </vt:variant>
      <vt:variant>
        <vt:lpwstr>mailto:hkcs79a@yandex.ru</vt:lpwstr>
      </vt:variant>
      <vt:variant>
        <vt:lpwstr/>
      </vt:variant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mailto:hkcs79a@yandex.ru</vt:lpwstr>
      </vt:variant>
      <vt:variant>
        <vt:lpwstr/>
      </vt:variant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mailto:hkcs79a@yandex.ru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New</dc:creator>
  <cp:lastModifiedBy>Леонид Корчевой</cp:lastModifiedBy>
  <cp:revision>3</cp:revision>
  <cp:lastPrinted>2020-12-10T07:09:00Z</cp:lastPrinted>
  <dcterms:created xsi:type="dcterms:W3CDTF">2025-09-30T00:51:00Z</dcterms:created>
  <dcterms:modified xsi:type="dcterms:W3CDTF">2025-09-30T04:02:00Z</dcterms:modified>
</cp:coreProperties>
</file>